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BF" w:rsidRPr="00142FCD" w:rsidRDefault="00736CBF" w:rsidP="00736CBF">
      <w:pPr>
        <w:tabs>
          <w:tab w:val="left" w:pos="6610"/>
        </w:tabs>
        <w:rPr>
          <w:rFonts w:ascii="ＭＳ 明朝" w:hAnsi="ＭＳ 明朝" w:cs="Times New Roman"/>
          <w:sz w:val="20"/>
          <w:szCs w:val="20"/>
        </w:rPr>
      </w:pPr>
      <w:r w:rsidRPr="00142FCD">
        <w:rPr>
          <w:rFonts w:ascii="ＭＳ 明朝" w:hAnsi="ＭＳ 明朝" w:cs="Times New Roman" w:hint="eastAsia"/>
          <w:sz w:val="20"/>
          <w:szCs w:val="20"/>
        </w:rPr>
        <w:t>様式第３号</w:t>
      </w:r>
    </w:p>
    <w:p w:rsidR="00736CBF" w:rsidRPr="00142FCD" w:rsidRDefault="00736CBF" w:rsidP="00736CBF">
      <w:pPr>
        <w:tabs>
          <w:tab w:val="left" w:pos="6610"/>
        </w:tabs>
        <w:rPr>
          <w:rFonts w:ascii="ＭＳ 明朝" w:hAnsi="ＭＳ 明朝" w:cs="Times New Roman"/>
          <w:sz w:val="20"/>
          <w:szCs w:val="20"/>
        </w:rPr>
      </w:pPr>
    </w:p>
    <w:p w:rsidR="00736CBF" w:rsidRPr="00142FCD" w:rsidRDefault="00736CBF" w:rsidP="00736CBF">
      <w:pPr>
        <w:jc w:val="center"/>
        <w:rPr>
          <w:rFonts w:ascii="Century" w:eastAsia="ＭＳ 明朝" w:hAnsi="Century" w:cs="Times New Roman"/>
          <w:sz w:val="24"/>
          <w:szCs w:val="21"/>
        </w:rPr>
      </w:pPr>
    </w:p>
    <w:p w:rsidR="00736CBF" w:rsidRPr="00142FCD" w:rsidRDefault="00736CBF" w:rsidP="00736CBF">
      <w:pPr>
        <w:jc w:val="center"/>
        <w:rPr>
          <w:rFonts w:ascii="ＭＳ 明朝" w:eastAsia="ＭＳ 明朝" w:hAnsi="ＭＳ 明朝" w:cs="Times New Roman"/>
          <w:b/>
          <w:bCs/>
          <w:sz w:val="22"/>
        </w:rPr>
      </w:pPr>
      <w:r w:rsidRPr="00142FCD">
        <w:rPr>
          <w:rFonts w:ascii="Century" w:eastAsia="ＭＳ 明朝" w:hAnsi="Century" w:cs="Times New Roman" w:hint="eastAsia"/>
          <w:b/>
          <w:bCs/>
          <w:sz w:val="24"/>
          <w:szCs w:val="21"/>
        </w:rPr>
        <w:t>家事支援又は育児・養育支援の実績がある法人に関する事項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4394"/>
        <w:gridCol w:w="2439"/>
      </w:tblGrid>
      <w:tr w:rsidR="00736CBF" w:rsidRPr="00142FCD" w:rsidTr="006E2F45">
        <w:trPr>
          <w:trHeight w:val="765"/>
        </w:trPr>
        <w:tc>
          <w:tcPr>
            <w:tcW w:w="4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項番</w:t>
            </w:r>
          </w:p>
        </w:tc>
        <w:tc>
          <w:tcPr>
            <w:tcW w:w="20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事業所名</w:t>
            </w:r>
          </w:p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（所在地）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事業内容</w:t>
            </w:r>
          </w:p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（受託の有無・受託元）</w:t>
            </w:r>
          </w:p>
        </w:tc>
        <w:tc>
          <w:tcPr>
            <w:tcW w:w="243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期間</w:t>
            </w:r>
          </w:p>
        </w:tc>
      </w:tr>
      <w:tr w:rsidR="00736CBF" w:rsidRPr="00142FCD" w:rsidTr="006E2F45">
        <w:trPr>
          <w:trHeight w:val="1985"/>
        </w:trPr>
        <w:tc>
          <w:tcPr>
            <w:tcW w:w="4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36CBF" w:rsidRPr="00142FCD" w:rsidTr="006E2F45">
        <w:trPr>
          <w:trHeight w:val="1985"/>
        </w:trPr>
        <w:tc>
          <w:tcPr>
            <w:tcW w:w="4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0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36CBF" w:rsidRPr="00142FCD" w:rsidTr="006E2F45">
        <w:trPr>
          <w:trHeight w:val="1985"/>
        </w:trPr>
        <w:tc>
          <w:tcPr>
            <w:tcW w:w="4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0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6CBF" w:rsidRPr="00142FCD" w:rsidRDefault="00736CBF" w:rsidP="006E2F4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36CBF" w:rsidRPr="00142FCD" w:rsidTr="006E2F45">
        <w:trPr>
          <w:trHeight w:val="1985"/>
        </w:trPr>
        <w:tc>
          <w:tcPr>
            <w:tcW w:w="4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0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36CBF" w:rsidRPr="00142FCD" w:rsidTr="006E2F45">
        <w:trPr>
          <w:trHeight w:val="1985"/>
        </w:trPr>
        <w:tc>
          <w:tcPr>
            <w:tcW w:w="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2FCD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08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CBF" w:rsidRPr="00142FCD" w:rsidRDefault="00736CBF" w:rsidP="006E2F4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736CBF" w:rsidRPr="00142FCD" w:rsidRDefault="00736CBF" w:rsidP="00736CBF">
      <w:pPr>
        <w:spacing w:line="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:rsidR="00736CBF" w:rsidRPr="00142FCD" w:rsidRDefault="00736CBF" w:rsidP="00736CBF">
      <w:pPr>
        <w:spacing w:line="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142FCD">
        <w:rPr>
          <w:rFonts w:ascii="ＭＳ 明朝" w:eastAsia="ＭＳ 明朝" w:hAnsi="ＭＳ 明朝" w:cs="Times New Roman" w:hint="eastAsia"/>
          <w:sz w:val="22"/>
        </w:rPr>
        <w:t>※行が足りない場合には、適宜追加のこと。</w:t>
      </w:r>
    </w:p>
    <w:p w:rsidR="00132F7A" w:rsidRPr="00736CBF" w:rsidRDefault="00736CBF" w:rsidP="00736CBF">
      <w:pPr>
        <w:spacing w:line="0" w:lineRule="atLeast"/>
        <w:ind w:leftChars="84" w:left="394" w:hangingChars="99" w:hanging="218"/>
        <w:jc w:val="left"/>
        <w:rPr>
          <w:rFonts w:ascii="ＭＳ 明朝" w:eastAsia="ＭＳ 明朝" w:hAnsi="ＭＳ 明朝" w:cs="Times New Roman" w:hint="eastAsia"/>
          <w:sz w:val="22"/>
        </w:rPr>
      </w:pPr>
      <w:r w:rsidRPr="00142FCD">
        <w:rPr>
          <w:rFonts w:ascii="ＭＳ 明朝" w:eastAsia="ＭＳ 明朝" w:hAnsi="ＭＳ 明朝" w:cs="Times New Roman" w:hint="eastAsia"/>
          <w:sz w:val="22"/>
        </w:rPr>
        <w:t>※行政機関等からの受託実績がある場合には記載のこと。</w:t>
      </w:r>
      <w:bookmarkStart w:id="0" w:name="_GoBack"/>
      <w:bookmarkEnd w:id="0"/>
    </w:p>
    <w:sectPr w:rsidR="00132F7A" w:rsidRPr="00736C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BF"/>
    <w:rsid w:val="00132F7A"/>
    <w:rsid w:val="007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BDE02"/>
  <w15:chartTrackingRefBased/>
  <w15:docId w15:val="{39BDBE47-2D0D-4D05-B8E2-986284E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B5EE7AEE.dotm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小野 和美</cp:lastModifiedBy>
  <cp:revision>1</cp:revision>
  <dcterms:created xsi:type="dcterms:W3CDTF">2024-10-25T01:14:00Z</dcterms:created>
  <dcterms:modified xsi:type="dcterms:W3CDTF">2024-10-25T01:15:00Z</dcterms:modified>
</cp:coreProperties>
</file>