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E6B2" w14:textId="77777777" w:rsidR="00B942F2" w:rsidRPr="004F5356" w:rsidRDefault="00005632" w:rsidP="00005632">
      <w:pPr>
        <w:jc w:val="center"/>
        <w:rPr>
          <w:sz w:val="28"/>
          <w:szCs w:val="28"/>
        </w:rPr>
      </w:pPr>
      <w:r w:rsidRPr="004F5356">
        <w:rPr>
          <w:rFonts w:hint="eastAsia"/>
          <w:sz w:val="28"/>
          <w:szCs w:val="28"/>
        </w:rPr>
        <w:t>農</w:t>
      </w:r>
      <w:r w:rsidR="004F5356" w:rsidRPr="004F5356">
        <w:rPr>
          <w:rFonts w:hint="eastAsia"/>
          <w:sz w:val="28"/>
          <w:szCs w:val="28"/>
        </w:rPr>
        <w:t xml:space="preserve"> </w:t>
      </w:r>
      <w:r w:rsidRPr="004F5356">
        <w:rPr>
          <w:rFonts w:hint="eastAsia"/>
          <w:sz w:val="28"/>
          <w:szCs w:val="28"/>
        </w:rPr>
        <w:t>地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使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用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貸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借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解</w:t>
      </w:r>
      <w:r w:rsidR="004F5356" w:rsidRPr="004F5356">
        <w:rPr>
          <w:rFonts w:hint="eastAsia"/>
          <w:sz w:val="28"/>
          <w:szCs w:val="28"/>
        </w:rPr>
        <w:t xml:space="preserve"> </w:t>
      </w:r>
      <w:r w:rsidR="004F5356" w:rsidRPr="004F5356">
        <w:rPr>
          <w:rFonts w:hint="eastAsia"/>
          <w:sz w:val="28"/>
          <w:szCs w:val="28"/>
        </w:rPr>
        <w:t>約</w:t>
      </w:r>
      <w:r w:rsidR="004F5356" w:rsidRPr="004F5356">
        <w:rPr>
          <w:rFonts w:hint="eastAsia"/>
          <w:sz w:val="28"/>
          <w:szCs w:val="28"/>
        </w:rPr>
        <w:t xml:space="preserve"> </w:t>
      </w:r>
      <w:r w:rsidRPr="004F5356">
        <w:rPr>
          <w:rFonts w:hint="eastAsia"/>
          <w:sz w:val="28"/>
          <w:szCs w:val="28"/>
        </w:rPr>
        <w:t>通</w:t>
      </w:r>
      <w:r w:rsidR="004F5356" w:rsidRPr="004F5356">
        <w:rPr>
          <w:rFonts w:hint="eastAsia"/>
          <w:sz w:val="28"/>
          <w:szCs w:val="28"/>
        </w:rPr>
        <w:t xml:space="preserve"> </w:t>
      </w:r>
      <w:r w:rsidRPr="004F5356">
        <w:rPr>
          <w:rFonts w:hint="eastAsia"/>
          <w:sz w:val="28"/>
          <w:szCs w:val="28"/>
        </w:rPr>
        <w:t>知</w:t>
      </w:r>
      <w:r w:rsidR="004F5356" w:rsidRPr="004F5356">
        <w:rPr>
          <w:rFonts w:hint="eastAsia"/>
          <w:sz w:val="28"/>
          <w:szCs w:val="28"/>
        </w:rPr>
        <w:t xml:space="preserve"> </w:t>
      </w:r>
      <w:r w:rsidRPr="004F5356">
        <w:rPr>
          <w:rFonts w:hint="eastAsia"/>
          <w:sz w:val="28"/>
          <w:szCs w:val="28"/>
        </w:rPr>
        <w:t>書</w:t>
      </w:r>
    </w:p>
    <w:p w14:paraId="0A1E2225" w14:textId="77777777" w:rsidR="00005632" w:rsidRPr="00005632" w:rsidRDefault="00B942F2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</w:p>
    <w:p w14:paraId="41109300" w14:textId="77777777" w:rsidR="004F5356" w:rsidRPr="004F5356" w:rsidRDefault="004F5356" w:rsidP="004F5356">
      <w:pPr>
        <w:jc w:val="distribute"/>
        <w:rPr>
          <w:kern w:val="0"/>
          <w:sz w:val="24"/>
          <w:szCs w:val="24"/>
        </w:rPr>
      </w:pPr>
      <w:r w:rsidRPr="004F5356">
        <w:rPr>
          <w:rFonts w:hint="eastAsia"/>
          <w:kern w:val="0"/>
          <w:sz w:val="24"/>
          <w:szCs w:val="24"/>
        </w:rPr>
        <w:t>下記土地について、使用貸借の解約をしたので通知します。</w:t>
      </w:r>
    </w:p>
    <w:p w14:paraId="33E42B43" w14:textId="77777777" w:rsidR="004F5356" w:rsidRPr="004F5356" w:rsidRDefault="004F5356">
      <w:pPr>
        <w:rPr>
          <w:kern w:val="0"/>
          <w:sz w:val="24"/>
          <w:szCs w:val="24"/>
        </w:rPr>
      </w:pPr>
    </w:p>
    <w:p w14:paraId="535C6F06" w14:textId="77777777" w:rsidR="004F5356" w:rsidRDefault="004F535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</w:t>
      </w:r>
      <w:r w:rsidR="00533C0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年</w:t>
      </w:r>
      <w:r w:rsidR="00533C0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月</w:t>
      </w:r>
      <w:r w:rsidR="00533C07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日</w:t>
      </w:r>
    </w:p>
    <w:p w14:paraId="1C1C102D" w14:textId="77777777" w:rsidR="004F5356" w:rsidRPr="004F5356" w:rsidRDefault="004F5356">
      <w:pPr>
        <w:rPr>
          <w:kern w:val="0"/>
          <w:sz w:val="24"/>
          <w:szCs w:val="24"/>
        </w:rPr>
      </w:pPr>
    </w:p>
    <w:p w14:paraId="7BA53D66" w14:textId="77777777" w:rsidR="004F5356" w:rsidRDefault="004F5356" w:rsidP="004F5356">
      <w:pPr>
        <w:ind w:firstLineChars="1600" w:firstLine="3552"/>
        <w:rPr>
          <w:sz w:val="24"/>
          <w:szCs w:val="24"/>
        </w:rPr>
      </w:pPr>
      <w:r w:rsidRPr="004F5356">
        <w:rPr>
          <w:rFonts w:hint="eastAsia"/>
          <w:sz w:val="24"/>
          <w:szCs w:val="24"/>
        </w:rPr>
        <w:t>通知者（</w:t>
      </w:r>
      <w:r>
        <w:rPr>
          <w:rFonts w:hint="eastAsia"/>
          <w:sz w:val="24"/>
          <w:szCs w:val="24"/>
        </w:rPr>
        <w:t>使用</w:t>
      </w:r>
      <w:r w:rsidRPr="004F5356">
        <w:rPr>
          <w:rFonts w:hint="eastAsia"/>
          <w:sz w:val="24"/>
          <w:szCs w:val="24"/>
        </w:rPr>
        <w:t>貸人）　住所</w:t>
      </w:r>
    </w:p>
    <w:p w14:paraId="0D3174F5" w14:textId="77777777" w:rsidR="00533C07" w:rsidRPr="004F5356" w:rsidRDefault="00533C07" w:rsidP="004F5356">
      <w:pPr>
        <w:ind w:firstLineChars="1600" w:firstLine="3552"/>
        <w:rPr>
          <w:sz w:val="24"/>
          <w:szCs w:val="24"/>
        </w:rPr>
      </w:pPr>
    </w:p>
    <w:p w14:paraId="3D609B11" w14:textId="77777777" w:rsidR="004F5356" w:rsidRPr="004F5356" w:rsidRDefault="004F5356" w:rsidP="00533C07">
      <w:pPr>
        <w:ind w:rightChars="-98" w:right="-188" w:firstLineChars="100" w:firstLine="222"/>
        <w:rPr>
          <w:sz w:val="24"/>
          <w:szCs w:val="24"/>
        </w:rPr>
      </w:pPr>
      <w:r w:rsidRPr="004F5356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4F5356">
        <w:rPr>
          <w:rFonts w:hint="eastAsia"/>
          <w:sz w:val="24"/>
          <w:szCs w:val="24"/>
        </w:rPr>
        <w:t xml:space="preserve">　氏名　　　　　　　　　　　</w:t>
      </w:r>
      <w:r w:rsidR="00533C07">
        <w:rPr>
          <w:rFonts w:hint="eastAsia"/>
          <w:sz w:val="24"/>
          <w:szCs w:val="24"/>
        </w:rPr>
        <w:t xml:space="preserve">　</w:t>
      </w:r>
      <w:r w:rsidRPr="004F5356">
        <w:rPr>
          <w:rFonts w:hint="eastAsia"/>
          <w:sz w:val="24"/>
          <w:szCs w:val="24"/>
        </w:rPr>
        <w:t>㊞</w:t>
      </w:r>
    </w:p>
    <w:p w14:paraId="3E29C0A1" w14:textId="77777777" w:rsidR="004F5356" w:rsidRDefault="004F5356" w:rsidP="004F5356">
      <w:pPr>
        <w:ind w:firstLineChars="400" w:firstLine="888"/>
        <w:rPr>
          <w:sz w:val="24"/>
          <w:szCs w:val="24"/>
        </w:rPr>
      </w:pPr>
    </w:p>
    <w:p w14:paraId="62CFB814" w14:textId="77777777" w:rsidR="004F5356" w:rsidRDefault="004F5356" w:rsidP="004F5356">
      <w:pPr>
        <w:ind w:firstLineChars="1600" w:firstLine="3552"/>
        <w:rPr>
          <w:sz w:val="24"/>
          <w:szCs w:val="24"/>
        </w:rPr>
      </w:pPr>
      <w:r>
        <w:rPr>
          <w:rFonts w:hint="eastAsia"/>
          <w:sz w:val="24"/>
          <w:szCs w:val="24"/>
        </w:rPr>
        <w:t>通知者（使用</w:t>
      </w:r>
      <w:r w:rsidRPr="004F5356">
        <w:rPr>
          <w:rFonts w:hint="eastAsia"/>
          <w:sz w:val="24"/>
          <w:szCs w:val="24"/>
        </w:rPr>
        <w:t>借人）　住所</w:t>
      </w:r>
    </w:p>
    <w:p w14:paraId="55D5BE11" w14:textId="77777777" w:rsidR="00533C07" w:rsidRPr="004F5356" w:rsidRDefault="00533C07" w:rsidP="004F5356">
      <w:pPr>
        <w:ind w:firstLineChars="1600" w:firstLine="3552"/>
        <w:rPr>
          <w:sz w:val="24"/>
          <w:szCs w:val="24"/>
        </w:rPr>
      </w:pPr>
    </w:p>
    <w:p w14:paraId="03E9741C" w14:textId="77777777" w:rsidR="004F5356" w:rsidRPr="004F5356" w:rsidRDefault="004F5356" w:rsidP="00533C07">
      <w:pPr>
        <w:ind w:rightChars="-98" w:right="-188" w:firstLineChars="400" w:firstLine="888"/>
        <w:rPr>
          <w:sz w:val="24"/>
          <w:szCs w:val="24"/>
        </w:rPr>
      </w:pPr>
      <w:r w:rsidRPr="004F5356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4F5356">
        <w:rPr>
          <w:rFonts w:hint="eastAsia"/>
          <w:sz w:val="24"/>
          <w:szCs w:val="24"/>
        </w:rPr>
        <w:t xml:space="preserve">氏名　　　　　　　　　　　</w:t>
      </w:r>
      <w:r w:rsidR="00533C07">
        <w:rPr>
          <w:rFonts w:hint="eastAsia"/>
          <w:sz w:val="24"/>
          <w:szCs w:val="24"/>
        </w:rPr>
        <w:t xml:space="preserve">　</w:t>
      </w:r>
      <w:r w:rsidRPr="004F5356">
        <w:rPr>
          <w:rFonts w:hint="eastAsia"/>
          <w:sz w:val="24"/>
          <w:szCs w:val="24"/>
        </w:rPr>
        <w:t>㊞</w:t>
      </w:r>
    </w:p>
    <w:p w14:paraId="2E181929" w14:textId="77777777" w:rsidR="004F5356" w:rsidRPr="004F5356" w:rsidRDefault="004F5356">
      <w:pPr>
        <w:rPr>
          <w:kern w:val="0"/>
          <w:sz w:val="24"/>
          <w:szCs w:val="24"/>
        </w:rPr>
      </w:pPr>
    </w:p>
    <w:p w14:paraId="6D89FC34" w14:textId="77777777" w:rsidR="00B942F2" w:rsidRPr="004F5356" w:rsidRDefault="00B942F2">
      <w:pPr>
        <w:rPr>
          <w:sz w:val="24"/>
          <w:szCs w:val="24"/>
        </w:rPr>
      </w:pPr>
      <w:r w:rsidRPr="004F5356">
        <w:rPr>
          <w:rFonts w:hint="eastAsia"/>
          <w:kern w:val="0"/>
          <w:sz w:val="24"/>
          <w:szCs w:val="24"/>
        </w:rPr>
        <w:t>御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所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市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農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業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委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員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>会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="00005632" w:rsidRPr="004F5356">
        <w:rPr>
          <w:rFonts w:hint="eastAsia"/>
          <w:kern w:val="0"/>
          <w:sz w:val="24"/>
          <w:szCs w:val="24"/>
        </w:rPr>
        <w:t>長</w:t>
      </w:r>
      <w:r w:rsidR="004F5356">
        <w:rPr>
          <w:rFonts w:hint="eastAsia"/>
          <w:kern w:val="0"/>
          <w:sz w:val="24"/>
          <w:szCs w:val="24"/>
        </w:rPr>
        <w:t xml:space="preserve"> </w:t>
      </w:r>
      <w:r w:rsidRPr="004F5356">
        <w:rPr>
          <w:rFonts w:hint="eastAsia"/>
          <w:kern w:val="0"/>
          <w:sz w:val="24"/>
          <w:szCs w:val="24"/>
        </w:rPr>
        <w:t xml:space="preserve">　殿</w:t>
      </w:r>
    </w:p>
    <w:p w14:paraId="619D4D93" w14:textId="77777777" w:rsidR="00B942F2" w:rsidRDefault="00B942F2">
      <w:pPr>
        <w:rPr>
          <w:sz w:val="24"/>
          <w:szCs w:val="24"/>
        </w:rPr>
      </w:pPr>
    </w:p>
    <w:p w14:paraId="6AB5F5D0" w14:textId="77777777" w:rsidR="004F5356" w:rsidRPr="004F5356" w:rsidRDefault="004F5356" w:rsidP="004F535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1A41E9A" w14:textId="77777777" w:rsidR="00174CB3" w:rsidRPr="004F5356" w:rsidRDefault="004F5356" w:rsidP="00174C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１．使用</w:t>
      </w:r>
      <w:r w:rsidR="00174CB3" w:rsidRPr="004F5356">
        <w:rPr>
          <w:rFonts w:hint="eastAsia"/>
          <w:sz w:val="24"/>
          <w:szCs w:val="24"/>
        </w:rPr>
        <w:t>貸借の当事者の氏名</w:t>
      </w:r>
      <w:r>
        <w:rPr>
          <w:rFonts w:hint="eastAsia"/>
          <w:sz w:val="24"/>
          <w:szCs w:val="24"/>
        </w:rPr>
        <w:t>及び住所</w:t>
      </w: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3969"/>
      </w:tblGrid>
      <w:tr w:rsidR="00174CB3" w:rsidRPr="004F5356" w14:paraId="5B20B5F9" w14:textId="77777777" w:rsidTr="004F5356">
        <w:tc>
          <w:tcPr>
            <w:tcW w:w="1838" w:type="dxa"/>
          </w:tcPr>
          <w:p w14:paraId="7036E551" w14:textId="77777777" w:rsidR="00174CB3" w:rsidRPr="004F5356" w:rsidRDefault="00174CB3" w:rsidP="00174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当事者の別</w:t>
            </w:r>
          </w:p>
        </w:tc>
        <w:tc>
          <w:tcPr>
            <w:tcW w:w="3260" w:type="dxa"/>
          </w:tcPr>
          <w:p w14:paraId="0508396F" w14:textId="77777777" w:rsidR="00174CB3" w:rsidRPr="004F5356" w:rsidRDefault="00174CB3" w:rsidP="00174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氏　　　名</w:t>
            </w:r>
            <w:r w:rsidR="00253010">
              <w:rPr>
                <w:rFonts w:hint="eastAsia"/>
                <w:sz w:val="24"/>
                <w:szCs w:val="24"/>
              </w:rPr>
              <w:t>（名　称）</w:t>
            </w:r>
          </w:p>
        </w:tc>
        <w:tc>
          <w:tcPr>
            <w:tcW w:w="3969" w:type="dxa"/>
          </w:tcPr>
          <w:p w14:paraId="2790051B" w14:textId="77777777" w:rsidR="00174CB3" w:rsidRPr="004F5356" w:rsidRDefault="00174CB3" w:rsidP="00174CB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住　　　所</w:t>
            </w:r>
          </w:p>
        </w:tc>
      </w:tr>
      <w:tr w:rsidR="00174CB3" w:rsidRPr="004F5356" w14:paraId="00029A88" w14:textId="77777777" w:rsidTr="00533C07">
        <w:tc>
          <w:tcPr>
            <w:tcW w:w="1838" w:type="dxa"/>
            <w:vAlign w:val="center"/>
          </w:tcPr>
          <w:p w14:paraId="10F1F125" w14:textId="77777777" w:rsidR="00174CB3" w:rsidRPr="004F5356" w:rsidRDefault="0074646A" w:rsidP="00533C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使用貸人</w:t>
            </w:r>
          </w:p>
        </w:tc>
        <w:tc>
          <w:tcPr>
            <w:tcW w:w="3260" w:type="dxa"/>
          </w:tcPr>
          <w:p w14:paraId="2CBCCA32" w14:textId="77777777" w:rsidR="00174CB3" w:rsidRPr="004F5356" w:rsidRDefault="00174CB3" w:rsidP="00174C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1A5AB04" w14:textId="77777777" w:rsidR="00174CB3" w:rsidRDefault="00174CB3" w:rsidP="00174CB3">
            <w:pPr>
              <w:spacing w:line="360" w:lineRule="auto"/>
              <w:rPr>
                <w:sz w:val="24"/>
                <w:szCs w:val="24"/>
              </w:rPr>
            </w:pPr>
          </w:p>
          <w:p w14:paraId="2B9EA3E7" w14:textId="77777777" w:rsidR="00533C07" w:rsidRPr="004F5356" w:rsidRDefault="00533C07" w:rsidP="00174C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74CB3" w:rsidRPr="004F5356" w14:paraId="37122BA4" w14:textId="77777777" w:rsidTr="00533C07">
        <w:tc>
          <w:tcPr>
            <w:tcW w:w="1838" w:type="dxa"/>
            <w:vAlign w:val="center"/>
          </w:tcPr>
          <w:p w14:paraId="7EEEFD10" w14:textId="77777777" w:rsidR="00174CB3" w:rsidRPr="004F5356" w:rsidRDefault="0074646A" w:rsidP="00533C0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使用借人</w:t>
            </w:r>
          </w:p>
        </w:tc>
        <w:tc>
          <w:tcPr>
            <w:tcW w:w="3260" w:type="dxa"/>
          </w:tcPr>
          <w:p w14:paraId="316F4EB8" w14:textId="77777777" w:rsidR="00174CB3" w:rsidRPr="004F5356" w:rsidRDefault="00174CB3" w:rsidP="00174C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162BAC82" w14:textId="77777777" w:rsidR="00174CB3" w:rsidRDefault="00174CB3" w:rsidP="00174CB3">
            <w:pPr>
              <w:spacing w:line="360" w:lineRule="auto"/>
              <w:rPr>
                <w:sz w:val="24"/>
                <w:szCs w:val="24"/>
              </w:rPr>
            </w:pPr>
          </w:p>
          <w:p w14:paraId="2485AB87" w14:textId="77777777" w:rsidR="00533C07" w:rsidRPr="004F5356" w:rsidRDefault="00533C07" w:rsidP="00174CB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F210500" w14:textId="77777777" w:rsidR="00174CB3" w:rsidRPr="004F5356" w:rsidRDefault="00174CB3" w:rsidP="00174CB3">
      <w:pPr>
        <w:rPr>
          <w:sz w:val="24"/>
          <w:szCs w:val="24"/>
        </w:rPr>
      </w:pPr>
    </w:p>
    <w:p w14:paraId="40C9A359" w14:textId="77777777" w:rsidR="00F4106B" w:rsidRPr="004F5356" w:rsidRDefault="001066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174CB3" w:rsidRPr="004F5356">
        <w:rPr>
          <w:rFonts w:hint="eastAsia"/>
          <w:sz w:val="24"/>
          <w:szCs w:val="24"/>
        </w:rPr>
        <w:t>土地の所在</w:t>
      </w:r>
      <w:r w:rsidR="00253010">
        <w:rPr>
          <w:rFonts w:hint="eastAsia"/>
          <w:sz w:val="24"/>
          <w:szCs w:val="24"/>
        </w:rPr>
        <w:t>、地番</w:t>
      </w:r>
      <w:r w:rsidR="004F5356">
        <w:rPr>
          <w:rFonts w:hint="eastAsia"/>
          <w:sz w:val="24"/>
          <w:szCs w:val="24"/>
        </w:rPr>
        <w:t>、地目及び面積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992"/>
        <w:gridCol w:w="1417"/>
        <w:gridCol w:w="1701"/>
      </w:tblGrid>
      <w:tr w:rsidR="002F7F08" w:rsidRPr="004F5356" w14:paraId="5BEB57CC" w14:textId="77777777" w:rsidTr="002F7F08">
        <w:trPr>
          <w:trHeight w:val="340"/>
        </w:trPr>
        <w:tc>
          <w:tcPr>
            <w:tcW w:w="2547" w:type="dxa"/>
            <w:vMerge w:val="restart"/>
            <w:vAlign w:val="center"/>
          </w:tcPr>
          <w:p w14:paraId="128C58B7" w14:textId="77777777" w:rsidR="002F7F08" w:rsidRPr="004F5356" w:rsidRDefault="002F7F08" w:rsidP="002F7F08">
            <w:pPr>
              <w:ind w:rightChars="50" w:right="96" w:firstLineChars="200" w:firstLine="444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土地の所在　</w:t>
            </w:r>
          </w:p>
        </w:tc>
        <w:tc>
          <w:tcPr>
            <w:tcW w:w="1417" w:type="dxa"/>
            <w:vMerge w:val="restart"/>
          </w:tcPr>
          <w:p w14:paraId="2D340D9E" w14:textId="77777777" w:rsidR="002F7F08" w:rsidRPr="004F5356" w:rsidRDefault="002F7F08" w:rsidP="002F7F08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1985" w:type="dxa"/>
            <w:gridSpan w:val="2"/>
          </w:tcPr>
          <w:p w14:paraId="40FB3586" w14:textId="77777777" w:rsidR="002F7F08" w:rsidRPr="004F5356" w:rsidRDefault="002F7F08" w:rsidP="000037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地　　目</w:t>
            </w:r>
          </w:p>
        </w:tc>
        <w:tc>
          <w:tcPr>
            <w:tcW w:w="1417" w:type="dxa"/>
            <w:vMerge w:val="restart"/>
            <w:vAlign w:val="center"/>
          </w:tcPr>
          <w:p w14:paraId="00412854" w14:textId="77777777" w:rsidR="002F7F08" w:rsidRPr="004F5356" w:rsidRDefault="002F7F08" w:rsidP="00003737">
            <w:pPr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面積（㎡）</w:t>
            </w:r>
          </w:p>
        </w:tc>
        <w:tc>
          <w:tcPr>
            <w:tcW w:w="1701" w:type="dxa"/>
            <w:vMerge w:val="restart"/>
            <w:vAlign w:val="center"/>
          </w:tcPr>
          <w:p w14:paraId="5EB4DF67" w14:textId="77777777" w:rsidR="002F7F08" w:rsidRPr="004F5356" w:rsidRDefault="002F7F08" w:rsidP="00003737">
            <w:pPr>
              <w:jc w:val="center"/>
              <w:rPr>
                <w:sz w:val="24"/>
                <w:szCs w:val="24"/>
              </w:rPr>
            </w:pPr>
            <w:r w:rsidRPr="004F5356"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2F7F08" w:rsidRPr="004F5356" w14:paraId="3164C801" w14:textId="77777777" w:rsidTr="002F7F08">
        <w:trPr>
          <w:trHeight w:val="424"/>
        </w:trPr>
        <w:tc>
          <w:tcPr>
            <w:tcW w:w="2547" w:type="dxa"/>
            <w:vMerge/>
          </w:tcPr>
          <w:p w14:paraId="6E940C1E" w14:textId="77777777" w:rsidR="002F7F08" w:rsidRPr="004F5356" w:rsidRDefault="002F7F08" w:rsidP="00231E3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0A1C107" w14:textId="77777777" w:rsidR="002F7F08" w:rsidRPr="004F5356" w:rsidRDefault="002F7F08" w:rsidP="00003737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876F333" w14:textId="77777777" w:rsidR="002F7F08" w:rsidRPr="004F5356" w:rsidRDefault="002F7F08" w:rsidP="00003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台　</w:t>
            </w:r>
            <w:r w:rsidRPr="004F5356">
              <w:rPr>
                <w:rFonts w:hint="eastAsia"/>
                <w:sz w:val="24"/>
                <w:szCs w:val="24"/>
              </w:rPr>
              <w:t>帳</w:t>
            </w:r>
          </w:p>
        </w:tc>
        <w:tc>
          <w:tcPr>
            <w:tcW w:w="992" w:type="dxa"/>
          </w:tcPr>
          <w:p w14:paraId="265CB436" w14:textId="77777777" w:rsidR="002F7F08" w:rsidRPr="004F5356" w:rsidRDefault="002F7F08" w:rsidP="0000373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現　</w:t>
            </w:r>
            <w:r w:rsidRPr="004F5356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417" w:type="dxa"/>
            <w:vMerge/>
          </w:tcPr>
          <w:p w14:paraId="4D7A366F" w14:textId="77777777" w:rsidR="002F7F08" w:rsidRPr="004F5356" w:rsidRDefault="002F7F0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48730B7" w14:textId="77777777" w:rsidR="002F7F08" w:rsidRPr="004F5356" w:rsidRDefault="002F7F08">
            <w:pPr>
              <w:rPr>
                <w:sz w:val="24"/>
                <w:szCs w:val="24"/>
              </w:rPr>
            </w:pPr>
          </w:p>
        </w:tc>
      </w:tr>
      <w:tr w:rsidR="002F7F08" w:rsidRPr="004F5356" w14:paraId="6D6E083B" w14:textId="77777777" w:rsidTr="002F7F08">
        <w:trPr>
          <w:trHeight w:val="573"/>
        </w:trPr>
        <w:tc>
          <w:tcPr>
            <w:tcW w:w="2547" w:type="dxa"/>
            <w:vAlign w:val="center"/>
          </w:tcPr>
          <w:p w14:paraId="02599AF2" w14:textId="77777777" w:rsidR="002F7F08" w:rsidRPr="004F5356" w:rsidRDefault="002F7F08" w:rsidP="004F53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4299DB74" w14:textId="77777777" w:rsidR="002F7F08" w:rsidRPr="004F5356" w:rsidRDefault="002F7F08" w:rsidP="0010664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84CB0F" w14:textId="77777777" w:rsidR="002F7F08" w:rsidRPr="004F5356" w:rsidRDefault="002F7F08" w:rsidP="001066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6EC7BB" w14:textId="77777777" w:rsidR="002F7F08" w:rsidRPr="004F5356" w:rsidRDefault="002F7F08" w:rsidP="0010664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F11D24" w14:textId="77777777" w:rsidR="002F7F08" w:rsidRPr="004F5356" w:rsidRDefault="002F7F08" w:rsidP="001066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79724" w14:textId="77777777" w:rsidR="002F7F08" w:rsidRPr="004F5356" w:rsidRDefault="002F7F08" w:rsidP="00106646">
            <w:pPr>
              <w:rPr>
                <w:sz w:val="24"/>
                <w:szCs w:val="24"/>
              </w:rPr>
            </w:pPr>
          </w:p>
        </w:tc>
      </w:tr>
      <w:tr w:rsidR="002F7F08" w:rsidRPr="004F5356" w14:paraId="44D0EEA5" w14:textId="77777777" w:rsidTr="002F7F08">
        <w:trPr>
          <w:trHeight w:val="573"/>
        </w:trPr>
        <w:tc>
          <w:tcPr>
            <w:tcW w:w="2547" w:type="dxa"/>
            <w:vAlign w:val="center"/>
          </w:tcPr>
          <w:p w14:paraId="313EBC91" w14:textId="77777777" w:rsidR="002F7F08" w:rsidRPr="004F5356" w:rsidRDefault="002F7F08" w:rsidP="00450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4ED4C757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3F02514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CB4D41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5F7A0D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DA0A7C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</w:tr>
      <w:tr w:rsidR="002F7F08" w:rsidRPr="004F5356" w14:paraId="50D3CB1D" w14:textId="77777777" w:rsidTr="002F7F08">
        <w:trPr>
          <w:trHeight w:val="573"/>
        </w:trPr>
        <w:tc>
          <w:tcPr>
            <w:tcW w:w="2547" w:type="dxa"/>
            <w:vAlign w:val="center"/>
          </w:tcPr>
          <w:p w14:paraId="1E60013E" w14:textId="77777777" w:rsidR="002F7F08" w:rsidRPr="004F5356" w:rsidRDefault="002F7F08" w:rsidP="00450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641C5E12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51BB5F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8DF563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0BDAE9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A17E7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</w:tr>
      <w:tr w:rsidR="002F7F08" w:rsidRPr="004F5356" w14:paraId="641B6F29" w14:textId="77777777" w:rsidTr="002F7F08">
        <w:trPr>
          <w:trHeight w:val="573"/>
        </w:trPr>
        <w:tc>
          <w:tcPr>
            <w:tcW w:w="2547" w:type="dxa"/>
            <w:vAlign w:val="center"/>
          </w:tcPr>
          <w:p w14:paraId="6823FB56" w14:textId="77777777" w:rsidR="002F7F08" w:rsidRPr="004F5356" w:rsidRDefault="002F7F08" w:rsidP="00450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476E1059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475F4B5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399D72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59E226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45AD70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</w:tr>
      <w:tr w:rsidR="002F7F08" w:rsidRPr="004F5356" w14:paraId="1001E2C3" w14:textId="77777777" w:rsidTr="002F7F08">
        <w:trPr>
          <w:trHeight w:val="573"/>
        </w:trPr>
        <w:tc>
          <w:tcPr>
            <w:tcW w:w="2547" w:type="dxa"/>
            <w:vAlign w:val="center"/>
          </w:tcPr>
          <w:p w14:paraId="0B84710F" w14:textId="77777777" w:rsidR="002F7F08" w:rsidRPr="004F5356" w:rsidRDefault="002F7F08" w:rsidP="00450C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72F1F4E8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4D6BC8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2CA91C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60354B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E958D7" w14:textId="77777777" w:rsidR="002F7F08" w:rsidRPr="004F5356" w:rsidRDefault="002F7F08" w:rsidP="00450CAF">
            <w:pPr>
              <w:rPr>
                <w:sz w:val="24"/>
                <w:szCs w:val="24"/>
              </w:rPr>
            </w:pPr>
          </w:p>
        </w:tc>
      </w:tr>
      <w:tr w:rsidR="002F7F08" w14:paraId="2D2665A0" w14:textId="77777777" w:rsidTr="002F7F08">
        <w:trPr>
          <w:trHeight w:val="567"/>
        </w:trPr>
        <w:tc>
          <w:tcPr>
            <w:tcW w:w="2547" w:type="dxa"/>
          </w:tcPr>
          <w:p w14:paraId="3364FE39" w14:textId="77777777" w:rsidR="002F7F08" w:rsidRDefault="002F7F08" w:rsidP="006E469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4479B111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B8AA349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0A6CD48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A1E31F9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701018" w14:textId="77777777" w:rsidR="002F7F08" w:rsidRDefault="002F7F08">
            <w:pPr>
              <w:rPr>
                <w:sz w:val="24"/>
                <w:szCs w:val="24"/>
              </w:rPr>
            </w:pPr>
          </w:p>
        </w:tc>
      </w:tr>
      <w:tr w:rsidR="002F7F08" w14:paraId="3EDAA44E" w14:textId="77777777" w:rsidTr="002F7F08">
        <w:trPr>
          <w:trHeight w:val="561"/>
        </w:trPr>
        <w:tc>
          <w:tcPr>
            <w:tcW w:w="2547" w:type="dxa"/>
          </w:tcPr>
          <w:p w14:paraId="35157D2C" w14:textId="77777777" w:rsidR="002F7F08" w:rsidRDefault="002F7F08" w:rsidP="006E469F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御所市</w:t>
            </w:r>
          </w:p>
        </w:tc>
        <w:tc>
          <w:tcPr>
            <w:tcW w:w="1417" w:type="dxa"/>
          </w:tcPr>
          <w:p w14:paraId="146FD6DB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192492E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40E3757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06DBEFA" w14:textId="77777777" w:rsidR="002F7F08" w:rsidRDefault="002F7F0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444366" w14:textId="77777777" w:rsidR="002F7F08" w:rsidRDefault="002F7F08">
            <w:pPr>
              <w:rPr>
                <w:sz w:val="24"/>
                <w:szCs w:val="24"/>
              </w:rPr>
            </w:pPr>
          </w:p>
        </w:tc>
      </w:tr>
    </w:tbl>
    <w:p w14:paraId="64DE0EBD" w14:textId="77777777" w:rsidR="00533C07" w:rsidRDefault="00533C07">
      <w:pPr>
        <w:widowControl/>
        <w:jc w:val="left"/>
        <w:rPr>
          <w:sz w:val="24"/>
          <w:szCs w:val="24"/>
        </w:rPr>
      </w:pPr>
    </w:p>
    <w:p w14:paraId="35E850A9" w14:textId="77777777" w:rsidR="00003737" w:rsidRPr="004F5356" w:rsidRDefault="001066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３．使用</w:t>
      </w:r>
      <w:r w:rsidR="00003737" w:rsidRPr="004F5356">
        <w:rPr>
          <w:rFonts w:hint="eastAsia"/>
          <w:sz w:val="24"/>
          <w:szCs w:val="24"/>
        </w:rPr>
        <w:t>貸借契約の内容</w:t>
      </w:r>
    </w:p>
    <w:p w14:paraId="2C6B41BB" w14:textId="77777777" w:rsidR="00106646" w:rsidRDefault="00106646" w:rsidP="001066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9C570B6" w14:textId="77777777" w:rsidR="00106646" w:rsidRDefault="00106646" w:rsidP="00106646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別紙使用貸借契約書写しのとおり</w:t>
      </w:r>
    </w:p>
    <w:p w14:paraId="1681BE6D" w14:textId="77777777" w:rsidR="00106646" w:rsidRPr="00106646" w:rsidRDefault="00106646" w:rsidP="00106646">
      <w:pPr>
        <w:rPr>
          <w:sz w:val="24"/>
          <w:szCs w:val="24"/>
        </w:rPr>
      </w:pPr>
    </w:p>
    <w:p w14:paraId="0A7319F1" w14:textId="77777777" w:rsidR="00106646" w:rsidRDefault="00106646" w:rsidP="00106646">
      <w:pPr>
        <w:rPr>
          <w:sz w:val="24"/>
          <w:szCs w:val="24"/>
        </w:rPr>
      </w:pPr>
    </w:p>
    <w:p w14:paraId="7CB6EAD2" w14:textId="77777777" w:rsidR="00106646" w:rsidRDefault="00106646" w:rsidP="00106646">
      <w:pPr>
        <w:rPr>
          <w:sz w:val="24"/>
          <w:szCs w:val="24"/>
        </w:rPr>
      </w:pPr>
    </w:p>
    <w:p w14:paraId="105B63F1" w14:textId="77777777" w:rsidR="00003737" w:rsidRPr="004F5356" w:rsidRDefault="00106646" w:rsidP="001066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４．使用貸借の解約の申し入れ及び合意解約をした日</w:t>
      </w:r>
    </w:p>
    <w:p w14:paraId="1D15CC86" w14:textId="77777777" w:rsidR="00106646" w:rsidRDefault="00106646" w:rsidP="00106646">
      <w:pPr>
        <w:ind w:firstLineChars="300" w:firstLine="666"/>
        <w:rPr>
          <w:sz w:val="24"/>
          <w:szCs w:val="24"/>
        </w:rPr>
      </w:pPr>
    </w:p>
    <w:p w14:paraId="6853FE74" w14:textId="77777777" w:rsidR="00003737" w:rsidRPr="004F5356" w:rsidRDefault="00106646" w:rsidP="00106646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 w:rsidR="00253010">
        <w:rPr>
          <w:rFonts w:hint="eastAsia"/>
          <w:sz w:val="24"/>
          <w:szCs w:val="24"/>
        </w:rPr>
        <w:t>貸借の解約の申入れ</w:t>
      </w:r>
      <w:r w:rsidR="00003737" w:rsidRPr="004F5356">
        <w:rPr>
          <w:rFonts w:hint="eastAsia"/>
          <w:sz w:val="24"/>
          <w:szCs w:val="24"/>
        </w:rPr>
        <w:t>をした日</w:t>
      </w:r>
      <w:r w:rsidR="002530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令和　　年　　月　　日</w:t>
      </w:r>
    </w:p>
    <w:p w14:paraId="795596CE" w14:textId="77777777" w:rsidR="00106646" w:rsidRDefault="00003737">
      <w:pPr>
        <w:rPr>
          <w:sz w:val="24"/>
          <w:szCs w:val="24"/>
        </w:rPr>
      </w:pPr>
      <w:r w:rsidRPr="004F5356">
        <w:rPr>
          <w:rFonts w:hint="eastAsia"/>
          <w:sz w:val="24"/>
          <w:szCs w:val="24"/>
        </w:rPr>
        <w:t xml:space="preserve">　　</w:t>
      </w:r>
      <w:r w:rsidR="00106646">
        <w:rPr>
          <w:rFonts w:hint="eastAsia"/>
          <w:sz w:val="24"/>
          <w:szCs w:val="24"/>
        </w:rPr>
        <w:t xml:space="preserve">　</w:t>
      </w:r>
    </w:p>
    <w:p w14:paraId="638767E7" w14:textId="77777777" w:rsidR="00003737" w:rsidRPr="004F5356" w:rsidRDefault="00106646" w:rsidP="00106646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 w:rsidR="00003737" w:rsidRPr="004F5356">
        <w:rPr>
          <w:rFonts w:hint="eastAsia"/>
          <w:sz w:val="24"/>
          <w:szCs w:val="24"/>
        </w:rPr>
        <w:t>貸借の合意解約の合意が成立した日　　　　　　令和　　年　　月　　日</w:t>
      </w:r>
    </w:p>
    <w:p w14:paraId="5CA9E78D" w14:textId="77777777" w:rsidR="00106646" w:rsidRDefault="00003737">
      <w:pPr>
        <w:rPr>
          <w:sz w:val="24"/>
          <w:szCs w:val="24"/>
        </w:rPr>
      </w:pPr>
      <w:r w:rsidRPr="004F5356">
        <w:rPr>
          <w:rFonts w:hint="eastAsia"/>
          <w:sz w:val="24"/>
          <w:szCs w:val="24"/>
        </w:rPr>
        <w:t xml:space="preserve">　　</w:t>
      </w:r>
      <w:r w:rsidR="00106646">
        <w:rPr>
          <w:rFonts w:hint="eastAsia"/>
          <w:sz w:val="24"/>
          <w:szCs w:val="24"/>
        </w:rPr>
        <w:t xml:space="preserve">　</w:t>
      </w:r>
    </w:p>
    <w:p w14:paraId="7D24F5DE" w14:textId="77777777" w:rsidR="00003737" w:rsidRPr="004F5356" w:rsidRDefault="00106646" w:rsidP="00106646">
      <w:pPr>
        <w:ind w:firstLineChars="300" w:firstLine="666"/>
        <w:rPr>
          <w:sz w:val="24"/>
          <w:szCs w:val="24"/>
        </w:rPr>
      </w:pPr>
      <w:r>
        <w:rPr>
          <w:rFonts w:hint="eastAsia"/>
          <w:sz w:val="24"/>
          <w:szCs w:val="24"/>
        </w:rPr>
        <w:t>使用</w:t>
      </w:r>
      <w:r w:rsidR="00003737" w:rsidRPr="004F5356">
        <w:rPr>
          <w:rFonts w:hint="eastAsia"/>
          <w:sz w:val="24"/>
          <w:szCs w:val="24"/>
        </w:rPr>
        <w:t>貸借の合意による解約をした日　　　　　　　　令和　　年　　月　　日</w:t>
      </w:r>
    </w:p>
    <w:p w14:paraId="0DF94A33" w14:textId="77777777" w:rsidR="00003737" w:rsidRPr="004F5356" w:rsidRDefault="00003737">
      <w:pPr>
        <w:rPr>
          <w:sz w:val="24"/>
          <w:szCs w:val="24"/>
        </w:rPr>
      </w:pPr>
    </w:p>
    <w:p w14:paraId="2FA04671" w14:textId="77777777" w:rsidR="00697949" w:rsidRDefault="00697949">
      <w:pPr>
        <w:rPr>
          <w:sz w:val="22"/>
        </w:rPr>
      </w:pPr>
    </w:p>
    <w:p w14:paraId="32BB3491" w14:textId="77777777" w:rsidR="00106646" w:rsidRDefault="00106646" w:rsidP="00142F47">
      <w:pPr>
        <w:ind w:right="444"/>
        <w:jc w:val="right"/>
        <w:rPr>
          <w:sz w:val="24"/>
          <w:szCs w:val="24"/>
        </w:rPr>
      </w:pPr>
      <w:r w:rsidRPr="00106646">
        <w:rPr>
          <w:rFonts w:hint="eastAsia"/>
          <w:sz w:val="24"/>
          <w:szCs w:val="24"/>
        </w:rPr>
        <w:t>以</w:t>
      </w:r>
      <w:r>
        <w:rPr>
          <w:rFonts w:hint="eastAsia"/>
          <w:sz w:val="24"/>
          <w:szCs w:val="24"/>
        </w:rPr>
        <w:t xml:space="preserve">　</w:t>
      </w:r>
      <w:r w:rsidRPr="00106646">
        <w:rPr>
          <w:rFonts w:hint="eastAsia"/>
          <w:sz w:val="24"/>
          <w:szCs w:val="24"/>
        </w:rPr>
        <w:t>上</w:t>
      </w:r>
    </w:p>
    <w:p w14:paraId="52DC7E82" w14:textId="77777777" w:rsidR="007B48F5" w:rsidRPr="00106646" w:rsidRDefault="007B48F5" w:rsidP="00650624">
      <w:pPr>
        <w:ind w:right="888"/>
        <w:jc w:val="right"/>
        <w:rPr>
          <w:rFonts w:hint="eastAsia"/>
          <w:sz w:val="24"/>
          <w:szCs w:val="24"/>
        </w:rPr>
        <w:sectPr w:rsidR="007B48F5" w:rsidRPr="00106646" w:rsidSect="00094034">
          <w:pgSz w:w="11905" w:h="16838" w:orient="landscape" w:code="8"/>
          <w:pgMar w:top="1304" w:right="1247" w:bottom="1247" w:left="1361" w:header="720" w:footer="720" w:gutter="0"/>
          <w:cols w:space="720"/>
          <w:docGrid w:type="linesAndChars" w:linePitch="317" w:charSpace="-3683"/>
        </w:sectPr>
      </w:pPr>
    </w:p>
    <w:p w14:paraId="6FEE2747" w14:textId="77777777" w:rsidR="006A49F0" w:rsidRPr="00187216" w:rsidRDefault="006A49F0" w:rsidP="00FB73C7">
      <w:pPr>
        <w:rPr>
          <w:rFonts w:hint="eastAsia"/>
          <w:sz w:val="22"/>
        </w:rPr>
      </w:pPr>
    </w:p>
    <w:sectPr w:rsidR="006A49F0" w:rsidRPr="00187216" w:rsidSect="00003737">
      <w:pgSz w:w="11905" w:h="16838" w:orient="landscape" w:code="8"/>
      <w:pgMar w:top="1440" w:right="1440" w:bottom="1440" w:left="1440" w:header="720" w:footer="720" w:gutter="0"/>
      <w:cols w:space="720"/>
      <w:docGrid w:type="linesAndChars" w:linePitch="317" w:charSpace="-3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269B2" w14:textId="77777777" w:rsidR="004738FE" w:rsidRDefault="004738FE" w:rsidP="00B942F2">
      <w:r>
        <w:separator/>
      </w:r>
    </w:p>
  </w:endnote>
  <w:endnote w:type="continuationSeparator" w:id="0">
    <w:p w14:paraId="57B9C1EA" w14:textId="77777777" w:rsidR="004738FE" w:rsidRDefault="004738FE" w:rsidP="00B9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B7C5" w14:textId="77777777" w:rsidR="004738FE" w:rsidRDefault="004738FE" w:rsidP="00B942F2">
      <w:r>
        <w:separator/>
      </w:r>
    </w:p>
  </w:footnote>
  <w:footnote w:type="continuationSeparator" w:id="0">
    <w:p w14:paraId="3F95FBDB" w14:textId="77777777" w:rsidR="004738FE" w:rsidRDefault="004738FE" w:rsidP="00B94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96"/>
  <w:drawingGridVerticalSpacing w:val="367"/>
  <w:displayHorizontalDrawingGridEvery w:val="0"/>
  <w:characterSpacingControl w:val="compressPunctuation"/>
  <w:printTwoOnOn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2F2"/>
    <w:rsid w:val="00003737"/>
    <w:rsid w:val="00005632"/>
    <w:rsid w:val="00017D8A"/>
    <w:rsid w:val="00094034"/>
    <w:rsid w:val="00106646"/>
    <w:rsid w:val="00142F47"/>
    <w:rsid w:val="00174CB3"/>
    <w:rsid w:val="00187216"/>
    <w:rsid w:val="00231E34"/>
    <w:rsid w:val="00253010"/>
    <w:rsid w:val="002F7F08"/>
    <w:rsid w:val="003414C5"/>
    <w:rsid w:val="003C3BAF"/>
    <w:rsid w:val="004738FE"/>
    <w:rsid w:val="004C587C"/>
    <w:rsid w:val="004F5356"/>
    <w:rsid w:val="00533C07"/>
    <w:rsid w:val="00570FC4"/>
    <w:rsid w:val="00650624"/>
    <w:rsid w:val="00697949"/>
    <w:rsid w:val="006A49F0"/>
    <w:rsid w:val="006E469F"/>
    <w:rsid w:val="007315B9"/>
    <w:rsid w:val="0074646A"/>
    <w:rsid w:val="00790FC8"/>
    <w:rsid w:val="007B48F5"/>
    <w:rsid w:val="007D44EA"/>
    <w:rsid w:val="009226B3"/>
    <w:rsid w:val="00B942F2"/>
    <w:rsid w:val="00F277C3"/>
    <w:rsid w:val="00F3478F"/>
    <w:rsid w:val="00F4106B"/>
    <w:rsid w:val="00F92A40"/>
    <w:rsid w:val="00FB73C7"/>
    <w:rsid w:val="00FD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C3C8CF"/>
  <w15:docId w15:val="{7EC17124-9351-4985-A0C2-3CD2A9AC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B942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942F2"/>
  </w:style>
  <w:style w:type="paragraph" w:styleId="af3">
    <w:name w:val="footer"/>
    <w:basedOn w:val="a"/>
    <w:link w:val="af4"/>
    <w:uiPriority w:val="99"/>
    <w:unhideWhenUsed/>
    <w:rsid w:val="00B942F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942F2"/>
  </w:style>
  <w:style w:type="paragraph" w:styleId="af5">
    <w:name w:val="Balloon Text"/>
    <w:basedOn w:val="a"/>
    <w:link w:val="af6"/>
    <w:uiPriority w:val="99"/>
    <w:semiHidden/>
    <w:unhideWhenUsed/>
    <w:rsid w:val="00B94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942F2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unhideWhenUsed/>
    <w:rsid w:val="00F41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193D9-C38D-41F1-A346-1FE8C222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83</TotalTime>
  <Pages>3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10</cp:revision>
  <cp:lastPrinted>2019-07-18T07:55:00Z</cp:lastPrinted>
  <dcterms:created xsi:type="dcterms:W3CDTF">2019-07-22T01:01:00Z</dcterms:created>
  <dcterms:modified xsi:type="dcterms:W3CDTF">2025-12-09T02:40:00Z</dcterms:modified>
</cp:coreProperties>
</file>