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1375"/>
        <w:gridCol w:w="1516"/>
        <w:gridCol w:w="1516"/>
        <w:gridCol w:w="1517"/>
        <w:gridCol w:w="1516"/>
        <w:gridCol w:w="777"/>
        <w:gridCol w:w="1984"/>
      </w:tblGrid>
      <w:tr w:rsidR="00877114" w:rsidRPr="00114AC4" w14:paraId="58F18065" w14:textId="77777777" w:rsidTr="00877114">
        <w:trPr>
          <w:trHeight w:val="416"/>
        </w:trPr>
        <w:tc>
          <w:tcPr>
            <w:tcW w:w="1375" w:type="dxa"/>
            <w:vAlign w:val="center"/>
          </w:tcPr>
          <w:p w14:paraId="626B5CC1" w14:textId="77777777" w:rsidR="00877114" w:rsidRPr="00114AC4" w:rsidRDefault="00877114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会　長</w:t>
            </w:r>
          </w:p>
        </w:tc>
        <w:tc>
          <w:tcPr>
            <w:tcW w:w="1516" w:type="dxa"/>
            <w:vAlign w:val="center"/>
          </w:tcPr>
          <w:p w14:paraId="4BD23D44" w14:textId="77777777" w:rsidR="00877114" w:rsidRPr="00114AC4" w:rsidRDefault="00877114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局　長</w:t>
            </w:r>
          </w:p>
        </w:tc>
        <w:tc>
          <w:tcPr>
            <w:tcW w:w="1516" w:type="dxa"/>
            <w:vAlign w:val="center"/>
          </w:tcPr>
          <w:p w14:paraId="5B853BC8" w14:textId="77777777" w:rsidR="00877114" w:rsidRPr="00114AC4" w:rsidRDefault="00877114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次　長</w:t>
            </w:r>
          </w:p>
        </w:tc>
        <w:tc>
          <w:tcPr>
            <w:tcW w:w="1517" w:type="dxa"/>
            <w:vAlign w:val="center"/>
          </w:tcPr>
          <w:p w14:paraId="21535EF2" w14:textId="77777777" w:rsidR="00877114" w:rsidRPr="00114AC4" w:rsidRDefault="00877114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主　任</w:t>
            </w:r>
          </w:p>
        </w:tc>
        <w:tc>
          <w:tcPr>
            <w:tcW w:w="1516" w:type="dxa"/>
            <w:vAlign w:val="center"/>
          </w:tcPr>
          <w:p w14:paraId="166E23FD" w14:textId="77777777" w:rsidR="00877114" w:rsidRPr="00114AC4" w:rsidRDefault="00877114" w:rsidP="006A72A8">
            <w:pPr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書　記</w:t>
            </w:r>
          </w:p>
        </w:tc>
        <w:tc>
          <w:tcPr>
            <w:tcW w:w="777" w:type="dxa"/>
            <w:vMerge w:val="restart"/>
            <w:tcBorders>
              <w:top w:val="nil"/>
              <w:bottom w:val="nil"/>
            </w:tcBorders>
          </w:tcPr>
          <w:p w14:paraId="1A674B9F" w14:textId="77777777" w:rsidR="00877114" w:rsidRPr="00114AC4" w:rsidRDefault="00877114" w:rsidP="006A72A8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</w:tcPr>
          <w:p w14:paraId="07CCDAC6" w14:textId="77777777" w:rsidR="00877114" w:rsidRPr="00114AC4" w:rsidRDefault="00877114" w:rsidP="00877114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地元委員確認印</w:t>
            </w:r>
          </w:p>
        </w:tc>
      </w:tr>
      <w:tr w:rsidR="00877114" w:rsidRPr="00114AC4" w14:paraId="3B6F32B9" w14:textId="77777777" w:rsidTr="00877114">
        <w:trPr>
          <w:trHeight w:val="840"/>
        </w:trPr>
        <w:tc>
          <w:tcPr>
            <w:tcW w:w="1375" w:type="dxa"/>
          </w:tcPr>
          <w:p w14:paraId="43D791CF" w14:textId="77777777" w:rsidR="00877114" w:rsidRPr="00114AC4" w:rsidRDefault="00877114">
            <w:pPr>
              <w:rPr>
                <w:b/>
                <w:sz w:val="22"/>
              </w:rPr>
            </w:pPr>
          </w:p>
        </w:tc>
        <w:tc>
          <w:tcPr>
            <w:tcW w:w="1516" w:type="dxa"/>
          </w:tcPr>
          <w:p w14:paraId="40019A5A" w14:textId="77777777" w:rsidR="00877114" w:rsidRPr="00114AC4" w:rsidRDefault="00877114">
            <w:pPr>
              <w:rPr>
                <w:b/>
                <w:sz w:val="22"/>
              </w:rPr>
            </w:pPr>
          </w:p>
        </w:tc>
        <w:tc>
          <w:tcPr>
            <w:tcW w:w="1516" w:type="dxa"/>
          </w:tcPr>
          <w:p w14:paraId="188B349B" w14:textId="77777777" w:rsidR="00877114" w:rsidRPr="00114AC4" w:rsidRDefault="00877114">
            <w:pPr>
              <w:rPr>
                <w:b/>
                <w:sz w:val="22"/>
              </w:rPr>
            </w:pPr>
          </w:p>
        </w:tc>
        <w:tc>
          <w:tcPr>
            <w:tcW w:w="1517" w:type="dxa"/>
          </w:tcPr>
          <w:p w14:paraId="2F6DE3D8" w14:textId="77777777" w:rsidR="00877114" w:rsidRPr="00114AC4" w:rsidRDefault="00877114">
            <w:pPr>
              <w:rPr>
                <w:b/>
                <w:sz w:val="22"/>
              </w:rPr>
            </w:pPr>
          </w:p>
        </w:tc>
        <w:tc>
          <w:tcPr>
            <w:tcW w:w="1516" w:type="dxa"/>
          </w:tcPr>
          <w:p w14:paraId="25CA9E87" w14:textId="77777777" w:rsidR="00877114" w:rsidRPr="00114AC4" w:rsidRDefault="00877114">
            <w:pPr>
              <w:rPr>
                <w:b/>
                <w:sz w:val="22"/>
              </w:rPr>
            </w:pPr>
          </w:p>
        </w:tc>
        <w:tc>
          <w:tcPr>
            <w:tcW w:w="777" w:type="dxa"/>
            <w:vMerge/>
            <w:tcBorders>
              <w:bottom w:val="nil"/>
            </w:tcBorders>
          </w:tcPr>
          <w:p w14:paraId="69305856" w14:textId="77777777" w:rsidR="00877114" w:rsidRPr="00114AC4" w:rsidRDefault="00877114">
            <w:pPr>
              <w:rPr>
                <w:b/>
                <w:sz w:val="22"/>
              </w:rPr>
            </w:pPr>
          </w:p>
        </w:tc>
        <w:tc>
          <w:tcPr>
            <w:tcW w:w="1984" w:type="dxa"/>
          </w:tcPr>
          <w:p w14:paraId="7EB9DD64" w14:textId="77777777" w:rsidR="00877114" w:rsidRPr="00114AC4" w:rsidRDefault="00877114">
            <w:pPr>
              <w:rPr>
                <w:b/>
                <w:sz w:val="22"/>
              </w:rPr>
            </w:pPr>
          </w:p>
        </w:tc>
      </w:tr>
    </w:tbl>
    <w:p w14:paraId="33F9C48A" w14:textId="77777777" w:rsidR="0081181D" w:rsidRDefault="00877114" w:rsidP="002A09E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9575B" wp14:editId="2908FCA0">
                <wp:simplePos x="0" y="0"/>
                <wp:positionH relativeFrom="column">
                  <wp:posOffset>6505575</wp:posOffset>
                </wp:positionH>
                <wp:positionV relativeFrom="paragraph">
                  <wp:posOffset>1471296</wp:posOffset>
                </wp:positionV>
                <wp:extent cx="542925" cy="318135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357188" w14:textId="77777777" w:rsidR="00877114" w:rsidRPr="00877114" w:rsidRDefault="00877114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684A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申請書は毎月</w:t>
                            </w:r>
                            <w:r w:rsidRPr="00D9684A">
                              <w:rPr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二十五日締切</w:t>
                            </w:r>
                            <w:r w:rsidRPr="00D9684A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です</w:t>
                            </w:r>
                            <w:r w:rsidRPr="00D9684A">
                              <w:rPr>
                                <w:b/>
                                <w:color w:val="FF000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12.25pt;margin-top:115.85pt;width:42.75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" fillcolor="white [3201]" stroked="f" strokeweight=".5pt">
                <v:textbox style="layout-flow:vertical-ideographic">
                  <w:txbxContent>
                    <w:p w:rsidR="00877114" w:rsidRPr="00877114" w:rsidRDefault="00877114">
                      <w:pPr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684A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申請書は毎月</w:t>
                      </w:r>
                      <w:r w:rsidRPr="00D9684A">
                        <w:rPr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二十五日</w:t>
                      </w:r>
                      <w:proofErr w:type="gramStart"/>
                      <w:r w:rsidRPr="00D9684A">
                        <w:rPr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締切</w:t>
                      </w:r>
                      <w:proofErr w:type="gramEnd"/>
                      <w:r w:rsidRPr="00D9684A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です</w:t>
                      </w:r>
                      <w:r w:rsidRPr="00D9684A">
                        <w:rPr>
                          <w:b/>
                          <w:color w:val="FF000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E081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0534D" wp14:editId="4B188E42">
                <wp:simplePos x="0" y="0"/>
                <wp:positionH relativeFrom="margin">
                  <wp:align>center</wp:align>
                </wp:positionH>
                <wp:positionV relativeFrom="paragraph">
                  <wp:posOffset>-1188085</wp:posOffset>
                </wp:positionV>
                <wp:extent cx="3905250" cy="352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14442A" w14:textId="77777777" w:rsidR="00A76CCB" w:rsidRPr="00DC3E0A" w:rsidRDefault="007E28B5" w:rsidP="00A76CCB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市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街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化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865D1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調 整 </w:t>
                            </w:r>
                            <w:r w:rsidR="00A76CCB" w:rsidRPr="00DC3E0A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区</w:t>
                            </w:r>
                            <w:r w:rsidR="0099048B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6CCB" w:rsidRPr="00DC3E0A">
                              <w:rPr>
                                <w:rFonts w:ascii="ＤＦＧ平成明朝体W7" w:eastAsia="ＤＦＧ平成明朝体W7" w:hint="eastAsia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域</w:t>
                            </w:r>
                          </w:p>
                          <w:p w14:paraId="6F87E2FC" w14:textId="77777777" w:rsidR="002E081B" w:rsidRPr="00ED7AE7" w:rsidRDefault="002E081B" w:rsidP="00A76CCB">
                            <w:pPr>
                              <w:jc w:val="center"/>
                              <w:rPr>
                                <w:rFonts w:ascii="ＤＦＧ平成明朝体W7" w:eastAsia="ＤＦＧ平成明朝体W7"/>
                                <w:color w:val="FF0000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F680" id="テキスト ボックス 1" o:spid="_x0000_s1027" type="#_x0000_t202" style="position:absolute;left:0;text-align:left;margin-left:0;margin-top:-93.55pt;width:307.5pt;height:27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" filled="f" stroked="f">
                <v:textbox inset="5.85pt,.7pt,5.85pt,.7pt">
                  <w:txbxContent>
                    <w:p w:rsidR="00A76CCB" w:rsidRPr="00DC3E0A" w:rsidRDefault="007E28B5" w:rsidP="00A76CCB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市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街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化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865D1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調 整 </w:t>
                      </w:r>
                      <w:r w:rsidR="00A76CCB" w:rsidRPr="00DC3E0A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区</w:t>
                      </w:r>
                      <w:r w:rsidR="0099048B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6CCB" w:rsidRPr="00DC3E0A">
                        <w:rPr>
                          <w:rFonts w:ascii="ＤＦＧ平成明朝体W7" w:eastAsia="ＤＦＧ平成明朝体W7" w:hint="eastAsia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域</w:t>
                      </w:r>
                    </w:p>
                    <w:p w:rsidR="002E081B" w:rsidRPr="00ED7AE7" w:rsidRDefault="002E081B" w:rsidP="00A76CCB">
                      <w:pPr>
                        <w:jc w:val="center"/>
                        <w:rPr>
                          <w:rFonts w:ascii="ＤＦＧ平成明朝体W7" w:eastAsia="ＤＦＧ平成明朝体W7"/>
                          <w:color w:val="FF0000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1134"/>
        <w:gridCol w:w="4536"/>
      </w:tblGrid>
      <w:tr w:rsidR="007B0E83" w:rsidRPr="00840A27" w14:paraId="689B9A64" w14:textId="77777777" w:rsidTr="00497D09">
        <w:trPr>
          <w:trHeight w:val="478"/>
        </w:trPr>
        <w:tc>
          <w:tcPr>
            <w:tcW w:w="2547" w:type="dxa"/>
            <w:gridSpan w:val="2"/>
            <w:vAlign w:val="center"/>
          </w:tcPr>
          <w:p w14:paraId="0FF5BA1A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第　　　　　号</w:t>
            </w:r>
          </w:p>
        </w:tc>
        <w:tc>
          <w:tcPr>
            <w:tcW w:w="1984" w:type="dxa"/>
            <w:vAlign w:val="center"/>
          </w:tcPr>
          <w:p w14:paraId="60F1345C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決</w:t>
            </w:r>
            <w:r w:rsidR="006A72A8" w:rsidRPr="00114AC4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裁</w:t>
            </w:r>
          </w:p>
        </w:tc>
        <w:tc>
          <w:tcPr>
            <w:tcW w:w="5670" w:type="dxa"/>
            <w:gridSpan w:val="2"/>
            <w:vAlign w:val="center"/>
          </w:tcPr>
          <w:p w14:paraId="2072A11D" w14:textId="77777777" w:rsidR="00840A27" w:rsidRPr="00114AC4" w:rsidRDefault="003822F3" w:rsidP="000A2537">
            <w:pPr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年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月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B01098" w:rsidRPr="00114AC4">
              <w:rPr>
                <w:rFonts w:hint="eastAsia"/>
                <w:b/>
                <w:sz w:val="22"/>
              </w:rPr>
              <w:t xml:space="preserve">　</w:t>
            </w:r>
            <w:r w:rsidR="00840A27" w:rsidRPr="00114AC4">
              <w:rPr>
                <w:rFonts w:hint="eastAsia"/>
                <w:b/>
                <w:sz w:val="22"/>
              </w:rPr>
              <w:t xml:space="preserve">　　日</w:t>
            </w:r>
          </w:p>
        </w:tc>
      </w:tr>
      <w:tr w:rsidR="007B0E83" w:rsidRPr="00840A27" w14:paraId="6DAEA326" w14:textId="77777777" w:rsidTr="00497D09">
        <w:trPr>
          <w:trHeight w:val="558"/>
        </w:trPr>
        <w:tc>
          <w:tcPr>
            <w:tcW w:w="1129" w:type="dxa"/>
            <w:vAlign w:val="center"/>
          </w:tcPr>
          <w:p w14:paraId="347EEBC2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>起　案</w:t>
            </w:r>
          </w:p>
        </w:tc>
        <w:tc>
          <w:tcPr>
            <w:tcW w:w="3402" w:type="dxa"/>
            <w:gridSpan w:val="2"/>
            <w:vAlign w:val="center"/>
          </w:tcPr>
          <w:p w14:paraId="04274DDE" w14:textId="77777777" w:rsidR="007B0E83" w:rsidRPr="00114AC4" w:rsidRDefault="00840A27" w:rsidP="000A2537">
            <w:pPr>
              <w:spacing w:line="360" w:lineRule="auto"/>
              <w:jc w:val="center"/>
              <w:rPr>
                <w:b/>
                <w:sz w:val="22"/>
              </w:rPr>
            </w:pPr>
            <w:r w:rsidRPr="00114AC4">
              <w:rPr>
                <w:rFonts w:hint="eastAsia"/>
                <w:b/>
                <w:sz w:val="22"/>
              </w:rPr>
              <w:t xml:space="preserve">　　</w:t>
            </w:r>
            <w:r w:rsidR="003822F3">
              <w:rPr>
                <w:rFonts w:hint="eastAsia"/>
                <w:b/>
                <w:sz w:val="22"/>
              </w:rPr>
              <w:t xml:space="preserve">　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Pr="00114AC4">
              <w:rPr>
                <w:rFonts w:hint="eastAsia"/>
                <w:b/>
                <w:sz w:val="22"/>
              </w:rPr>
              <w:t>年</w:t>
            </w:r>
            <w:r w:rsidR="003822F3">
              <w:rPr>
                <w:rFonts w:hint="eastAsia"/>
                <w:b/>
                <w:sz w:val="22"/>
              </w:rPr>
              <w:t xml:space="preserve">　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Pr="00114AC4">
              <w:rPr>
                <w:rFonts w:hint="eastAsia"/>
                <w:b/>
                <w:sz w:val="22"/>
              </w:rPr>
              <w:t xml:space="preserve">　　月</w:t>
            </w:r>
            <w:r w:rsidR="00EF5D2A" w:rsidRPr="00114AC4">
              <w:rPr>
                <w:rFonts w:hint="eastAsia"/>
                <w:b/>
                <w:sz w:val="22"/>
              </w:rPr>
              <w:t xml:space="preserve"> </w:t>
            </w:r>
            <w:r w:rsidR="003822F3">
              <w:rPr>
                <w:rFonts w:hint="eastAsia"/>
                <w:b/>
                <w:sz w:val="22"/>
              </w:rPr>
              <w:t xml:space="preserve">　</w:t>
            </w:r>
            <w:r w:rsidRPr="00114AC4">
              <w:rPr>
                <w:rFonts w:hint="eastAsia"/>
                <w:b/>
                <w:sz w:val="22"/>
              </w:rPr>
              <w:t xml:space="preserve">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E2EFB3" w14:textId="0D0CE5A4" w:rsidR="00840A27" w:rsidRPr="00114AC4" w:rsidRDefault="005022E9" w:rsidP="000A2537">
            <w:pPr>
              <w:widowControl/>
              <w:spacing w:line="36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起票者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128CC2" w14:textId="77777777" w:rsidR="007B0E83" w:rsidRPr="006A72A8" w:rsidRDefault="007B0E83" w:rsidP="000A2537">
            <w:pPr>
              <w:widowControl/>
              <w:spacing w:line="360" w:lineRule="auto"/>
              <w:jc w:val="left"/>
              <w:rPr>
                <w:sz w:val="22"/>
              </w:rPr>
            </w:pPr>
          </w:p>
        </w:tc>
      </w:tr>
      <w:tr w:rsidR="00103CEB" w:rsidRPr="007B0E83" w14:paraId="4E29FC96" w14:textId="77777777" w:rsidTr="00497D09">
        <w:trPr>
          <w:trHeight w:val="1005"/>
        </w:trPr>
        <w:tc>
          <w:tcPr>
            <w:tcW w:w="10201" w:type="dxa"/>
            <w:gridSpan w:val="5"/>
          </w:tcPr>
          <w:p w14:paraId="5FB5DD3E" w14:textId="77777777" w:rsidR="00103CEB" w:rsidRPr="00DC3E0A" w:rsidRDefault="00103CEB" w:rsidP="000B5BD5">
            <w:pPr>
              <w:jc w:val="center"/>
              <w:rPr>
                <w:b/>
                <w:sz w:val="36"/>
                <w:szCs w:val="36"/>
              </w:rPr>
            </w:pPr>
            <w:r w:rsidRPr="00DC3E0A">
              <w:rPr>
                <w:rFonts w:hint="eastAsia"/>
                <w:b/>
                <w:sz w:val="36"/>
                <w:szCs w:val="36"/>
              </w:rPr>
              <w:t>農地法第</w:t>
            </w:r>
            <w:r w:rsidR="001B1B9E">
              <w:rPr>
                <w:rFonts w:hint="eastAsia"/>
                <w:b/>
                <w:sz w:val="36"/>
                <w:szCs w:val="36"/>
              </w:rPr>
              <w:t>５</w:t>
            </w:r>
            <w:r w:rsidRPr="00DC3E0A">
              <w:rPr>
                <w:rFonts w:hint="eastAsia"/>
                <w:b/>
                <w:sz w:val="36"/>
                <w:szCs w:val="36"/>
              </w:rPr>
              <w:t>条による</w:t>
            </w:r>
            <w:r w:rsidR="00FA0ACA">
              <w:rPr>
                <w:rFonts w:hint="eastAsia"/>
                <w:b/>
                <w:sz w:val="36"/>
                <w:szCs w:val="36"/>
              </w:rPr>
              <w:t>許可</w:t>
            </w:r>
            <w:r w:rsidRPr="00DC3E0A">
              <w:rPr>
                <w:rFonts w:hint="eastAsia"/>
                <w:b/>
                <w:sz w:val="36"/>
                <w:szCs w:val="36"/>
              </w:rPr>
              <w:t>伺</w:t>
            </w:r>
          </w:p>
          <w:p w14:paraId="5EF577DA" w14:textId="77777777" w:rsidR="006340D3" w:rsidRPr="00FA0021" w:rsidRDefault="00103CEB" w:rsidP="001B1B9E">
            <w:pPr>
              <w:ind w:leftChars="761" w:left="1438"/>
              <w:rPr>
                <w:spacing w:val="20"/>
                <w:sz w:val="22"/>
              </w:rPr>
            </w:pPr>
            <w:r w:rsidRPr="00FA0021">
              <w:rPr>
                <w:rFonts w:hint="eastAsia"/>
                <w:spacing w:val="20"/>
                <w:sz w:val="22"/>
              </w:rPr>
              <w:t>このことについて別紙</w:t>
            </w:r>
            <w:r w:rsidR="00FA0ACA">
              <w:rPr>
                <w:rFonts w:hint="eastAsia"/>
                <w:spacing w:val="20"/>
                <w:sz w:val="22"/>
              </w:rPr>
              <w:t>申請</w:t>
            </w:r>
            <w:r w:rsidRPr="00FA0021">
              <w:rPr>
                <w:rFonts w:hint="eastAsia"/>
                <w:spacing w:val="20"/>
                <w:sz w:val="22"/>
              </w:rPr>
              <w:t>書のとおり</w:t>
            </w:r>
            <w:r w:rsidR="00EF5D2A" w:rsidRPr="00FA0021">
              <w:rPr>
                <w:rFonts w:hint="eastAsia"/>
                <w:spacing w:val="20"/>
                <w:sz w:val="22"/>
              </w:rPr>
              <w:t>妥当なものと認められるので</w:t>
            </w:r>
          </w:p>
          <w:p w14:paraId="0A03C85B" w14:textId="77777777" w:rsidR="00103CEB" w:rsidRPr="006340D3" w:rsidRDefault="00FA0ACA" w:rsidP="001B1B9E">
            <w:pPr>
              <w:ind w:leftChars="761" w:left="1438" w:firstLineChars="1" w:firstLine="2"/>
              <w:jc w:val="left"/>
              <w:rPr>
                <w:sz w:val="22"/>
              </w:rPr>
            </w:pPr>
            <w:r>
              <w:rPr>
                <w:rFonts w:hint="eastAsia"/>
                <w:spacing w:val="20"/>
                <w:sz w:val="22"/>
              </w:rPr>
              <w:t>御所市農業委員会に上程</w:t>
            </w:r>
            <w:r w:rsidR="001B1B9E" w:rsidRPr="00FA0021">
              <w:rPr>
                <w:rFonts w:hint="eastAsia"/>
                <w:spacing w:val="20"/>
                <w:sz w:val="22"/>
              </w:rPr>
              <w:t>して</w:t>
            </w:r>
            <w:r w:rsidR="00103CEB" w:rsidRPr="00FA0021">
              <w:rPr>
                <w:rFonts w:hint="eastAsia"/>
                <w:spacing w:val="20"/>
                <w:sz w:val="22"/>
              </w:rPr>
              <w:t>よろしいか。</w:t>
            </w:r>
          </w:p>
        </w:tc>
      </w:tr>
    </w:tbl>
    <w:tbl>
      <w:tblPr>
        <w:tblStyle w:val="af1"/>
        <w:tblpPr w:leftFromText="142" w:rightFromText="142" w:vertAnchor="text" w:horzAnchor="margin" w:tblpY="290"/>
        <w:tblW w:w="10201" w:type="dxa"/>
        <w:tblLook w:val="04A0" w:firstRow="1" w:lastRow="0" w:firstColumn="1" w:lastColumn="0" w:noHBand="0" w:noVBand="1"/>
      </w:tblPr>
      <w:tblGrid>
        <w:gridCol w:w="706"/>
        <w:gridCol w:w="5402"/>
        <w:gridCol w:w="4093"/>
      </w:tblGrid>
      <w:tr w:rsidR="000D505A" w14:paraId="55CDAF9C" w14:textId="77777777" w:rsidTr="00497D09">
        <w:trPr>
          <w:trHeight w:val="227"/>
        </w:trPr>
        <w:tc>
          <w:tcPr>
            <w:tcW w:w="706" w:type="dxa"/>
            <w:vMerge w:val="restart"/>
            <w:tcBorders>
              <w:left w:val="single" w:sz="4" w:space="0" w:color="auto"/>
            </w:tcBorders>
            <w:vAlign w:val="center"/>
          </w:tcPr>
          <w:p w14:paraId="3BCBE2CE" w14:textId="77777777" w:rsidR="000D505A" w:rsidRPr="006A72A8" w:rsidRDefault="00FA0ACA" w:rsidP="00B76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</w:t>
            </w:r>
          </w:p>
          <w:p w14:paraId="17C8CA49" w14:textId="77777777" w:rsidR="000D505A" w:rsidRPr="006A72A8" w:rsidRDefault="00FA0ACA" w:rsidP="00B76E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請</w:t>
            </w:r>
          </w:p>
          <w:p w14:paraId="0D051702" w14:textId="77777777" w:rsidR="000D505A" w:rsidRPr="006A72A8" w:rsidRDefault="000D505A" w:rsidP="00B76E07">
            <w:pPr>
              <w:jc w:val="center"/>
              <w:rPr>
                <w:b/>
                <w:sz w:val="24"/>
                <w:szCs w:val="24"/>
              </w:rPr>
            </w:pPr>
            <w:r w:rsidRPr="006A72A8">
              <w:rPr>
                <w:rFonts w:hint="eastAsia"/>
                <w:b/>
                <w:sz w:val="24"/>
                <w:szCs w:val="24"/>
              </w:rPr>
              <w:t>人</w:t>
            </w:r>
          </w:p>
        </w:tc>
        <w:tc>
          <w:tcPr>
            <w:tcW w:w="5402" w:type="dxa"/>
          </w:tcPr>
          <w:p w14:paraId="17505BF4" w14:textId="77777777" w:rsidR="00B76E07" w:rsidRPr="00F45211" w:rsidRDefault="000D505A" w:rsidP="00FA0ACA">
            <w:pPr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住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又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は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所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在</w:t>
            </w:r>
            <w:r w:rsidRPr="00F45211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F45211">
              <w:rPr>
                <w:rFonts w:hint="eastAsia"/>
                <w:b/>
                <w:sz w:val="24"/>
                <w:szCs w:val="24"/>
              </w:rPr>
              <w:t>地　　電話</w:t>
            </w:r>
          </w:p>
        </w:tc>
        <w:tc>
          <w:tcPr>
            <w:tcW w:w="4093" w:type="dxa"/>
          </w:tcPr>
          <w:p w14:paraId="00E46A46" w14:textId="77777777" w:rsidR="000D505A" w:rsidRPr="00F45211" w:rsidRDefault="000D505A" w:rsidP="00B76E0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45211">
              <w:rPr>
                <w:rFonts w:hint="eastAsia"/>
                <w:b/>
                <w:sz w:val="24"/>
                <w:szCs w:val="24"/>
              </w:rPr>
              <w:t>氏名又は名称</w:t>
            </w:r>
          </w:p>
        </w:tc>
      </w:tr>
      <w:tr w:rsidR="000D505A" w14:paraId="1D7360DC" w14:textId="77777777" w:rsidTr="00497D09">
        <w:trPr>
          <w:trHeight w:val="1107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4ED6C5A5" w14:textId="77777777" w:rsidR="000D505A" w:rsidRPr="006A72A8" w:rsidRDefault="000D505A" w:rsidP="00B76E07">
            <w:pPr>
              <w:rPr>
                <w:b/>
                <w:sz w:val="24"/>
                <w:szCs w:val="24"/>
              </w:rPr>
            </w:pPr>
          </w:p>
        </w:tc>
        <w:tc>
          <w:tcPr>
            <w:tcW w:w="5402" w:type="dxa"/>
          </w:tcPr>
          <w:p w14:paraId="2069254F" w14:textId="77777777" w:rsidR="000D505A" w:rsidRPr="00DC3E0A" w:rsidRDefault="00FA0ACA" w:rsidP="00B76E0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申請</w:t>
            </w:r>
            <w:r w:rsidR="001B1B9E">
              <w:rPr>
                <w:rFonts w:hint="eastAsia"/>
                <w:b/>
                <w:sz w:val="22"/>
              </w:rPr>
              <w:t>人（受人）</w:t>
            </w:r>
            <w:r w:rsidR="00DC3E0A" w:rsidRPr="00DC3E0A">
              <w:rPr>
                <w:rFonts w:hint="eastAsia"/>
                <w:b/>
                <w:sz w:val="22"/>
              </w:rPr>
              <w:t xml:space="preserve">　</w:t>
            </w:r>
            <w:r w:rsidR="003822F3" w:rsidRPr="00DC3E0A">
              <w:rPr>
                <w:rFonts w:hint="eastAsia"/>
                <w:b/>
                <w:sz w:val="22"/>
              </w:rPr>
              <w:t>住所</w:t>
            </w:r>
          </w:p>
          <w:p w14:paraId="7CC8FD6B" w14:textId="77777777" w:rsidR="000D505A" w:rsidRDefault="000D505A" w:rsidP="00B76E07">
            <w:pPr>
              <w:rPr>
                <w:b/>
                <w:sz w:val="22"/>
              </w:rPr>
            </w:pPr>
          </w:p>
          <w:p w14:paraId="45AEFB24" w14:textId="77777777" w:rsidR="00DC3E0A" w:rsidRPr="00DC3E0A" w:rsidRDefault="00DC3E0A" w:rsidP="00B76E07">
            <w:pPr>
              <w:rPr>
                <w:b/>
                <w:sz w:val="22"/>
              </w:rPr>
            </w:pPr>
          </w:p>
          <w:p w14:paraId="64E564EC" w14:textId="77777777" w:rsidR="000D505A" w:rsidRPr="006A72A8" w:rsidRDefault="003822F3" w:rsidP="00B76E07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〒</w:t>
            </w:r>
            <w:r>
              <w:rPr>
                <w:rFonts w:hint="eastAsia"/>
                <w:b/>
                <w:sz w:val="22"/>
              </w:rPr>
              <w:t xml:space="preserve">　　　　　　　</w:t>
            </w:r>
            <w:r w:rsidR="000D505A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4093" w:type="dxa"/>
          </w:tcPr>
          <w:p w14:paraId="4F5DB190" w14:textId="77777777" w:rsidR="000D505A" w:rsidRPr="00E33F85" w:rsidRDefault="00E33F85" w:rsidP="00B76E07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  <w:p w14:paraId="5871B681" w14:textId="77777777" w:rsidR="001B1B9E" w:rsidRDefault="001B1B9E" w:rsidP="00B76E07">
            <w:pPr>
              <w:rPr>
                <w:sz w:val="24"/>
                <w:szCs w:val="24"/>
              </w:rPr>
            </w:pPr>
          </w:p>
        </w:tc>
      </w:tr>
      <w:tr w:rsidR="001B1B9E" w14:paraId="5D43DF0E" w14:textId="77777777" w:rsidTr="00497D09">
        <w:trPr>
          <w:trHeight w:val="1081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6E57A445" w14:textId="77777777" w:rsidR="001B1B9E" w:rsidRPr="006A72A8" w:rsidRDefault="001B1B9E" w:rsidP="00B76E07">
            <w:pPr>
              <w:rPr>
                <w:b/>
                <w:sz w:val="24"/>
                <w:szCs w:val="24"/>
              </w:rPr>
            </w:pPr>
          </w:p>
        </w:tc>
        <w:tc>
          <w:tcPr>
            <w:tcW w:w="5402" w:type="dxa"/>
          </w:tcPr>
          <w:p w14:paraId="3345EECB" w14:textId="77777777" w:rsidR="001B1B9E" w:rsidRPr="00DC3E0A" w:rsidRDefault="00FA0ACA" w:rsidP="00B76E0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申請</w:t>
            </w:r>
            <w:r w:rsidR="001B1B9E">
              <w:rPr>
                <w:rFonts w:hint="eastAsia"/>
                <w:b/>
                <w:sz w:val="22"/>
              </w:rPr>
              <w:t>人（渡人）</w:t>
            </w:r>
            <w:r w:rsidR="001B1B9E" w:rsidRPr="00DC3E0A">
              <w:rPr>
                <w:rFonts w:hint="eastAsia"/>
                <w:b/>
                <w:sz w:val="22"/>
              </w:rPr>
              <w:t xml:space="preserve">　</w:t>
            </w:r>
            <w:r w:rsidR="003822F3" w:rsidRPr="00DC3E0A">
              <w:rPr>
                <w:rFonts w:hint="eastAsia"/>
                <w:b/>
                <w:sz w:val="22"/>
              </w:rPr>
              <w:t>住所</w:t>
            </w:r>
          </w:p>
          <w:p w14:paraId="1CE6A1D0" w14:textId="77777777" w:rsidR="001B1B9E" w:rsidRDefault="001B1B9E" w:rsidP="00B76E07">
            <w:pPr>
              <w:rPr>
                <w:b/>
                <w:sz w:val="22"/>
              </w:rPr>
            </w:pPr>
          </w:p>
          <w:p w14:paraId="56DA67A7" w14:textId="77777777" w:rsidR="001B1B9E" w:rsidRPr="00DC3E0A" w:rsidRDefault="001B1B9E" w:rsidP="00B76E07">
            <w:pPr>
              <w:rPr>
                <w:b/>
                <w:sz w:val="22"/>
              </w:rPr>
            </w:pPr>
          </w:p>
          <w:p w14:paraId="13C74943" w14:textId="77777777" w:rsidR="001B1B9E" w:rsidRPr="006A72A8" w:rsidRDefault="003822F3" w:rsidP="00B76E07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〒</w:t>
            </w:r>
            <w:r>
              <w:rPr>
                <w:rFonts w:hint="eastAsia"/>
                <w:b/>
                <w:sz w:val="22"/>
              </w:rPr>
              <w:t xml:space="preserve">　　　　　　　</w:t>
            </w:r>
            <w:r w:rsidR="001B1B9E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5F524FC7" w14:textId="77777777" w:rsidR="001B1B9E" w:rsidRPr="00E33F85" w:rsidRDefault="00E33F85" w:rsidP="00B76E07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  <w:p w14:paraId="73CB6739" w14:textId="77777777" w:rsidR="00B76E07" w:rsidRDefault="00B76E07" w:rsidP="00B76E07">
            <w:pPr>
              <w:rPr>
                <w:sz w:val="24"/>
                <w:szCs w:val="24"/>
              </w:rPr>
            </w:pPr>
          </w:p>
        </w:tc>
      </w:tr>
      <w:tr w:rsidR="001B1B9E" w14:paraId="6AEDEE0A" w14:textId="77777777" w:rsidTr="00497D09">
        <w:trPr>
          <w:trHeight w:val="597"/>
        </w:trPr>
        <w:tc>
          <w:tcPr>
            <w:tcW w:w="706" w:type="dxa"/>
            <w:vMerge/>
            <w:tcBorders>
              <w:left w:val="single" w:sz="4" w:space="0" w:color="auto"/>
            </w:tcBorders>
          </w:tcPr>
          <w:p w14:paraId="0FD104EA" w14:textId="77777777" w:rsidR="001B1B9E" w:rsidRPr="006A72A8" w:rsidRDefault="001B1B9E" w:rsidP="00B76E07">
            <w:pPr>
              <w:rPr>
                <w:b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60B63CE7" w14:textId="77777777" w:rsidR="001B1B9E" w:rsidRPr="00DC3E0A" w:rsidRDefault="00FA0ACA" w:rsidP="00B76E07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申請</w:t>
            </w:r>
            <w:r w:rsidR="001B1B9E" w:rsidRPr="00DC3E0A">
              <w:rPr>
                <w:rFonts w:hint="eastAsia"/>
                <w:b/>
                <w:sz w:val="22"/>
              </w:rPr>
              <w:t xml:space="preserve">代理人　　</w:t>
            </w:r>
            <w:r w:rsidR="003822F3">
              <w:rPr>
                <w:rFonts w:hint="eastAsia"/>
                <w:b/>
                <w:sz w:val="22"/>
              </w:rPr>
              <w:t xml:space="preserve">　</w:t>
            </w:r>
            <w:r w:rsidR="003822F3" w:rsidRPr="00DC3E0A">
              <w:rPr>
                <w:rFonts w:hint="eastAsia"/>
                <w:b/>
                <w:sz w:val="22"/>
              </w:rPr>
              <w:t>住所</w:t>
            </w:r>
          </w:p>
          <w:p w14:paraId="4A4B5717" w14:textId="77777777" w:rsidR="001B1B9E" w:rsidRDefault="001B1B9E" w:rsidP="00B76E07">
            <w:pPr>
              <w:rPr>
                <w:b/>
                <w:sz w:val="22"/>
              </w:rPr>
            </w:pPr>
          </w:p>
          <w:p w14:paraId="4758D9C8" w14:textId="77777777" w:rsidR="001B1B9E" w:rsidRPr="00DC3E0A" w:rsidRDefault="001B1B9E" w:rsidP="00B76E07">
            <w:pPr>
              <w:rPr>
                <w:b/>
                <w:sz w:val="22"/>
              </w:rPr>
            </w:pPr>
          </w:p>
          <w:p w14:paraId="36A7B1FC" w14:textId="77777777" w:rsidR="001B1B9E" w:rsidRPr="00DC3E0A" w:rsidRDefault="003822F3" w:rsidP="00B76E07">
            <w:pPr>
              <w:rPr>
                <w:b/>
                <w:sz w:val="22"/>
              </w:rPr>
            </w:pPr>
            <w:r w:rsidRPr="00DC3E0A">
              <w:rPr>
                <w:rFonts w:hint="eastAsia"/>
                <w:b/>
                <w:sz w:val="22"/>
              </w:rPr>
              <w:t>〒</w:t>
            </w:r>
            <w:r>
              <w:rPr>
                <w:rFonts w:hint="eastAsia"/>
                <w:b/>
                <w:sz w:val="22"/>
              </w:rPr>
              <w:t xml:space="preserve">　　　　　　　</w:t>
            </w:r>
            <w:r w:rsidR="001B1B9E" w:rsidRPr="00DC3E0A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5A63F2B4" w14:textId="77777777" w:rsidR="001B1B9E" w:rsidRPr="00E33F85" w:rsidRDefault="00E33F85" w:rsidP="00B76E07">
            <w:pPr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  <w:p w14:paraId="4762BB48" w14:textId="77777777" w:rsidR="001B1B9E" w:rsidRPr="003822F3" w:rsidRDefault="001B1B9E" w:rsidP="00B76E07">
            <w:pPr>
              <w:rPr>
                <w:sz w:val="22"/>
              </w:rPr>
            </w:pPr>
          </w:p>
          <w:p w14:paraId="31B79578" w14:textId="77777777" w:rsidR="001B1B9E" w:rsidRPr="000D505A" w:rsidRDefault="001B1B9E" w:rsidP="00B76E07">
            <w:pPr>
              <w:rPr>
                <w:sz w:val="22"/>
              </w:rPr>
            </w:pPr>
          </w:p>
        </w:tc>
      </w:tr>
    </w:tbl>
    <w:p w14:paraId="44D1E07B" w14:textId="77777777" w:rsidR="00F45211" w:rsidRDefault="001B1B9E" w:rsidP="000D50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添付書類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20"/>
        <w:gridCol w:w="425"/>
        <w:gridCol w:w="4383"/>
        <w:gridCol w:w="438"/>
        <w:gridCol w:w="426"/>
        <w:gridCol w:w="4364"/>
      </w:tblGrid>
      <w:tr w:rsidR="00B76E07" w14:paraId="60BC5F2F" w14:textId="77777777" w:rsidTr="00200B99">
        <w:trPr>
          <w:trHeight w:val="425"/>
        </w:trPr>
        <w:tc>
          <w:tcPr>
            <w:tcW w:w="419" w:type="dxa"/>
          </w:tcPr>
          <w:p w14:paraId="429DA96C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35796CCD" w14:textId="77777777" w:rsidR="00B76E07" w:rsidRDefault="00FA0ACA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384" w:type="dxa"/>
          </w:tcPr>
          <w:p w14:paraId="0E4FC2C7" w14:textId="77777777" w:rsidR="00B76E07" w:rsidRDefault="00FA0ACA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申請</w:t>
            </w:r>
            <w:r w:rsidR="00B76E07">
              <w:rPr>
                <w:rFonts w:hint="eastAsia"/>
                <w:sz w:val="22"/>
              </w:rPr>
              <w:t>人（双方）世帯全員の住民票</w:t>
            </w:r>
          </w:p>
        </w:tc>
        <w:tc>
          <w:tcPr>
            <w:tcW w:w="438" w:type="dxa"/>
          </w:tcPr>
          <w:p w14:paraId="24EFF8A7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2522E687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4" w:type="dxa"/>
          </w:tcPr>
          <w:p w14:paraId="46F283F0" w14:textId="77777777" w:rsidR="00B76E07" w:rsidRDefault="00B76E07" w:rsidP="00A02EB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建物</w:t>
            </w:r>
            <w:r w:rsidR="00A02EB5">
              <w:rPr>
                <w:rFonts w:hint="eastAsia"/>
                <w:sz w:val="22"/>
              </w:rPr>
              <w:t>配置</w:t>
            </w:r>
            <w:r>
              <w:rPr>
                <w:rFonts w:hint="eastAsia"/>
                <w:sz w:val="22"/>
              </w:rPr>
              <w:t>図・</w:t>
            </w:r>
            <w:r w:rsidR="00A02EB5">
              <w:rPr>
                <w:rFonts w:hint="eastAsia"/>
                <w:sz w:val="22"/>
              </w:rPr>
              <w:t>平面</w:t>
            </w:r>
            <w:r>
              <w:rPr>
                <w:rFonts w:hint="eastAsia"/>
                <w:sz w:val="22"/>
              </w:rPr>
              <w:t>図・</w:t>
            </w:r>
            <w:r w:rsidR="00A02EB5">
              <w:rPr>
                <w:rFonts w:hint="eastAsia"/>
                <w:sz w:val="22"/>
              </w:rPr>
              <w:t>立面</w:t>
            </w:r>
            <w:r>
              <w:rPr>
                <w:rFonts w:hint="eastAsia"/>
                <w:sz w:val="22"/>
              </w:rPr>
              <w:t>図</w:t>
            </w:r>
          </w:p>
        </w:tc>
      </w:tr>
      <w:tr w:rsidR="00B76E07" w14:paraId="650B93F1" w14:textId="77777777" w:rsidTr="00FA0ACA">
        <w:trPr>
          <w:trHeight w:val="425"/>
        </w:trPr>
        <w:tc>
          <w:tcPr>
            <w:tcW w:w="420" w:type="dxa"/>
          </w:tcPr>
          <w:p w14:paraId="359C757A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4E539645" w14:textId="77777777" w:rsidR="00B76E07" w:rsidRDefault="00FA0ACA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382" w:type="dxa"/>
          </w:tcPr>
          <w:p w14:paraId="77B8C3CF" w14:textId="77777777" w:rsidR="00B76E07" w:rsidRDefault="00200B9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申請</w:t>
            </w:r>
            <w:r w:rsidR="00B76E07">
              <w:rPr>
                <w:rFonts w:hint="eastAsia"/>
                <w:sz w:val="22"/>
              </w:rPr>
              <w:t>地の土地登記全部事項証明書</w:t>
            </w:r>
          </w:p>
        </w:tc>
        <w:tc>
          <w:tcPr>
            <w:tcW w:w="438" w:type="dxa"/>
          </w:tcPr>
          <w:p w14:paraId="063CC7E0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64CC9099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16D42E94" w14:textId="77777777" w:rsidR="00B76E07" w:rsidRDefault="00200B99" w:rsidP="00D84B26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農家判定</w:t>
            </w:r>
            <w:r w:rsidR="00B76E07">
              <w:rPr>
                <w:rFonts w:hint="eastAsia"/>
                <w:sz w:val="22"/>
              </w:rPr>
              <w:t>書（写し）</w:t>
            </w:r>
          </w:p>
        </w:tc>
      </w:tr>
      <w:tr w:rsidR="00B76E07" w14:paraId="5DE3BE9D" w14:textId="77777777" w:rsidTr="00FA0ACA">
        <w:trPr>
          <w:trHeight w:val="425"/>
        </w:trPr>
        <w:tc>
          <w:tcPr>
            <w:tcW w:w="420" w:type="dxa"/>
          </w:tcPr>
          <w:p w14:paraId="08377CE4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53BEDF5D" w14:textId="77777777" w:rsidR="00B76E07" w:rsidRDefault="00FA0ACA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382" w:type="dxa"/>
          </w:tcPr>
          <w:p w14:paraId="5C8BD6E3" w14:textId="77777777" w:rsidR="00B76E07" w:rsidRDefault="00200B99" w:rsidP="00A02EB5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申請</w:t>
            </w:r>
            <w:r w:rsidR="00B76E07">
              <w:rPr>
                <w:rFonts w:hint="eastAsia"/>
                <w:sz w:val="22"/>
              </w:rPr>
              <w:t>地の地図</w:t>
            </w:r>
            <w:r w:rsidR="00A02EB5">
              <w:rPr>
                <w:rFonts w:hint="eastAsia"/>
                <w:sz w:val="22"/>
              </w:rPr>
              <w:t>証明書（公図）</w:t>
            </w:r>
          </w:p>
        </w:tc>
        <w:tc>
          <w:tcPr>
            <w:tcW w:w="438" w:type="dxa"/>
          </w:tcPr>
          <w:p w14:paraId="7BBFB613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04B90186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487C26A7" w14:textId="77777777" w:rsidR="00B76E07" w:rsidRDefault="00200B99" w:rsidP="00200B9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開発事前協議回答書</w:t>
            </w:r>
            <w:r w:rsidR="00B76E07">
              <w:rPr>
                <w:rFonts w:hint="eastAsia"/>
                <w:sz w:val="22"/>
              </w:rPr>
              <w:t>（写し）</w:t>
            </w:r>
          </w:p>
        </w:tc>
      </w:tr>
      <w:tr w:rsidR="00B76E07" w14:paraId="70EE26BD" w14:textId="77777777" w:rsidTr="00FA0ACA">
        <w:trPr>
          <w:trHeight w:val="425"/>
        </w:trPr>
        <w:tc>
          <w:tcPr>
            <w:tcW w:w="420" w:type="dxa"/>
          </w:tcPr>
          <w:p w14:paraId="05148719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7F8F796F" w14:textId="77777777" w:rsidR="00B76E07" w:rsidRDefault="00FA0ACA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382" w:type="dxa"/>
          </w:tcPr>
          <w:p w14:paraId="3E328FBC" w14:textId="77777777" w:rsidR="00B76E07" w:rsidRDefault="00200B9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申請</w:t>
            </w:r>
            <w:r w:rsidR="00B76E07">
              <w:rPr>
                <w:rFonts w:hint="eastAsia"/>
                <w:sz w:val="22"/>
              </w:rPr>
              <w:t>地の付近見取位置図</w:t>
            </w:r>
          </w:p>
        </w:tc>
        <w:tc>
          <w:tcPr>
            <w:tcW w:w="438" w:type="dxa"/>
          </w:tcPr>
          <w:p w14:paraId="34C0F53E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698D0C1C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63167E0A" w14:textId="77777777" w:rsidR="00B76E07" w:rsidRDefault="00200B99" w:rsidP="00200B9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分筆図面（写し）又は地積測量図</w:t>
            </w:r>
          </w:p>
        </w:tc>
      </w:tr>
      <w:tr w:rsidR="00B76E07" w14:paraId="6839733D" w14:textId="77777777" w:rsidTr="00FA0ACA">
        <w:trPr>
          <w:trHeight w:val="425"/>
        </w:trPr>
        <w:tc>
          <w:tcPr>
            <w:tcW w:w="420" w:type="dxa"/>
          </w:tcPr>
          <w:p w14:paraId="7B510A15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6EFCB758" w14:textId="77777777" w:rsidR="00B76E07" w:rsidRDefault="00FA0ACA" w:rsidP="00FA0ACA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382" w:type="dxa"/>
          </w:tcPr>
          <w:p w14:paraId="7012A493" w14:textId="77777777" w:rsidR="00B76E07" w:rsidRDefault="00200B9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申請</w:t>
            </w:r>
            <w:r w:rsidR="00B76E07">
              <w:rPr>
                <w:rFonts w:hint="eastAsia"/>
                <w:sz w:val="22"/>
              </w:rPr>
              <w:t>地の配置図・平面図・断面図</w:t>
            </w:r>
          </w:p>
        </w:tc>
        <w:tc>
          <w:tcPr>
            <w:tcW w:w="438" w:type="dxa"/>
          </w:tcPr>
          <w:p w14:paraId="1640941D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467EE7FD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</w:tcPr>
          <w:p w14:paraId="0D96AB61" w14:textId="77777777" w:rsidR="00B76E07" w:rsidRDefault="00200B99" w:rsidP="00D84B26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委任状（代理申請の場合）</w:t>
            </w:r>
          </w:p>
        </w:tc>
      </w:tr>
      <w:tr w:rsidR="00200B99" w14:paraId="157710F2" w14:textId="77777777" w:rsidTr="00FA0ACA">
        <w:trPr>
          <w:trHeight w:val="425"/>
        </w:trPr>
        <w:tc>
          <w:tcPr>
            <w:tcW w:w="420" w:type="dxa"/>
          </w:tcPr>
          <w:p w14:paraId="7F06E48A" w14:textId="77777777" w:rsidR="00200B99" w:rsidRDefault="00200B99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467A8C3A" w14:textId="77777777" w:rsidR="00200B99" w:rsidRDefault="00200B9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382" w:type="dxa"/>
          </w:tcPr>
          <w:p w14:paraId="66625DEA" w14:textId="77777777" w:rsidR="00200B99" w:rsidRDefault="00200B9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事業計画書</w:t>
            </w:r>
          </w:p>
        </w:tc>
        <w:tc>
          <w:tcPr>
            <w:tcW w:w="438" w:type="dxa"/>
          </w:tcPr>
          <w:p w14:paraId="66B9D9D5" w14:textId="77777777" w:rsidR="00200B99" w:rsidRDefault="00200B99" w:rsidP="000D505A">
            <w:pPr>
              <w:rPr>
                <w:sz w:val="22"/>
              </w:rPr>
            </w:pPr>
          </w:p>
        </w:tc>
        <w:tc>
          <w:tcPr>
            <w:tcW w:w="426" w:type="dxa"/>
            <w:vMerge w:val="restart"/>
          </w:tcPr>
          <w:p w14:paraId="02E6BBF1" w14:textId="77777777" w:rsidR="00200B99" w:rsidRDefault="00200B99" w:rsidP="00200B99">
            <w:pPr>
              <w:spacing w:line="72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5" w:type="dxa"/>
            <w:vMerge w:val="restart"/>
          </w:tcPr>
          <w:p w14:paraId="68C4ADD1" w14:textId="77777777" w:rsidR="00200B99" w:rsidRDefault="00200B99" w:rsidP="00200B9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申請地に他の権利がある場合は</w:t>
            </w:r>
          </w:p>
          <w:p w14:paraId="5C4D1DA4" w14:textId="77777777" w:rsidR="00200B99" w:rsidRDefault="00200B9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その権利者の同意書</w:t>
            </w:r>
          </w:p>
        </w:tc>
      </w:tr>
      <w:tr w:rsidR="00200B99" w14:paraId="7D83285D" w14:textId="77777777" w:rsidTr="00200B99">
        <w:trPr>
          <w:trHeight w:val="425"/>
        </w:trPr>
        <w:tc>
          <w:tcPr>
            <w:tcW w:w="419" w:type="dxa"/>
          </w:tcPr>
          <w:p w14:paraId="13D1CAC4" w14:textId="77777777" w:rsidR="00200B99" w:rsidRDefault="00200B99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725C732D" w14:textId="77777777" w:rsidR="00200B99" w:rsidRDefault="00200B9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384" w:type="dxa"/>
          </w:tcPr>
          <w:p w14:paraId="5FBB8B78" w14:textId="77777777" w:rsidR="00200B99" w:rsidRDefault="00200B9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資金調達裏付証明書</w:t>
            </w:r>
          </w:p>
        </w:tc>
        <w:tc>
          <w:tcPr>
            <w:tcW w:w="438" w:type="dxa"/>
          </w:tcPr>
          <w:p w14:paraId="38E259D4" w14:textId="77777777" w:rsidR="00200B99" w:rsidRDefault="00200B99" w:rsidP="000D505A">
            <w:pPr>
              <w:rPr>
                <w:sz w:val="22"/>
              </w:rPr>
            </w:pPr>
          </w:p>
        </w:tc>
        <w:tc>
          <w:tcPr>
            <w:tcW w:w="426" w:type="dxa"/>
            <w:vMerge/>
          </w:tcPr>
          <w:p w14:paraId="5E9CEEAF" w14:textId="77777777" w:rsidR="00200B99" w:rsidRDefault="00200B99" w:rsidP="000D505A">
            <w:pPr>
              <w:rPr>
                <w:sz w:val="22"/>
              </w:rPr>
            </w:pPr>
          </w:p>
        </w:tc>
        <w:tc>
          <w:tcPr>
            <w:tcW w:w="4364" w:type="dxa"/>
            <w:vMerge/>
          </w:tcPr>
          <w:p w14:paraId="457D9327" w14:textId="77777777" w:rsidR="00200B99" w:rsidRDefault="00200B99" w:rsidP="00DD5BE9">
            <w:pPr>
              <w:spacing w:line="276" w:lineRule="auto"/>
              <w:rPr>
                <w:sz w:val="22"/>
              </w:rPr>
            </w:pPr>
          </w:p>
        </w:tc>
      </w:tr>
      <w:tr w:rsidR="00B76E07" w14:paraId="515C94B6" w14:textId="77777777" w:rsidTr="00200B99">
        <w:trPr>
          <w:trHeight w:val="425"/>
        </w:trPr>
        <w:tc>
          <w:tcPr>
            <w:tcW w:w="419" w:type="dxa"/>
          </w:tcPr>
          <w:p w14:paraId="2BB078E3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2C1A751B" w14:textId="77777777" w:rsidR="00B76E07" w:rsidRDefault="00FA0ACA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384" w:type="dxa"/>
          </w:tcPr>
          <w:p w14:paraId="0E0B6215" w14:textId="77777777" w:rsidR="00B76E07" w:rsidRDefault="00200B99" w:rsidP="00200B9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誓約書</w:t>
            </w:r>
          </w:p>
        </w:tc>
        <w:tc>
          <w:tcPr>
            <w:tcW w:w="438" w:type="dxa"/>
          </w:tcPr>
          <w:p w14:paraId="65BE67DD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54A377E1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4" w:type="dxa"/>
          </w:tcPr>
          <w:p w14:paraId="1E3AD07A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法人の登記簿謄本</w:t>
            </w:r>
          </w:p>
        </w:tc>
      </w:tr>
      <w:tr w:rsidR="00B76E07" w14:paraId="0BF4FAFE" w14:textId="77777777" w:rsidTr="00200B99">
        <w:trPr>
          <w:trHeight w:val="425"/>
        </w:trPr>
        <w:tc>
          <w:tcPr>
            <w:tcW w:w="419" w:type="dxa"/>
          </w:tcPr>
          <w:p w14:paraId="67C1F364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5" w:type="dxa"/>
          </w:tcPr>
          <w:p w14:paraId="16A3250A" w14:textId="77777777" w:rsidR="00B76E07" w:rsidRDefault="00FA0ACA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384" w:type="dxa"/>
          </w:tcPr>
          <w:p w14:paraId="0BD09EB8" w14:textId="77777777" w:rsidR="00B76E07" w:rsidRDefault="00200B99" w:rsidP="00200B9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隣地同意書</w:t>
            </w:r>
          </w:p>
        </w:tc>
        <w:tc>
          <w:tcPr>
            <w:tcW w:w="438" w:type="dxa"/>
          </w:tcPr>
          <w:p w14:paraId="5D65A127" w14:textId="77777777" w:rsidR="00B76E07" w:rsidRDefault="00B76E07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1EE44ABC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4" w:type="dxa"/>
          </w:tcPr>
          <w:p w14:paraId="3713C18C" w14:textId="77777777" w:rsidR="00B76E07" w:rsidRDefault="00DD5BE9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法人の定款</w:t>
            </w:r>
          </w:p>
        </w:tc>
      </w:tr>
      <w:tr w:rsidR="00FA0ACA" w14:paraId="4BBBC04C" w14:textId="77777777" w:rsidTr="00200B99">
        <w:trPr>
          <w:trHeight w:val="425"/>
        </w:trPr>
        <w:tc>
          <w:tcPr>
            <w:tcW w:w="419" w:type="dxa"/>
            <w:tcBorders>
              <w:left w:val="single" w:sz="4" w:space="0" w:color="auto"/>
            </w:tcBorders>
          </w:tcPr>
          <w:p w14:paraId="504DA1A9" w14:textId="77777777" w:rsidR="00FA0ACA" w:rsidRDefault="00FA0ACA" w:rsidP="000D505A">
            <w:pPr>
              <w:rPr>
                <w:sz w:val="22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D3FC3DC" w14:textId="77777777" w:rsidR="00FA0ACA" w:rsidRDefault="00FA0ACA" w:rsidP="00FA0ACA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4384" w:type="dxa"/>
            <w:tcBorders>
              <w:left w:val="single" w:sz="4" w:space="0" w:color="auto"/>
            </w:tcBorders>
          </w:tcPr>
          <w:p w14:paraId="2249A53E" w14:textId="77777777" w:rsidR="00FA0ACA" w:rsidRDefault="00200B99" w:rsidP="00200B9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水利組合同意書</w:t>
            </w:r>
          </w:p>
        </w:tc>
        <w:tc>
          <w:tcPr>
            <w:tcW w:w="438" w:type="dxa"/>
          </w:tcPr>
          <w:p w14:paraId="7E54F896" w14:textId="77777777" w:rsidR="00FA0ACA" w:rsidRDefault="00FA0ACA" w:rsidP="000D505A">
            <w:pPr>
              <w:rPr>
                <w:sz w:val="22"/>
              </w:rPr>
            </w:pPr>
          </w:p>
        </w:tc>
        <w:tc>
          <w:tcPr>
            <w:tcW w:w="426" w:type="dxa"/>
          </w:tcPr>
          <w:p w14:paraId="1CD1941F" w14:textId="77777777" w:rsidR="00FA0ACA" w:rsidRDefault="00FA0ACA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4" w:type="dxa"/>
          </w:tcPr>
          <w:p w14:paraId="2F2C2608" w14:textId="77777777" w:rsidR="00FA0ACA" w:rsidRDefault="00FA0ACA" w:rsidP="00DD5BE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法人の議事録（写し）</w:t>
            </w:r>
          </w:p>
        </w:tc>
      </w:tr>
      <w:tr w:rsidR="00FA0ACA" w14:paraId="46B979DB" w14:textId="77777777" w:rsidTr="00200B99">
        <w:trPr>
          <w:trHeight w:val="425"/>
        </w:trPr>
        <w:tc>
          <w:tcPr>
            <w:tcW w:w="5228" w:type="dxa"/>
            <w:gridSpan w:val="3"/>
            <w:tcBorders>
              <w:left w:val="nil"/>
              <w:bottom w:val="nil"/>
            </w:tcBorders>
          </w:tcPr>
          <w:p w14:paraId="7CCCF0B5" w14:textId="77777777" w:rsidR="00FA0ACA" w:rsidRDefault="00FA0ACA" w:rsidP="000D505A">
            <w:pPr>
              <w:rPr>
                <w:sz w:val="22"/>
              </w:rPr>
            </w:pPr>
          </w:p>
        </w:tc>
        <w:tc>
          <w:tcPr>
            <w:tcW w:w="438" w:type="dxa"/>
          </w:tcPr>
          <w:p w14:paraId="5D3B4C6F" w14:textId="77777777" w:rsidR="00FA0ACA" w:rsidRPr="003E156C" w:rsidRDefault="003E156C" w:rsidP="000D505A">
            <w:pPr>
              <w:rPr>
                <w:b/>
                <w:bCs/>
                <w:sz w:val="22"/>
              </w:rPr>
            </w:pPr>
            <w:r w:rsidRPr="003E156C">
              <w:rPr>
                <w:rFonts w:hint="eastAsia"/>
                <w:b/>
                <w:bCs/>
                <w:sz w:val="22"/>
              </w:rPr>
              <w:t>×</w:t>
            </w:r>
          </w:p>
        </w:tc>
        <w:tc>
          <w:tcPr>
            <w:tcW w:w="426" w:type="dxa"/>
          </w:tcPr>
          <w:p w14:paraId="46F021C1" w14:textId="77777777" w:rsidR="00FA0ACA" w:rsidRDefault="00200B99" w:rsidP="00200B9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</w:tc>
        <w:tc>
          <w:tcPr>
            <w:tcW w:w="4364" w:type="dxa"/>
          </w:tcPr>
          <w:p w14:paraId="054BC461" w14:textId="77777777" w:rsidR="00FA0ACA" w:rsidRDefault="00200B99" w:rsidP="00200B99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土地改良区関係書類（受益地）</w:t>
            </w:r>
          </w:p>
        </w:tc>
      </w:tr>
    </w:tbl>
    <w:p w14:paraId="54849E60" w14:textId="77777777" w:rsidR="00B76E07" w:rsidRPr="00B76E07" w:rsidRDefault="00B76E07" w:rsidP="000D505A">
      <w:pPr>
        <w:rPr>
          <w:sz w:val="22"/>
        </w:rPr>
      </w:pPr>
    </w:p>
    <w:tbl>
      <w:tblPr>
        <w:tblStyle w:val="af1"/>
        <w:tblpPr w:leftFromText="142" w:rightFromText="142" w:vertAnchor="text" w:horzAnchor="margin" w:tblpXSpec="center" w:tblpY="-25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992"/>
        <w:gridCol w:w="1134"/>
        <w:gridCol w:w="1134"/>
        <w:gridCol w:w="992"/>
        <w:gridCol w:w="1134"/>
        <w:gridCol w:w="1418"/>
        <w:gridCol w:w="1559"/>
      </w:tblGrid>
      <w:tr w:rsidR="00191B2A" w14:paraId="058EDD5B" w14:textId="77777777" w:rsidTr="00DD5BE9">
        <w:trPr>
          <w:trHeight w:val="302"/>
        </w:trPr>
        <w:tc>
          <w:tcPr>
            <w:tcW w:w="846" w:type="dxa"/>
            <w:vAlign w:val="center"/>
          </w:tcPr>
          <w:p w14:paraId="7EBC9E37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農用地</w:t>
            </w:r>
          </w:p>
        </w:tc>
        <w:tc>
          <w:tcPr>
            <w:tcW w:w="1134" w:type="dxa"/>
            <w:vAlign w:val="center"/>
          </w:tcPr>
          <w:p w14:paraId="250E9FEA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宅造規制</w:t>
            </w:r>
          </w:p>
        </w:tc>
        <w:tc>
          <w:tcPr>
            <w:tcW w:w="992" w:type="dxa"/>
            <w:vAlign w:val="center"/>
          </w:tcPr>
          <w:p w14:paraId="3D199845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文化財</w:t>
            </w:r>
          </w:p>
        </w:tc>
        <w:tc>
          <w:tcPr>
            <w:tcW w:w="1134" w:type="dxa"/>
            <w:vAlign w:val="center"/>
          </w:tcPr>
          <w:p w14:paraId="19F354C1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生産緑地</w:t>
            </w:r>
          </w:p>
        </w:tc>
        <w:tc>
          <w:tcPr>
            <w:tcW w:w="1134" w:type="dxa"/>
            <w:vAlign w:val="center"/>
          </w:tcPr>
          <w:p w14:paraId="270720BE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景観保全</w:t>
            </w:r>
          </w:p>
        </w:tc>
        <w:tc>
          <w:tcPr>
            <w:tcW w:w="992" w:type="dxa"/>
            <w:vAlign w:val="center"/>
          </w:tcPr>
          <w:p w14:paraId="577FEE71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小作権</w:t>
            </w:r>
          </w:p>
        </w:tc>
        <w:tc>
          <w:tcPr>
            <w:tcW w:w="1134" w:type="dxa"/>
            <w:vAlign w:val="center"/>
          </w:tcPr>
          <w:p w14:paraId="61EB4196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分水管路</w:t>
            </w:r>
          </w:p>
        </w:tc>
        <w:tc>
          <w:tcPr>
            <w:tcW w:w="1418" w:type="dxa"/>
            <w:vAlign w:val="center"/>
          </w:tcPr>
          <w:p w14:paraId="193FFDD9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分水受益地</w:t>
            </w:r>
          </w:p>
        </w:tc>
        <w:tc>
          <w:tcPr>
            <w:tcW w:w="1559" w:type="dxa"/>
            <w:vAlign w:val="center"/>
          </w:tcPr>
          <w:p w14:paraId="46FA25F4" w14:textId="77777777" w:rsidR="00191B2A" w:rsidRPr="00F45211" w:rsidRDefault="00191B2A" w:rsidP="00191B2A">
            <w:pPr>
              <w:jc w:val="center"/>
              <w:rPr>
                <w:b/>
                <w:sz w:val="22"/>
              </w:rPr>
            </w:pPr>
            <w:r w:rsidRPr="00F45211">
              <w:rPr>
                <w:rFonts w:hint="eastAsia"/>
                <w:b/>
                <w:sz w:val="22"/>
              </w:rPr>
              <w:t>分水脱退金</w:t>
            </w:r>
          </w:p>
        </w:tc>
      </w:tr>
      <w:tr w:rsidR="00191B2A" w:rsidRPr="00114AC4" w14:paraId="1CF49A9C" w14:textId="77777777" w:rsidTr="00DD5BE9">
        <w:trPr>
          <w:trHeight w:val="244"/>
        </w:trPr>
        <w:tc>
          <w:tcPr>
            <w:tcW w:w="846" w:type="dxa"/>
            <w:vAlign w:val="center"/>
          </w:tcPr>
          <w:p w14:paraId="54CEAC1F" w14:textId="77777777" w:rsidR="00DD5BE9" w:rsidRPr="005831D2" w:rsidRDefault="00DD5BE9" w:rsidP="00DD5B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AE06B8" w14:textId="77777777" w:rsidR="00191B2A" w:rsidRPr="00AE227F" w:rsidRDefault="00191B2A" w:rsidP="00191B2A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0A447213" w14:textId="77777777" w:rsidR="00191B2A" w:rsidRPr="00AE227F" w:rsidRDefault="00191B2A" w:rsidP="00191B2A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ED90356" w14:textId="77777777" w:rsidR="00191B2A" w:rsidRPr="00AE227F" w:rsidRDefault="00191B2A" w:rsidP="00191B2A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6620289" w14:textId="77777777" w:rsidR="00191B2A" w:rsidRPr="00AE227F" w:rsidRDefault="00191B2A" w:rsidP="00191B2A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59082B31" w14:textId="77777777" w:rsidR="00191B2A" w:rsidRPr="00AE227F" w:rsidRDefault="00191B2A" w:rsidP="00191B2A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296DE672" w14:textId="77777777" w:rsidR="00191B2A" w:rsidRPr="00AE227F" w:rsidRDefault="00191B2A" w:rsidP="00191B2A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782E6F9D" w14:textId="77777777" w:rsidR="003E156C" w:rsidRDefault="003E156C" w:rsidP="00191B2A">
            <w:pPr>
              <w:rPr>
                <w:sz w:val="22"/>
              </w:rPr>
            </w:pPr>
          </w:p>
          <w:p w14:paraId="287CCFD3" w14:textId="77777777" w:rsidR="00DD5BE9" w:rsidRPr="00DD5BE9" w:rsidRDefault="00DD5BE9" w:rsidP="00191B2A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3E156C">
              <w:rPr>
                <w:rFonts w:hint="eastAsia"/>
                <w:b/>
                <w:bCs/>
                <w:sz w:val="22"/>
              </w:rPr>
              <w:t xml:space="preserve">　</w:t>
            </w:r>
            <w:r w:rsidR="003E156C" w:rsidRPr="003E156C">
              <w:rPr>
                <w:rFonts w:hint="eastAsia"/>
                <w:b/>
                <w:bCs/>
                <w:sz w:val="22"/>
              </w:rPr>
              <w:t>×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工区</w:t>
            </w:r>
          </w:p>
        </w:tc>
        <w:tc>
          <w:tcPr>
            <w:tcW w:w="1559" w:type="dxa"/>
          </w:tcPr>
          <w:p w14:paraId="573D99CF" w14:textId="77777777" w:rsidR="00191B2A" w:rsidRDefault="00191B2A" w:rsidP="00191B2A">
            <w:pPr>
              <w:rPr>
                <w:sz w:val="22"/>
              </w:rPr>
            </w:pPr>
          </w:p>
          <w:p w14:paraId="714270F7" w14:textId="77777777" w:rsidR="00DD5BE9" w:rsidRPr="00DD5BE9" w:rsidRDefault="00DD5BE9" w:rsidP="00191B2A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3E156C">
              <w:rPr>
                <w:rFonts w:hint="eastAsia"/>
                <w:sz w:val="22"/>
              </w:rPr>
              <w:t xml:space="preserve">　</w:t>
            </w:r>
            <w:r w:rsidR="003E156C" w:rsidRPr="003E156C">
              <w:rPr>
                <w:rFonts w:hint="eastAsia"/>
                <w:b/>
                <w:bCs/>
                <w:sz w:val="22"/>
              </w:rPr>
              <w:t>×</w:t>
            </w:r>
            <w:r w:rsidRPr="003E156C">
              <w:rPr>
                <w:rFonts w:hint="eastAsia"/>
                <w:b/>
                <w:bCs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DD5BE9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EDC1548" w14:textId="77777777" w:rsidR="000D505A" w:rsidRPr="00103CEB" w:rsidRDefault="000D505A" w:rsidP="00AE6026">
      <w:pPr>
        <w:spacing w:line="20" w:lineRule="exact"/>
        <w:rPr>
          <w:sz w:val="24"/>
          <w:szCs w:val="24"/>
        </w:rPr>
      </w:pPr>
    </w:p>
    <w:sectPr w:rsidR="000D505A" w:rsidRPr="00103CEB" w:rsidSect="000E2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720" w:bottom="737" w:left="720" w:header="720" w:footer="284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3D44" w14:textId="77777777" w:rsidR="006C2C21" w:rsidRDefault="006C2C21" w:rsidP="009743CA">
      <w:r>
        <w:separator/>
      </w:r>
    </w:p>
  </w:endnote>
  <w:endnote w:type="continuationSeparator" w:id="0">
    <w:p w14:paraId="4A9AD2EE" w14:textId="77777777" w:rsidR="006C2C21" w:rsidRDefault="006C2C21" w:rsidP="0097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Ｇ平成明朝体W7">
    <w:altName w:val="ＭＳ 明朝"/>
    <w:charset w:val="80"/>
    <w:family w:val="roma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39513" w14:textId="77777777" w:rsidR="00291E71" w:rsidRDefault="00291E71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2694" w14:textId="77777777" w:rsidR="00B6552A" w:rsidRPr="00DC3E0A" w:rsidRDefault="00B6552A" w:rsidP="00B6552A">
    <w:pPr>
      <w:pStyle w:val="af4"/>
      <w:jc w:val="center"/>
      <w:rPr>
        <w:rFonts w:asciiTheme="minorEastAsia" w:hAnsiTheme="minorEastAsia"/>
        <w:b/>
        <w:sz w:val="32"/>
        <w:szCs w:val="32"/>
      </w:rPr>
    </w:pPr>
    <w:r w:rsidRPr="00DC3E0A">
      <w:rPr>
        <w:rFonts w:asciiTheme="minorEastAsia" w:hAnsiTheme="minorEastAsia" w:hint="eastAsia"/>
        <w:b/>
        <w:sz w:val="32"/>
        <w:szCs w:val="32"/>
      </w:rPr>
      <w:t>御所市農業委員会事務局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FDDC" w14:textId="77777777" w:rsidR="00291E71" w:rsidRDefault="00291E7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594A" w14:textId="77777777" w:rsidR="006C2C21" w:rsidRDefault="006C2C21" w:rsidP="009743CA">
      <w:r>
        <w:separator/>
      </w:r>
    </w:p>
  </w:footnote>
  <w:footnote w:type="continuationSeparator" w:id="0">
    <w:p w14:paraId="3B40DAFE" w14:textId="77777777" w:rsidR="006C2C21" w:rsidRDefault="006C2C21" w:rsidP="00974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19D9" w14:textId="77777777" w:rsidR="00291E71" w:rsidRDefault="00291E71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06A" w14:textId="77777777" w:rsidR="00291E71" w:rsidRPr="00291E71" w:rsidRDefault="00291E71" w:rsidP="00291E71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BFBF" w14:textId="77777777" w:rsidR="00291E71" w:rsidRDefault="00291E71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83"/>
    <w:rsid w:val="00012243"/>
    <w:rsid w:val="00065A52"/>
    <w:rsid w:val="000935E9"/>
    <w:rsid w:val="000A2537"/>
    <w:rsid w:val="000D505A"/>
    <w:rsid w:val="000E28DF"/>
    <w:rsid w:val="00103CEB"/>
    <w:rsid w:val="0010583F"/>
    <w:rsid w:val="00114AC4"/>
    <w:rsid w:val="00156C3B"/>
    <w:rsid w:val="00191B2A"/>
    <w:rsid w:val="001B1B9E"/>
    <w:rsid w:val="001E022D"/>
    <w:rsid w:val="00200B99"/>
    <w:rsid w:val="00273248"/>
    <w:rsid w:val="0028678D"/>
    <w:rsid w:val="00291E71"/>
    <w:rsid w:val="002976DC"/>
    <w:rsid w:val="002A09E3"/>
    <w:rsid w:val="002E081B"/>
    <w:rsid w:val="003561BD"/>
    <w:rsid w:val="003822F3"/>
    <w:rsid w:val="003B2235"/>
    <w:rsid w:val="003E156C"/>
    <w:rsid w:val="00402F5C"/>
    <w:rsid w:val="004346F9"/>
    <w:rsid w:val="004865D1"/>
    <w:rsid w:val="00495BA3"/>
    <w:rsid w:val="00497D09"/>
    <w:rsid w:val="004A12A4"/>
    <w:rsid w:val="005022E9"/>
    <w:rsid w:val="00516970"/>
    <w:rsid w:val="005831D2"/>
    <w:rsid w:val="00597FA6"/>
    <w:rsid w:val="006340D3"/>
    <w:rsid w:val="006602DF"/>
    <w:rsid w:val="00697C0F"/>
    <w:rsid w:val="006A72A8"/>
    <w:rsid w:val="006C2C21"/>
    <w:rsid w:val="006E2527"/>
    <w:rsid w:val="00762BCD"/>
    <w:rsid w:val="007B0E83"/>
    <w:rsid w:val="007B4073"/>
    <w:rsid w:val="007D758E"/>
    <w:rsid w:val="007E28B5"/>
    <w:rsid w:val="0080285E"/>
    <w:rsid w:val="0081181D"/>
    <w:rsid w:val="0081343F"/>
    <w:rsid w:val="00840A27"/>
    <w:rsid w:val="008656F5"/>
    <w:rsid w:val="00877114"/>
    <w:rsid w:val="008819A6"/>
    <w:rsid w:val="00923C2F"/>
    <w:rsid w:val="00963BFD"/>
    <w:rsid w:val="009743CA"/>
    <w:rsid w:val="00987061"/>
    <w:rsid w:val="0099048B"/>
    <w:rsid w:val="009B2CE4"/>
    <w:rsid w:val="009C3B22"/>
    <w:rsid w:val="00A02EB5"/>
    <w:rsid w:val="00A474F2"/>
    <w:rsid w:val="00A7684F"/>
    <w:rsid w:val="00A76CCB"/>
    <w:rsid w:val="00A93A81"/>
    <w:rsid w:val="00AB6316"/>
    <w:rsid w:val="00AD6DA9"/>
    <w:rsid w:val="00AE227F"/>
    <w:rsid w:val="00AE6026"/>
    <w:rsid w:val="00B003A5"/>
    <w:rsid w:val="00B01098"/>
    <w:rsid w:val="00B155A0"/>
    <w:rsid w:val="00B316DE"/>
    <w:rsid w:val="00B539AE"/>
    <w:rsid w:val="00B553D5"/>
    <w:rsid w:val="00B6552A"/>
    <w:rsid w:val="00B76A74"/>
    <w:rsid w:val="00B76E07"/>
    <w:rsid w:val="00B779B1"/>
    <w:rsid w:val="00B97D36"/>
    <w:rsid w:val="00C1171B"/>
    <w:rsid w:val="00C62363"/>
    <w:rsid w:val="00C666B6"/>
    <w:rsid w:val="00CE5DED"/>
    <w:rsid w:val="00D33333"/>
    <w:rsid w:val="00D537B8"/>
    <w:rsid w:val="00D65986"/>
    <w:rsid w:val="00D84B26"/>
    <w:rsid w:val="00D9684A"/>
    <w:rsid w:val="00DA4D73"/>
    <w:rsid w:val="00DA7681"/>
    <w:rsid w:val="00DC3E0A"/>
    <w:rsid w:val="00DD5BE9"/>
    <w:rsid w:val="00E04DC4"/>
    <w:rsid w:val="00E114B0"/>
    <w:rsid w:val="00E33F85"/>
    <w:rsid w:val="00E45D79"/>
    <w:rsid w:val="00E471D3"/>
    <w:rsid w:val="00E5029B"/>
    <w:rsid w:val="00E531FB"/>
    <w:rsid w:val="00ED5296"/>
    <w:rsid w:val="00ED7AE7"/>
    <w:rsid w:val="00EF07A6"/>
    <w:rsid w:val="00EF5D2A"/>
    <w:rsid w:val="00F45211"/>
    <w:rsid w:val="00F479E1"/>
    <w:rsid w:val="00FA0021"/>
    <w:rsid w:val="00FA0ACA"/>
    <w:rsid w:val="00FA19D5"/>
    <w:rsid w:val="00FC34E6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EDA288"/>
  <w15:docId w15:val="{EB8CA069-300B-42EC-A435-4939B893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7B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9743CA"/>
  </w:style>
  <w:style w:type="paragraph" w:styleId="af4">
    <w:name w:val="footer"/>
    <w:basedOn w:val="a"/>
    <w:link w:val="af5"/>
    <w:uiPriority w:val="99"/>
    <w:unhideWhenUsed/>
    <w:rsid w:val="009743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9743CA"/>
  </w:style>
  <w:style w:type="paragraph" w:styleId="af6">
    <w:name w:val="Balloon Text"/>
    <w:basedOn w:val="a"/>
    <w:link w:val="af7"/>
    <w:uiPriority w:val="99"/>
    <w:semiHidden/>
    <w:unhideWhenUsed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A7684F"/>
    <w:rPr>
      <w:rFonts w:asciiTheme="majorHAnsi" w:eastAsiaTheme="majorEastAsia" w:hAnsiTheme="majorHAnsi" w:cstheme="majorBidi"/>
      <w:sz w:val="18"/>
      <w:szCs w:val="18"/>
    </w:rPr>
  </w:style>
  <w:style w:type="character" w:styleId="af8">
    <w:name w:val="annotation reference"/>
    <w:basedOn w:val="a0"/>
    <w:uiPriority w:val="99"/>
    <w:semiHidden/>
    <w:unhideWhenUsed/>
    <w:rsid w:val="00114AC4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114AC4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114AC4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14AC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14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7ED01-C69E-4D7B-9553-5C2C6C23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465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 和実</dc:creator>
  <cp:keywords/>
  <dc:description/>
  <cp:lastModifiedBy>中井 大介</cp:lastModifiedBy>
  <cp:revision>56</cp:revision>
  <cp:lastPrinted>2025-10-15T01:21:00Z</cp:lastPrinted>
  <dcterms:created xsi:type="dcterms:W3CDTF">2020-10-14T00:03:00Z</dcterms:created>
  <dcterms:modified xsi:type="dcterms:W3CDTF">2025-10-15T01:31:00Z</dcterms:modified>
</cp:coreProperties>
</file>