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1"/>
        <w:tblW w:w="7650" w:type="dxa"/>
        <w:tblLook w:val="04A0" w:firstRow="1" w:lastRow="0" w:firstColumn="1" w:lastColumn="0" w:noHBand="0" w:noVBand="1"/>
      </w:tblPr>
      <w:tblGrid>
        <w:gridCol w:w="1413"/>
        <w:gridCol w:w="1559"/>
        <w:gridCol w:w="1559"/>
        <w:gridCol w:w="1560"/>
        <w:gridCol w:w="1559"/>
      </w:tblGrid>
      <w:tr w:rsidR="00762BCD" w:rsidRPr="00114AC4" w14:paraId="3EB9D898" w14:textId="77777777" w:rsidTr="006A72A8">
        <w:trPr>
          <w:trHeight w:val="416"/>
        </w:trPr>
        <w:tc>
          <w:tcPr>
            <w:tcW w:w="1413" w:type="dxa"/>
            <w:vAlign w:val="center"/>
          </w:tcPr>
          <w:p w14:paraId="3FB739FC" w14:textId="77777777" w:rsidR="0081181D" w:rsidRPr="00114AC4" w:rsidRDefault="0081181D" w:rsidP="006A72A8">
            <w:pPr>
              <w:jc w:val="center"/>
              <w:rPr>
                <w:b/>
                <w:sz w:val="22"/>
              </w:rPr>
            </w:pPr>
            <w:r w:rsidRPr="00114AC4">
              <w:rPr>
                <w:rFonts w:hint="eastAsia"/>
                <w:b/>
                <w:sz w:val="22"/>
              </w:rPr>
              <w:t>会　長</w:t>
            </w:r>
          </w:p>
        </w:tc>
        <w:tc>
          <w:tcPr>
            <w:tcW w:w="1559" w:type="dxa"/>
            <w:vAlign w:val="center"/>
          </w:tcPr>
          <w:p w14:paraId="73384EC9" w14:textId="77777777" w:rsidR="0081181D" w:rsidRPr="00114AC4" w:rsidRDefault="0081181D" w:rsidP="006A72A8">
            <w:pPr>
              <w:jc w:val="center"/>
              <w:rPr>
                <w:b/>
                <w:sz w:val="22"/>
              </w:rPr>
            </w:pPr>
            <w:r w:rsidRPr="00114AC4">
              <w:rPr>
                <w:rFonts w:hint="eastAsia"/>
                <w:b/>
                <w:sz w:val="22"/>
              </w:rPr>
              <w:t>局　長</w:t>
            </w:r>
          </w:p>
        </w:tc>
        <w:tc>
          <w:tcPr>
            <w:tcW w:w="1559" w:type="dxa"/>
            <w:vAlign w:val="center"/>
          </w:tcPr>
          <w:p w14:paraId="523377D8" w14:textId="77777777" w:rsidR="0081181D" w:rsidRPr="00114AC4" w:rsidRDefault="0081181D" w:rsidP="006A72A8">
            <w:pPr>
              <w:jc w:val="center"/>
              <w:rPr>
                <w:b/>
                <w:sz w:val="22"/>
              </w:rPr>
            </w:pPr>
            <w:r w:rsidRPr="00114AC4">
              <w:rPr>
                <w:rFonts w:hint="eastAsia"/>
                <w:b/>
                <w:sz w:val="22"/>
              </w:rPr>
              <w:t>次　長</w:t>
            </w:r>
          </w:p>
        </w:tc>
        <w:tc>
          <w:tcPr>
            <w:tcW w:w="1560" w:type="dxa"/>
            <w:vAlign w:val="center"/>
          </w:tcPr>
          <w:p w14:paraId="1B897901" w14:textId="77777777" w:rsidR="0081181D" w:rsidRPr="00114AC4" w:rsidRDefault="0081181D" w:rsidP="006A72A8">
            <w:pPr>
              <w:jc w:val="center"/>
              <w:rPr>
                <w:b/>
                <w:sz w:val="22"/>
              </w:rPr>
            </w:pPr>
            <w:r w:rsidRPr="00114AC4">
              <w:rPr>
                <w:rFonts w:hint="eastAsia"/>
                <w:b/>
                <w:sz w:val="22"/>
              </w:rPr>
              <w:t>主　任</w:t>
            </w:r>
          </w:p>
        </w:tc>
        <w:tc>
          <w:tcPr>
            <w:tcW w:w="1559" w:type="dxa"/>
            <w:vAlign w:val="center"/>
          </w:tcPr>
          <w:p w14:paraId="03F3E58C" w14:textId="77777777" w:rsidR="0081181D" w:rsidRPr="00114AC4" w:rsidRDefault="0081181D" w:rsidP="006A72A8">
            <w:pPr>
              <w:jc w:val="center"/>
              <w:rPr>
                <w:b/>
                <w:sz w:val="22"/>
              </w:rPr>
            </w:pPr>
            <w:r w:rsidRPr="00114AC4">
              <w:rPr>
                <w:rFonts w:hint="eastAsia"/>
                <w:b/>
                <w:sz w:val="22"/>
              </w:rPr>
              <w:t>書　記</w:t>
            </w:r>
          </w:p>
        </w:tc>
      </w:tr>
      <w:tr w:rsidR="00762BCD" w:rsidRPr="00114AC4" w14:paraId="1F1E7A06" w14:textId="77777777" w:rsidTr="00114AC4">
        <w:trPr>
          <w:trHeight w:val="840"/>
        </w:trPr>
        <w:tc>
          <w:tcPr>
            <w:tcW w:w="1413" w:type="dxa"/>
          </w:tcPr>
          <w:p w14:paraId="7AB7038D" w14:textId="77777777" w:rsidR="0081181D" w:rsidRPr="00114AC4" w:rsidRDefault="0081181D">
            <w:pPr>
              <w:rPr>
                <w:b/>
                <w:sz w:val="22"/>
              </w:rPr>
            </w:pPr>
          </w:p>
        </w:tc>
        <w:tc>
          <w:tcPr>
            <w:tcW w:w="1559" w:type="dxa"/>
          </w:tcPr>
          <w:p w14:paraId="5A102B3C" w14:textId="77777777" w:rsidR="0081181D" w:rsidRPr="00114AC4" w:rsidRDefault="0081181D">
            <w:pPr>
              <w:rPr>
                <w:b/>
                <w:sz w:val="22"/>
              </w:rPr>
            </w:pPr>
          </w:p>
        </w:tc>
        <w:tc>
          <w:tcPr>
            <w:tcW w:w="1559" w:type="dxa"/>
          </w:tcPr>
          <w:p w14:paraId="3957961B" w14:textId="77777777" w:rsidR="0081181D" w:rsidRPr="00114AC4" w:rsidRDefault="0081181D">
            <w:pPr>
              <w:rPr>
                <w:b/>
                <w:sz w:val="22"/>
              </w:rPr>
            </w:pPr>
          </w:p>
        </w:tc>
        <w:tc>
          <w:tcPr>
            <w:tcW w:w="1560" w:type="dxa"/>
          </w:tcPr>
          <w:p w14:paraId="70266691" w14:textId="77777777" w:rsidR="0081181D" w:rsidRPr="00114AC4" w:rsidRDefault="0081181D">
            <w:pPr>
              <w:rPr>
                <w:b/>
                <w:sz w:val="22"/>
              </w:rPr>
            </w:pPr>
          </w:p>
        </w:tc>
        <w:tc>
          <w:tcPr>
            <w:tcW w:w="1559" w:type="dxa"/>
          </w:tcPr>
          <w:p w14:paraId="0C39C3F0" w14:textId="77777777" w:rsidR="0081181D" w:rsidRPr="00114AC4" w:rsidRDefault="0081181D">
            <w:pPr>
              <w:rPr>
                <w:b/>
                <w:sz w:val="22"/>
              </w:rPr>
            </w:pPr>
          </w:p>
        </w:tc>
      </w:tr>
    </w:tbl>
    <w:tbl>
      <w:tblPr>
        <w:tblpPr w:leftFromText="142" w:rightFromText="142" w:vertAnchor="text" w:horzAnchor="margin" w:tblpXSpec="right" w:tblpY="-12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5"/>
      </w:tblGrid>
      <w:tr w:rsidR="00762BCD" w:rsidRPr="00114AC4" w14:paraId="6A4AAC80" w14:textId="77777777" w:rsidTr="00114AC4">
        <w:trPr>
          <w:trHeight w:val="416"/>
        </w:trPr>
        <w:tc>
          <w:tcPr>
            <w:tcW w:w="2405" w:type="dxa"/>
            <w:vAlign w:val="center"/>
          </w:tcPr>
          <w:p w14:paraId="6F3BF59E" w14:textId="77777777" w:rsidR="00762BCD" w:rsidRPr="00114AC4" w:rsidRDefault="00762BCD" w:rsidP="00114AC4">
            <w:pPr>
              <w:jc w:val="center"/>
              <w:rPr>
                <w:b/>
                <w:sz w:val="22"/>
              </w:rPr>
            </w:pPr>
            <w:r w:rsidRPr="00114AC4">
              <w:rPr>
                <w:rFonts w:hint="eastAsia"/>
                <w:b/>
                <w:sz w:val="22"/>
              </w:rPr>
              <w:t>地元委員確認印</w:t>
            </w:r>
          </w:p>
        </w:tc>
      </w:tr>
      <w:tr w:rsidR="00762BCD" w14:paraId="2494A0B9" w14:textId="77777777" w:rsidTr="00114AC4">
        <w:trPr>
          <w:trHeight w:val="853"/>
        </w:trPr>
        <w:tc>
          <w:tcPr>
            <w:tcW w:w="2405" w:type="dxa"/>
          </w:tcPr>
          <w:p w14:paraId="4DC89F50" w14:textId="77777777" w:rsidR="00762BCD" w:rsidRDefault="00762BCD" w:rsidP="00114AC4"/>
        </w:tc>
      </w:tr>
    </w:tbl>
    <w:p w14:paraId="74E698D1" w14:textId="77777777" w:rsidR="0081181D" w:rsidRDefault="002E081B" w:rsidP="002A09E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AE293F" wp14:editId="0D713054">
                <wp:simplePos x="0" y="0"/>
                <wp:positionH relativeFrom="margin">
                  <wp:align>center</wp:align>
                </wp:positionH>
                <wp:positionV relativeFrom="paragraph">
                  <wp:posOffset>-1188085</wp:posOffset>
                </wp:positionV>
                <wp:extent cx="3905250" cy="3524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A678115" w14:textId="77777777" w:rsidR="00A76CCB" w:rsidRPr="00DC3E0A" w:rsidRDefault="007E28B5" w:rsidP="00A76CCB">
                            <w:pPr>
                              <w:jc w:val="center"/>
                              <w:rPr>
                                <w:rFonts w:ascii="ＤＦＧ平成明朝体W7" w:eastAsia="ＤＦＧ平成明朝体W7"/>
                                <w:color w:val="FF00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ＤＦＧ平成明朝体W7" w:eastAsia="ＤＦＧ平成明朝体W7" w:hint="eastAsia"/>
                                <w:color w:val="FF00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市</w:t>
                            </w:r>
                            <w:r w:rsidR="0099048B">
                              <w:rPr>
                                <w:rFonts w:ascii="ＤＦＧ平成明朝体W7" w:eastAsia="ＤＦＧ平成明朝体W7" w:hint="eastAsia"/>
                                <w:color w:val="FF00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ＤＦＧ平成明朝体W7" w:eastAsia="ＤＦＧ平成明朝体W7" w:hint="eastAsia"/>
                                <w:color w:val="FF00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街</w:t>
                            </w:r>
                            <w:r w:rsidR="0099048B">
                              <w:rPr>
                                <w:rFonts w:ascii="ＤＦＧ平成明朝体W7" w:eastAsia="ＤＦＧ平成明朝体W7" w:hint="eastAsia"/>
                                <w:color w:val="FF00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ＤＦＧ平成明朝体W7" w:eastAsia="ＤＦＧ平成明朝体W7" w:hint="eastAsia"/>
                                <w:color w:val="FF00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化</w:t>
                            </w:r>
                            <w:r w:rsidR="0099048B">
                              <w:rPr>
                                <w:rFonts w:ascii="ＤＦＧ平成明朝体W7" w:eastAsia="ＤＦＧ平成明朝体W7" w:hint="eastAsia"/>
                                <w:color w:val="FF00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76CCB" w:rsidRPr="00DC3E0A">
                              <w:rPr>
                                <w:rFonts w:ascii="ＤＦＧ平成明朝体W7" w:eastAsia="ＤＦＧ平成明朝体W7" w:hint="eastAsia"/>
                                <w:color w:val="FF00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区</w:t>
                            </w:r>
                            <w:r w:rsidR="0099048B">
                              <w:rPr>
                                <w:rFonts w:ascii="ＤＦＧ平成明朝体W7" w:eastAsia="ＤＦＧ平成明朝体W7" w:hint="eastAsia"/>
                                <w:color w:val="FF00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76CCB" w:rsidRPr="00DC3E0A">
                              <w:rPr>
                                <w:rFonts w:ascii="ＤＦＧ平成明朝体W7" w:eastAsia="ＤＦＧ平成明朝体W7" w:hint="eastAsia"/>
                                <w:color w:val="FF00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域</w:t>
                            </w:r>
                          </w:p>
                          <w:p w14:paraId="1FCFFFD6" w14:textId="77777777" w:rsidR="002E081B" w:rsidRPr="00ED7AE7" w:rsidRDefault="002E081B" w:rsidP="00A76CCB">
                            <w:pPr>
                              <w:jc w:val="center"/>
                              <w:rPr>
                                <w:rFonts w:ascii="ＤＦＧ平成明朝体W7" w:eastAsia="ＤＦＧ平成明朝体W7"/>
                                <w:color w:val="FF00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9CF68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93.55pt;width:307.5pt;height:27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" filled="f" stroked="f">
                <v:textbox inset="5.85pt,.7pt,5.85pt,.7pt">
                  <w:txbxContent>
                    <w:p w:rsidR="00A76CCB" w:rsidRPr="00DC3E0A" w:rsidRDefault="007E28B5" w:rsidP="00A76CCB">
                      <w:pPr>
                        <w:jc w:val="center"/>
                        <w:rPr>
                          <w:rFonts w:ascii="ＤＦＧ平成明朝体W7" w:eastAsia="ＤＦＧ平成明朝体W7"/>
                          <w:color w:val="FF000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ＤＦＧ平成明朝体W7" w:eastAsia="ＤＦＧ平成明朝体W7" w:hint="eastAsia"/>
                          <w:color w:val="FF000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市</w:t>
                      </w:r>
                      <w:r w:rsidR="0099048B">
                        <w:rPr>
                          <w:rFonts w:ascii="ＤＦＧ平成明朝体W7" w:eastAsia="ＤＦＧ平成明朝体W7" w:hint="eastAsia"/>
                          <w:color w:val="FF000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ＤＦＧ平成明朝体W7" w:eastAsia="ＤＦＧ平成明朝体W7" w:hint="eastAsia"/>
                          <w:color w:val="FF000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街</w:t>
                      </w:r>
                      <w:r w:rsidR="0099048B">
                        <w:rPr>
                          <w:rFonts w:ascii="ＤＦＧ平成明朝体W7" w:eastAsia="ＤＦＧ平成明朝体W7" w:hint="eastAsia"/>
                          <w:color w:val="FF000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ＤＦＧ平成明朝体W7" w:eastAsia="ＤＦＧ平成明朝体W7" w:hint="eastAsia"/>
                          <w:color w:val="FF000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化</w:t>
                      </w:r>
                      <w:r w:rsidR="0099048B">
                        <w:rPr>
                          <w:rFonts w:ascii="ＤＦＧ平成明朝体W7" w:eastAsia="ＤＦＧ平成明朝体W7" w:hint="eastAsia"/>
                          <w:color w:val="FF000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76CCB" w:rsidRPr="00DC3E0A">
                        <w:rPr>
                          <w:rFonts w:ascii="ＤＦＧ平成明朝体W7" w:eastAsia="ＤＦＧ平成明朝体W7" w:hint="eastAsia"/>
                          <w:color w:val="FF000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区</w:t>
                      </w:r>
                      <w:r w:rsidR="0099048B">
                        <w:rPr>
                          <w:rFonts w:ascii="ＤＦＧ平成明朝体W7" w:eastAsia="ＤＦＧ平成明朝体W7" w:hint="eastAsia"/>
                          <w:color w:val="FF000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76CCB" w:rsidRPr="00DC3E0A">
                        <w:rPr>
                          <w:rFonts w:ascii="ＤＦＧ平成明朝体W7" w:eastAsia="ＤＦＧ平成明朝体W7" w:hint="eastAsia"/>
                          <w:color w:val="FF000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域</w:t>
                      </w:r>
                    </w:p>
                    <w:p w:rsidR="002E081B" w:rsidRPr="00ED7AE7" w:rsidRDefault="002E081B" w:rsidP="00A76CCB">
                      <w:pPr>
                        <w:jc w:val="center"/>
                        <w:rPr>
                          <w:rFonts w:ascii="ＤＦＧ平成明朝体W7" w:eastAsia="ＤＦＧ平成明朝体W7"/>
                          <w:color w:val="FF000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f1"/>
        <w:tblW w:w="10485" w:type="dxa"/>
        <w:tblLook w:val="04A0" w:firstRow="1" w:lastRow="0" w:firstColumn="1" w:lastColumn="0" w:noHBand="0" w:noVBand="1"/>
      </w:tblPr>
      <w:tblGrid>
        <w:gridCol w:w="1129"/>
        <w:gridCol w:w="1418"/>
        <w:gridCol w:w="1984"/>
        <w:gridCol w:w="1134"/>
        <w:gridCol w:w="4820"/>
      </w:tblGrid>
      <w:tr w:rsidR="007B0E83" w:rsidRPr="00840A27" w14:paraId="5A4FDC7F" w14:textId="77777777" w:rsidTr="00CE5DED">
        <w:trPr>
          <w:trHeight w:val="478"/>
        </w:trPr>
        <w:tc>
          <w:tcPr>
            <w:tcW w:w="2547" w:type="dxa"/>
            <w:gridSpan w:val="2"/>
            <w:vAlign w:val="center"/>
          </w:tcPr>
          <w:p w14:paraId="4D81924B" w14:textId="77777777" w:rsidR="007B0E83" w:rsidRPr="00114AC4" w:rsidRDefault="00840A27" w:rsidP="000A2537">
            <w:pPr>
              <w:spacing w:line="360" w:lineRule="auto"/>
              <w:jc w:val="center"/>
              <w:rPr>
                <w:b/>
                <w:sz w:val="22"/>
              </w:rPr>
            </w:pPr>
            <w:r w:rsidRPr="00114AC4">
              <w:rPr>
                <w:rFonts w:hint="eastAsia"/>
                <w:b/>
                <w:sz w:val="22"/>
              </w:rPr>
              <w:t>第　　　　　号</w:t>
            </w:r>
          </w:p>
        </w:tc>
        <w:tc>
          <w:tcPr>
            <w:tcW w:w="1984" w:type="dxa"/>
            <w:vAlign w:val="center"/>
          </w:tcPr>
          <w:p w14:paraId="7ED6378F" w14:textId="77777777" w:rsidR="007B0E83" w:rsidRPr="00114AC4" w:rsidRDefault="00840A27" w:rsidP="000A2537">
            <w:pPr>
              <w:spacing w:line="360" w:lineRule="auto"/>
              <w:jc w:val="center"/>
              <w:rPr>
                <w:b/>
                <w:sz w:val="22"/>
              </w:rPr>
            </w:pPr>
            <w:r w:rsidRPr="00114AC4">
              <w:rPr>
                <w:rFonts w:hint="eastAsia"/>
                <w:b/>
                <w:sz w:val="22"/>
              </w:rPr>
              <w:t>決</w:t>
            </w:r>
            <w:r w:rsidR="006A72A8" w:rsidRPr="00114AC4">
              <w:rPr>
                <w:rFonts w:hint="eastAsia"/>
                <w:b/>
                <w:sz w:val="22"/>
              </w:rPr>
              <w:t xml:space="preserve">　</w:t>
            </w:r>
            <w:r w:rsidRPr="00114AC4">
              <w:rPr>
                <w:rFonts w:hint="eastAsia"/>
                <w:b/>
                <w:sz w:val="22"/>
              </w:rPr>
              <w:t xml:space="preserve">　裁</w:t>
            </w:r>
          </w:p>
        </w:tc>
        <w:tc>
          <w:tcPr>
            <w:tcW w:w="5954" w:type="dxa"/>
            <w:gridSpan w:val="2"/>
            <w:vAlign w:val="center"/>
          </w:tcPr>
          <w:p w14:paraId="7B1E73DD" w14:textId="77777777" w:rsidR="00840A27" w:rsidRPr="00114AC4" w:rsidRDefault="00840A27" w:rsidP="000A2537">
            <w:pPr>
              <w:spacing w:line="360" w:lineRule="auto"/>
              <w:jc w:val="center"/>
              <w:rPr>
                <w:b/>
                <w:sz w:val="22"/>
              </w:rPr>
            </w:pPr>
            <w:r w:rsidRPr="00114AC4">
              <w:rPr>
                <w:rFonts w:hint="eastAsia"/>
                <w:b/>
                <w:sz w:val="22"/>
              </w:rPr>
              <w:t xml:space="preserve">　</w:t>
            </w:r>
            <w:r w:rsidR="00B01098" w:rsidRPr="00114AC4">
              <w:rPr>
                <w:rFonts w:hint="eastAsia"/>
                <w:b/>
                <w:sz w:val="22"/>
              </w:rPr>
              <w:t xml:space="preserve">　</w:t>
            </w:r>
            <w:r w:rsidRPr="00114AC4">
              <w:rPr>
                <w:rFonts w:hint="eastAsia"/>
                <w:b/>
                <w:sz w:val="22"/>
              </w:rPr>
              <w:t xml:space="preserve">　</w:t>
            </w:r>
            <w:r w:rsidR="00AD100D">
              <w:rPr>
                <w:rFonts w:hint="eastAsia"/>
                <w:b/>
                <w:sz w:val="22"/>
              </w:rPr>
              <w:t xml:space="preserve">　</w:t>
            </w:r>
            <w:r w:rsidRPr="00114AC4">
              <w:rPr>
                <w:rFonts w:hint="eastAsia"/>
                <w:b/>
                <w:sz w:val="22"/>
              </w:rPr>
              <w:t>年</w:t>
            </w:r>
            <w:r w:rsidR="00AD100D">
              <w:rPr>
                <w:rFonts w:hint="eastAsia"/>
                <w:b/>
                <w:sz w:val="22"/>
              </w:rPr>
              <w:t xml:space="preserve">　</w:t>
            </w:r>
            <w:r w:rsidRPr="00114AC4">
              <w:rPr>
                <w:rFonts w:hint="eastAsia"/>
                <w:b/>
                <w:sz w:val="22"/>
              </w:rPr>
              <w:t xml:space="preserve">　</w:t>
            </w:r>
            <w:r w:rsidR="00B01098" w:rsidRPr="00114AC4">
              <w:rPr>
                <w:rFonts w:hint="eastAsia"/>
                <w:b/>
                <w:sz w:val="22"/>
              </w:rPr>
              <w:t xml:space="preserve">　</w:t>
            </w:r>
            <w:r w:rsidRPr="00114AC4">
              <w:rPr>
                <w:rFonts w:hint="eastAsia"/>
                <w:b/>
                <w:sz w:val="22"/>
              </w:rPr>
              <w:t xml:space="preserve">　月</w:t>
            </w:r>
            <w:r w:rsidR="00AD100D">
              <w:rPr>
                <w:rFonts w:hint="eastAsia"/>
                <w:b/>
                <w:sz w:val="22"/>
              </w:rPr>
              <w:t xml:space="preserve">　</w:t>
            </w:r>
            <w:r w:rsidR="00B01098" w:rsidRPr="00114AC4">
              <w:rPr>
                <w:rFonts w:hint="eastAsia"/>
                <w:b/>
                <w:sz w:val="22"/>
              </w:rPr>
              <w:t xml:space="preserve">　</w:t>
            </w:r>
            <w:r w:rsidRPr="00114AC4">
              <w:rPr>
                <w:rFonts w:hint="eastAsia"/>
                <w:b/>
                <w:sz w:val="22"/>
              </w:rPr>
              <w:t xml:space="preserve">　　日</w:t>
            </w:r>
          </w:p>
        </w:tc>
      </w:tr>
      <w:tr w:rsidR="007B0E83" w:rsidRPr="00840A27" w14:paraId="7482B052" w14:textId="77777777" w:rsidTr="00CE5DED">
        <w:trPr>
          <w:trHeight w:val="558"/>
        </w:trPr>
        <w:tc>
          <w:tcPr>
            <w:tcW w:w="1129" w:type="dxa"/>
            <w:vAlign w:val="center"/>
          </w:tcPr>
          <w:p w14:paraId="44CACDAD" w14:textId="77777777" w:rsidR="007B0E83" w:rsidRPr="00114AC4" w:rsidRDefault="00840A27" w:rsidP="000A2537">
            <w:pPr>
              <w:spacing w:line="360" w:lineRule="auto"/>
              <w:jc w:val="center"/>
              <w:rPr>
                <w:b/>
                <w:sz w:val="22"/>
              </w:rPr>
            </w:pPr>
            <w:r w:rsidRPr="00114AC4">
              <w:rPr>
                <w:rFonts w:hint="eastAsia"/>
                <w:b/>
                <w:sz w:val="22"/>
              </w:rPr>
              <w:t>起　案</w:t>
            </w:r>
          </w:p>
        </w:tc>
        <w:tc>
          <w:tcPr>
            <w:tcW w:w="3402" w:type="dxa"/>
            <w:gridSpan w:val="2"/>
            <w:vAlign w:val="center"/>
          </w:tcPr>
          <w:p w14:paraId="33414203" w14:textId="77777777" w:rsidR="007B0E83" w:rsidRPr="00114AC4" w:rsidRDefault="00840A27" w:rsidP="000A2537">
            <w:pPr>
              <w:spacing w:line="360" w:lineRule="auto"/>
              <w:jc w:val="center"/>
              <w:rPr>
                <w:b/>
                <w:sz w:val="22"/>
              </w:rPr>
            </w:pPr>
            <w:r w:rsidRPr="00114AC4">
              <w:rPr>
                <w:rFonts w:hint="eastAsia"/>
                <w:b/>
                <w:sz w:val="22"/>
              </w:rPr>
              <w:t xml:space="preserve">　　</w:t>
            </w:r>
            <w:r w:rsidR="00EF5D2A" w:rsidRPr="00114AC4">
              <w:rPr>
                <w:rFonts w:hint="eastAsia"/>
                <w:b/>
                <w:sz w:val="22"/>
              </w:rPr>
              <w:t xml:space="preserve"> </w:t>
            </w:r>
            <w:r w:rsidR="00AD100D">
              <w:rPr>
                <w:rFonts w:hint="eastAsia"/>
                <w:b/>
                <w:sz w:val="22"/>
              </w:rPr>
              <w:t xml:space="preserve">　</w:t>
            </w:r>
            <w:r w:rsidRPr="00114AC4">
              <w:rPr>
                <w:rFonts w:hint="eastAsia"/>
                <w:b/>
                <w:sz w:val="22"/>
              </w:rPr>
              <w:t>年</w:t>
            </w:r>
            <w:r w:rsidR="00EF5D2A" w:rsidRPr="00114AC4">
              <w:rPr>
                <w:rFonts w:hint="eastAsia"/>
                <w:b/>
                <w:sz w:val="22"/>
              </w:rPr>
              <w:t xml:space="preserve"> </w:t>
            </w:r>
            <w:r w:rsidR="00AD100D">
              <w:rPr>
                <w:rFonts w:hint="eastAsia"/>
                <w:b/>
                <w:sz w:val="22"/>
              </w:rPr>
              <w:t xml:space="preserve">　</w:t>
            </w:r>
            <w:r w:rsidRPr="00114AC4">
              <w:rPr>
                <w:rFonts w:hint="eastAsia"/>
                <w:b/>
                <w:sz w:val="22"/>
              </w:rPr>
              <w:t xml:space="preserve">　　月</w:t>
            </w:r>
            <w:r w:rsidR="00EF5D2A" w:rsidRPr="00114AC4">
              <w:rPr>
                <w:rFonts w:hint="eastAsia"/>
                <w:b/>
                <w:sz w:val="22"/>
              </w:rPr>
              <w:t xml:space="preserve"> </w:t>
            </w:r>
            <w:r w:rsidR="00AD100D">
              <w:rPr>
                <w:rFonts w:hint="eastAsia"/>
                <w:b/>
                <w:sz w:val="22"/>
              </w:rPr>
              <w:t xml:space="preserve">　</w:t>
            </w:r>
            <w:r w:rsidRPr="00114AC4">
              <w:rPr>
                <w:rFonts w:hint="eastAsia"/>
                <w:b/>
                <w:sz w:val="22"/>
              </w:rPr>
              <w:t xml:space="preserve">　　日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8E3099" w14:textId="4EBB2C41" w:rsidR="00840A27" w:rsidRPr="00114AC4" w:rsidRDefault="00D777DB" w:rsidP="000A2537">
            <w:pPr>
              <w:widowControl/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起票者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EEB50AD" w14:textId="77777777" w:rsidR="007B0E83" w:rsidRPr="006A72A8" w:rsidRDefault="007B0E83" w:rsidP="000A2537">
            <w:pPr>
              <w:widowControl/>
              <w:spacing w:line="360" w:lineRule="auto"/>
              <w:jc w:val="left"/>
              <w:rPr>
                <w:sz w:val="22"/>
              </w:rPr>
            </w:pPr>
          </w:p>
        </w:tc>
      </w:tr>
      <w:tr w:rsidR="00103CEB" w:rsidRPr="007B0E83" w14:paraId="2C647B64" w14:textId="77777777" w:rsidTr="00CE5DED">
        <w:trPr>
          <w:trHeight w:val="1005"/>
        </w:trPr>
        <w:tc>
          <w:tcPr>
            <w:tcW w:w="10485" w:type="dxa"/>
            <w:gridSpan w:val="5"/>
          </w:tcPr>
          <w:p w14:paraId="54B331D3" w14:textId="3A5B4990" w:rsidR="00103CEB" w:rsidRPr="00DC3E0A" w:rsidRDefault="00103CEB" w:rsidP="000B5BD5">
            <w:pPr>
              <w:jc w:val="center"/>
              <w:rPr>
                <w:b/>
                <w:sz w:val="36"/>
                <w:szCs w:val="36"/>
              </w:rPr>
            </w:pPr>
            <w:r w:rsidRPr="00DC3E0A">
              <w:rPr>
                <w:rFonts w:hint="eastAsia"/>
                <w:b/>
                <w:sz w:val="36"/>
                <w:szCs w:val="36"/>
              </w:rPr>
              <w:t>農地法第</w:t>
            </w:r>
            <w:r w:rsidR="001B1B9E">
              <w:rPr>
                <w:rFonts w:hint="eastAsia"/>
                <w:b/>
                <w:sz w:val="36"/>
                <w:szCs w:val="36"/>
              </w:rPr>
              <w:t>５</w:t>
            </w:r>
            <w:r w:rsidRPr="00DC3E0A">
              <w:rPr>
                <w:rFonts w:hint="eastAsia"/>
                <w:b/>
                <w:sz w:val="36"/>
                <w:szCs w:val="36"/>
              </w:rPr>
              <w:t>条</w:t>
            </w:r>
            <w:r w:rsidR="007E28B5">
              <w:rPr>
                <w:rFonts w:hint="eastAsia"/>
                <w:b/>
                <w:sz w:val="36"/>
                <w:szCs w:val="36"/>
              </w:rPr>
              <w:t>第</w:t>
            </w:r>
            <w:r w:rsidR="007E28B5">
              <w:rPr>
                <w:rFonts w:hint="eastAsia"/>
                <w:b/>
                <w:sz w:val="36"/>
                <w:szCs w:val="36"/>
              </w:rPr>
              <w:t>1</w:t>
            </w:r>
            <w:r w:rsidR="007E28B5">
              <w:rPr>
                <w:rFonts w:hint="eastAsia"/>
                <w:b/>
                <w:sz w:val="36"/>
                <w:szCs w:val="36"/>
              </w:rPr>
              <w:t>項第</w:t>
            </w:r>
            <w:r w:rsidR="00DB77F9">
              <w:rPr>
                <w:rFonts w:hint="eastAsia"/>
                <w:b/>
                <w:sz w:val="36"/>
                <w:szCs w:val="36"/>
              </w:rPr>
              <w:t>6</w:t>
            </w:r>
            <w:r w:rsidR="001B1B9E">
              <w:rPr>
                <w:rFonts w:hint="eastAsia"/>
                <w:b/>
                <w:sz w:val="36"/>
                <w:szCs w:val="36"/>
              </w:rPr>
              <w:t>号</w:t>
            </w:r>
            <w:r w:rsidRPr="00DC3E0A">
              <w:rPr>
                <w:rFonts w:hint="eastAsia"/>
                <w:b/>
                <w:sz w:val="36"/>
                <w:szCs w:val="36"/>
              </w:rPr>
              <w:t>による</w:t>
            </w:r>
            <w:r w:rsidR="007E28B5">
              <w:rPr>
                <w:rFonts w:hint="eastAsia"/>
                <w:b/>
                <w:sz w:val="36"/>
                <w:szCs w:val="36"/>
              </w:rPr>
              <w:t>届出</w:t>
            </w:r>
            <w:r w:rsidRPr="00DC3E0A">
              <w:rPr>
                <w:rFonts w:hint="eastAsia"/>
                <w:b/>
                <w:sz w:val="36"/>
                <w:szCs w:val="36"/>
              </w:rPr>
              <w:t>伺</w:t>
            </w:r>
          </w:p>
          <w:p w14:paraId="798B4530" w14:textId="77777777" w:rsidR="006340D3" w:rsidRPr="00FA0021" w:rsidRDefault="00103CEB" w:rsidP="001B1B9E">
            <w:pPr>
              <w:ind w:leftChars="761" w:left="1438"/>
              <w:rPr>
                <w:spacing w:val="20"/>
                <w:sz w:val="22"/>
              </w:rPr>
            </w:pPr>
            <w:r w:rsidRPr="00FA0021">
              <w:rPr>
                <w:rFonts w:hint="eastAsia"/>
                <w:spacing w:val="20"/>
                <w:sz w:val="22"/>
              </w:rPr>
              <w:t>このことについて別紙</w:t>
            </w:r>
            <w:r w:rsidR="007E28B5" w:rsidRPr="00FA0021">
              <w:rPr>
                <w:rFonts w:hint="eastAsia"/>
                <w:spacing w:val="20"/>
                <w:sz w:val="22"/>
              </w:rPr>
              <w:t>届出</w:t>
            </w:r>
            <w:r w:rsidRPr="00FA0021">
              <w:rPr>
                <w:rFonts w:hint="eastAsia"/>
                <w:spacing w:val="20"/>
                <w:sz w:val="22"/>
              </w:rPr>
              <w:t>書のとおり</w:t>
            </w:r>
            <w:r w:rsidR="00EF5D2A" w:rsidRPr="00FA0021">
              <w:rPr>
                <w:rFonts w:hint="eastAsia"/>
                <w:spacing w:val="20"/>
                <w:sz w:val="22"/>
              </w:rPr>
              <w:t>妥当なものと認められるので</w:t>
            </w:r>
          </w:p>
          <w:p w14:paraId="6EEA44F6" w14:textId="77777777" w:rsidR="00103CEB" w:rsidRPr="006340D3" w:rsidRDefault="001B1B9E" w:rsidP="001B1B9E">
            <w:pPr>
              <w:ind w:leftChars="761" w:left="1438" w:firstLineChars="1" w:firstLine="2"/>
              <w:jc w:val="left"/>
              <w:rPr>
                <w:sz w:val="22"/>
              </w:rPr>
            </w:pPr>
            <w:r w:rsidRPr="00FA0021">
              <w:rPr>
                <w:rFonts w:hint="eastAsia"/>
                <w:spacing w:val="20"/>
                <w:sz w:val="22"/>
              </w:rPr>
              <w:t>受理して</w:t>
            </w:r>
            <w:r w:rsidR="00103CEB" w:rsidRPr="00FA0021">
              <w:rPr>
                <w:rFonts w:hint="eastAsia"/>
                <w:spacing w:val="20"/>
                <w:sz w:val="22"/>
              </w:rPr>
              <w:t>よろしいか。</w:t>
            </w:r>
          </w:p>
        </w:tc>
      </w:tr>
    </w:tbl>
    <w:tbl>
      <w:tblPr>
        <w:tblStyle w:val="af1"/>
        <w:tblpPr w:leftFromText="142" w:rightFromText="142" w:vertAnchor="text" w:horzAnchor="margin" w:tblpY="290"/>
        <w:tblW w:w="10514" w:type="dxa"/>
        <w:tblLook w:val="04A0" w:firstRow="1" w:lastRow="0" w:firstColumn="1" w:lastColumn="0" w:noHBand="0" w:noVBand="1"/>
      </w:tblPr>
      <w:tblGrid>
        <w:gridCol w:w="706"/>
        <w:gridCol w:w="5402"/>
        <w:gridCol w:w="4406"/>
      </w:tblGrid>
      <w:tr w:rsidR="000D505A" w14:paraId="292DF4B1" w14:textId="77777777" w:rsidTr="00B76E07">
        <w:trPr>
          <w:trHeight w:val="227"/>
        </w:trPr>
        <w:tc>
          <w:tcPr>
            <w:tcW w:w="706" w:type="dxa"/>
            <w:vMerge w:val="restart"/>
            <w:tcBorders>
              <w:left w:val="single" w:sz="4" w:space="0" w:color="auto"/>
            </w:tcBorders>
            <w:vAlign w:val="center"/>
          </w:tcPr>
          <w:p w14:paraId="25DE8611" w14:textId="77777777" w:rsidR="000D505A" w:rsidRPr="006A72A8" w:rsidRDefault="007E28B5" w:rsidP="00B76E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届</w:t>
            </w:r>
          </w:p>
          <w:p w14:paraId="64CA12BD" w14:textId="77777777" w:rsidR="000D505A" w:rsidRPr="006A72A8" w:rsidRDefault="007E28B5" w:rsidP="00B76E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出</w:t>
            </w:r>
          </w:p>
          <w:p w14:paraId="373DD153" w14:textId="77777777" w:rsidR="000D505A" w:rsidRPr="006A72A8" w:rsidRDefault="000D505A" w:rsidP="00B76E07">
            <w:pPr>
              <w:jc w:val="center"/>
              <w:rPr>
                <w:b/>
                <w:sz w:val="24"/>
                <w:szCs w:val="24"/>
              </w:rPr>
            </w:pPr>
            <w:r w:rsidRPr="006A72A8">
              <w:rPr>
                <w:rFonts w:hint="eastAsia"/>
                <w:b/>
                <w:sz w:val="24"/>
                <w:szCs w:val="24"/>
              </w:rPr>
              <w:t>人</w:t>
            </w:r>
          </w:p>
        </w:tc>
        <w:tc>
          <w:tcPr>
            <w:tcW w:w="5402" w:type="dxa"/>
          </w:tcPr>
          <w:p w14:paraId="59942FDF" w14:textId="77777777" w:rsidR="00B76E07" w:rsidRPr="00F45211" w:rsidRDefault="000D505A" w:rsidP="00B76E07">
            <w:pPr>
              <w:jc w:val="center"/>
              <w:rPr>
                <w:b/>
                <w:sz w:val="24"/>
                <w:szCs w:val="24"/>
              </w:rPr>
            </w:pPr>
            <w:r w:rsidRPr="00F45211">
              <w:rPr>
                <w:rFonts w:hint="eastAsia"/>
                <w:b/>
                <w:sz w:val="24"/>
                <w:szCs w:val="24"/>
              </w:rPr>
              <w:t>住</w:t>
            </w:r>
            <w:r w:rsidRPr="00F45211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F45211">
              <w:rPr>
                <w:rFonts w:hint="eastAsia"/>
                <w:b/>
                <w:sz w:val="24"/>
                <w:szCs w:val="24"/>
              </w:rPr>
              <w:t>所</w:t>
            </w:r>
            <w:r w:rsidRPr="00F45211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F45211">
              <w:rPr>
                <w:rFonts w:hint="eastAsia"/>
                <w:b/>
                <w:sz w:val="24"/>
                <w:szCs w:val="24"/>
              </w:rPr>
              <w:t>又</w:t>
            </w:r>
            <w:r w:rsidRPr="00F45211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F45211">
              <w:rPr>
                <w:rFonts w:hint="eastAsia"/>
                <w:b/>
                <w:sz w:val="24"/>
                <w:szCs w:val="24"/>
              </w:rPr>
              <w:t>は</w:t>
            </w:r>
            <w:r w:rsidRPr="00F45211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F45211">
              <w:rPr>
                <w:rFonts w:hint="eastAsia"/>
                <w:b/>
                <w:sz w:val="24"/>
                <w:szCs w:val="24"/>
              </w:rPr>
              <w:t>所</w:t>
            </w:r>
            <w:r w:rsidRPr="00F45211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F45211">
              <w:rPr>
                <w:rFonts w:hint="eastAsia"/>
                <w:b/>
                <w:sz w:val="24"/>
                <w:szCs w:val="24"/>
              </w:rPr>
              <w:t>在</w:t>
            </w:r>
            <w:r w:rsidRPr="00F45211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F45211">
              <w:rPr>
                <w:rFonts w:hint="eastAsia"/>
                <w:b/>
                <w:sz w:val="24"/>
                <w:szCs w:val="24"/>
              </w:rPr>
              <w:t>地　　電話番号</w:t>
            </w:r>
          </w:p>
        </w:tc>
        <w:tc>
          <w:tcPr>
            <w:tcW w:w="4406" w:type="dxa"/>
          </w:tcPr>
          <w:p w14:paraId="24FD6C3C" w14:textId="77777777" w:rsidR="000D505A" w:rsidRPr="00F45211" w:rsidRDefault="000D505A" w:rsidP="00B76E0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45211">
              <w:rPr>
                <w:rFonts w:hint="eastAsia"/>
                <w:b/>
                <w:sz w:val="24"/>
                <w:szCs w:val="24"/>
              </w:rPr>
              <w:t>氏名又は名称</w:t>
            </w:r>
          </w:p>
        </w:tc>
      </w:tr>
      <w:tr w:rsidR="000D505A" w14:paraId="7762EB6E" w14:textId="77777777" w:rsidTr="00B76E07">
        <w:trPr>
          <w:trHeight w:val="1107"/>
        </w:trPr>
        <w:tc>
          <w:tcPr>
            <w:tcW w:w="706" w:type="dxa"/>
            <w:vMerge/>
            <w:tcBorders>
              <w:left w:val="single" w:sz="4" w:space="0" w:color="auto"/>
            </w:tcBorders>
          </w:tcPr>
          <w:p w14:paraId="6310FB4C" w14:textId="77777777" w:rsidR="000D505A" w:rsidRPr="006A72A8" w:rsidRDefault="000D505A" w:rsidP="00B76E07">
            <w:pPr>
              <w:rPr>
                <w:b/>
                <w:sz w:val="24"/>
                <w:szCs w:val="24"/>
              </w:rPr>
            </w:pPr>
          </w:p>
        </w:tc>
        <w:tc>
          <w:tcPr>
            <w:tcW w:w="5402" w:type="dxa"/>
          </w:tcPr>
          <w:p w14:paraId="1D857A03" w14:textId="77777777" w:rsidR="000D505A" w:rsidRPr="00DC3E0A" w:rsidRDefault="001B1B9E" w:rsidP="00B76E07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届出人（受人）</w:t>
            </w:r>
            <w:r w:rsidR="00DC3E0A" w:rsidRPr="00DC3E0A">
              <w:rPr>
                <w:rFonts w:hint="eastAsia"/>
                <w:b/>
                <w:sz w:val="22"/>
              </w:rPr>
              <w:t xml:space="preserve">　</w:t>
            </w:r>
            <w:r w:rsidR="00AD100D" w:rsidRPr="00DC3E0A">
              <w:rPr>
                <w:rFonts w:hint="eastAsia"/>
                <w:b/>
                <w:sz w:val="22"/>
              </w:rPr>
              <w:t>住所</w:t>
            </w:r>
          </w:p>
          <w:p w14:paraId="24A6920B" w14:textId="77777777" w:rsidR="000D505A" w:rsidRDefault="000D505A" w:rsidP="00B76E07">
            <w:pPr>
              <w:rPr>
                <w:b/>
                <w:sz w:val="22"/>
              </w:rPr>
            </w:pPr>
          </w:p>
          <w:p w14:paraId="253D7861" w14:textId="77777777" w:rsidR="00DC3E0A" w:rsidRPr="00DC3E0A" w:rsidRDefault="00DC3E0A" w:rsidP="00B76E07">
            <w:pPr>
              <w:rPr>
                <w:b/>
                <w:sz w:val="22"/>
              </w:rPr>
            </w:pPr>
          </w:p>
          <w:p w14:paraId="423FE68C" w14:textId="77777777" w:rsidR="000D505A" w:rsidRPr="006A72A8" w:rsidRDefault="00AD100D" w:rsidP="00B76E07">
            <w:pPr>
              <w:rPr>
                <w:b/>
                <w:sz w:val="22"/>
              </w:rPr>
            </w:pPr>
            <w:r w:rsidRPr="00DC3E0A">
              <w:rPr>
                <w:rFonts w:hint="eastAsia"/>
                <w:b/>
                <w:sz w:val="22"/>
              </w:rPr>
              <w:t>〒</w:t>
            </w:r>
            <w:r>
              <w:rPr>
                <w:rFonts w:hint="eastAsia"/>
                <w:b/>
                <w:sz w:val="22"/>
              </w:rPr>
              <w:t xml:space="preserve">　　　　　　　</w:t>
            </w:r>
            <w:r w:rsidR="000D505A" w:rsidRPr="00DC3E0A">
              <w:rPr>
                <w:rFonts w:hint="eastAsia"/>
                <w:b/>
                <w:sz w:val="22"/>
              </w:rPr>
              <w:t>電話番号</w:t>
            </w:r>
          </w:p>
        </w:tc>
        <w:tc>
          <w:tcPr>
            <w:tcW w:w="4406" w:type="dxa"/>
          </w:tcPr>
          <w:p w14:paraId="287C6360" w14:textId="77777777" w:rsidR="000D505A" w:rsidRPr="00873B33" w:rsidRDefault="00873B33" w:rsidP="00B76E07">
            <w:pPr>
              <w:rPr>
                <w:sz w:val="14"/>
                <w:szCs w:val="14"/>
              </w:rPr>
            </w:pPr>
            <w:r w:rsidRPr="00873B33">
              <w:rPr>
                <w:rFonts w:hint="eastAsia"/>
                <w:sz w:val="14"/>
                <w:szCs w:val="14"/>
              </w:rPr>
              <w:t>フリガナ</w:t>
            </w:r>
          </w:p>
          <w:p w14:paraId="46FD1D89" w14:textId="77777777" w:rsidR="001B1B9E" w:rsidRDefault="001B1B9E" w:rsidP="00B76E07">
            <w:pPr>
              <w:rPr>
                <w:sz w:val="24"/>
                <w:szCs w:val="24"/>
              </w:rPr>
            </w:pPr>
          </w:p>
        </w:tc>
      </w:tr>
      <w:tr w:rsidR="001B1B9E" w14:paraId="74829076" w14:textId="77777777" w:rsidTr="00B76E07">
        <w:trPr>
          <w:trHeight w:val="1081"/>
        </w:trPr>
        <w:tc>
          <w:tcPr>
            <w:tcW w:w="706" w:type="dxa"/>
            <w:vMerge/>
            <w:tcBorders>
              <w:left w:val="single" w:sz="4" w:space="0" w:color="auto"/>
            </w:tcBorders>
          </w:tcPr>
          <w:p w14:paraId="28EED2EC" w14:textId="77777777" w:rsidR="001B1B9E" w:rsidRPr="006A72A8" w:rsidRDefault="001B1B9E" w:rsidP="00B76E07">
            <w:pPr>
              <w:rPr>
                <w:b/>
                <w:sz w:val="24"/>
                <w:szCs w:val="24"/>
              </w:rPr>
            </w:pPr>
          </w:p>
        </w:tc>
        <w:tc>
          <w:tcPr>
            <w:tcW w:w="5402" w:type="dxa"/>
          </w:tcPr>
          <w:p w14:paraId="6D1E7A3A" w14:textId="77777777" w:rsidR="001B1B9E" w:rsidRPr="00DC3E0A" w:rsidRDefault="001B1B9E" w:rsidP="00B76E07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届出人（渡人）</w:t>
            </w:r>
            <w:r w:rsidRPr="00DC3E0A">
              <w:rPr>
                <w:rFonts w:hint="eastAsia"/>
                <w:b/>
                <w:sz w:val="22"/>
              </w:rPr>
              <w:t xml:space="preserve">　</w:t>
            </w:r>
            <w:r w:rsidR="00AD100D" w:rsidRPr="00DC3E0A">
              <w:rPr>
                <w:rFonts w:hint="eastAsia"/>
                <w:b/>
                <w:sz w:val="22"/>
              </w:rPr>
              <w:t>住所</w:t>
            </w:r>
          </w:p>
          <w:p w14:paraId="454402C0" w14:textId="77777777" w:rsidR="001B1B9E" w:rsidRDefault="001B1B9E" w:rsidP="00B76E07">
            <w:pPr>
              <w:rPr>
                <w:b/>
                <w:sz w:val="22"/>
              </w:rPr>
            </w:pPr>
          </w:p>
          <w:p w14:paraId="5D2A4701" w14:textId="77777777" w:rsidR="001B1B9E" w:rsidRPr="00DC3E0A" w:rsidRDefault="001B1B9E" w:rsidP="00B76E07">
            <w:pPr>
              <w:rPr>
                <w:b/>
                <w:sz w:val="22"/>
              </w:rPr>
            </w:pPr>
          </w:p>
          <w:p w14:paraId="39F2E79A" w14:textId="77777777" w:rsidR="001B1B9E" w:rsidRPr="006A72A8" w:rsidRDefault="00AD100D" w:rsidP="00B76E07">
            <w:pPr>
              <w:rPr>
                <w:b/>
                <w:sz w:val="22"/>
              </w:rPr>
            </w:pPr>
            <w:r w:rsidRPr="00DC3E0A">
              <w:rPr>
                <w:rFonts w:hint="eastAsia"/>
                <w:b/>
                <w:sz w:val="22"/>
              </w:rPr>
              <w:t>〒</w:t>
            </w:r>
            <w:r>
              <w:rPr>
                <w:rFonts w:hint="eastAsia"/>
                <w:b/>
                <w:sz w:val="22"/>
              </w:rPr>
              <w:t xml:space="preserve">　　　　　　　</w:t>
            </w:r>
            <w:r w:rsidR="001B1B9E" w:rsidRPr="00DC3E0A">
              <w:rPr>
                <w:rFonts w:hint="eastAsia"/>
                <w:b/>
                <w:sz w:val="22"/>
              </w:rPr>
              <w:t>電話番号</w:t>
            </w:r>
          </w:p>
        </w:tc>
        <w:tc>
          <w:tcPr>
            <w:tcW w:w="4406" w:type="dxa"/>
            <w:tcBorders>
              <w:bottom w:val="single" w:sz="4" w:space="0" w:color="auto"/>
            </w:tcBorders>
          </w:tcPr>
          <w:p w14:paraId="36ABCA8D" w14:textId="77777777" w:rsidR="001B1B9E" w:rsidRPr="00873B33" w:rsidRDefault="00873B33" w:rsidP="00B76E07">
            <w:pPr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フリガナ</w:t>
            </w:r>
          </w:p>
          <w:p w14:paraId="77864143" w14:textId="77777777" w:rsidR="00B76E07" w:rsidRDefault="00B76E07" w:rsidP="00B76E07">
            <w:pPr>
              <w:rPr>
                <w:sz w:val="24"/>
                <w:szCs w:val="24"/>
              </w:rPr>
            </w:pPr>
          </w:p>
        </w:tc>
      </w:tr>
      <w:tr w:rsidR="001B1B9E" w14:paraId="32983BD8" w14:textId="77777777" w:rsidTr="00B76E07">
        <w:trPr>
          <w:trHeight w:val="597"/>
        </w:trPr>
        <w:tc>
          <w:tcPr>
            <w:tcW w:w="706" w:type="dxa"/>
            <w:vMerge/>
            <w:tcBorders>
              <w:left w:val="single" w:sz="4" w:space="0" w:color="auto"/>
            </w:tcBorders>
          </w:tcPr>
          <w:p w14:paraId="4FECF913" w14:textId="77777777" w:rsidR="001B1B9E" w:rsidRPr="006A72A8" w:rsidRDefault="001B1B9E" w:rsidP="00B76E07">
            <w:pPr>
              <w:rPr>
                <w:b/>
                <w:sz w:val="24"/>
                <w:szCs w:val="24"/>
              </w:rPr>
            </w:pPr>
          </w:p>
        </w:tc>
        <w:tc>
          <w:tcPr>
            <w:tcW w:w="5402" w:type="dxa"/>
            <w:tcBorders>
              <w:bottom w:val="single" w:sz="4" w:space="0" w:color="auto"/>
            </w:tcBorders>
          </w:tcPr>
          <w:p w14:paraId="511C31A2" w14:textId="77777777" w:rsidR="001B1B9E" w:rsidRPr="00DC3E0A" w:rsidRDefault="007D758E" w:rsidP="00B76E07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届出</w:t>
            </w:r>
            <w:r w:rsidR="001B1B9E" w:rsidRPr="00DC3E0A">
              <w:rPr>
                <w:rFonts w:hint="eastAsia"/>
                <w:b/>
                <w:sz w:val="22"/>
              </w:rPr>
              <w:t xml:space="preserve">代理人　　</w:t>
            </w:r>
            <w:r w:rsidR="00AD100D">
              <w:rPr>
                <w:rFonts w:hint="eastAsia"/>
                <w:b/>
                <w:sz w:val="22"/>
              </w:rPr>
              <w:t xml:space="preserve">　</w:t>
            </w:r>
            <w:r w:rsidR="00AD100D" w:rsidRPr="00DC3E0A">
              <w:rPr>
                <w:rFonts w:hint="eastAsia"/>
                <w:b/>
                <w:sz w:val="22"/>
              </w:rPr>
              <w:t>住所</w:t>
            </w:r>
          </w:p>
          <w:p w14:paraId="41A8E4A0" w14:textId="77777777" w:rsidR="001B1B9E" w:rsidRDefault="001B1B9E" w:rsidP="00B76E07">
            <w:pPr>
              <w:rPr>
                <w:b/>
                <w:sz w:val="22"/>
              </w:rPr>
            </w:pPr>
          </w:p>
          <w:p w14:paraId="0757A0A0" w14:textId="77777777" w:rsidR="001B1B9E" w:rsidRPr="00DC3E0A" w:rsidRDefault="001B1B9E" w:rsidP="00B76E07">
            <w:pPr>
              <w:rPr>
                <w:b/>
                <w:sz w:val="22"/>
              </w:rPr>
            </w:pPr>
          </w:p>
          <w:p w14:paraId="47B9CD13" w14:textId="77777777" w:rsidR="001B1B9E" w:rsidRPr="00DC3E0A" w:rsidRDefault="00AD100D" w:rsidP="00B76E07">
            <w:pPr>
              <w:rPr>
                <w:b/>
                <w:sz w:val="22"/>
              </w:rPr>
            </w:pPr>
            <w:r w:rsidRPr="00DC3E0A">
              <w:rPr>
                <w:rFonts w:hint="eastAsia"/>
                <w:b/>
                <w:sz w:val="22"/>
              </w:rPr>
              <w:t>〒</w:t>
            </w:r>
            <w:r>
              <w:rPr>
                <w:rFonts w:hint="eastAsia"/>
                <w:b/>
                <w:sz w:val="22"/>
              </w:rPr>
              <w:t xml:space="preserve">　　　　　　　</w:t>
            </w:r>
            <w:r w:rsidR="001B1B9E" w:rsidRPr="00DC3E0A">
              <w:rPr>
                <w:rFonts w:hint="eastAsia"/>
                <w:b/>
                <w:sz w:val="22"/>
              </w:rPr>
              <w:t>電話番号</w:t>
            </w:r>
          </w:p>
        </w:tc>
        <w:tc>
          <w:tcPr>
            <w:tcW w:w="4406" w:type="dxa"/>
            <w:tcBorders>
              <w:bottom w:val="single" w:sz="4" w:space="0" w:color="auto"/>
            </w:tcBorders>
          </w:tcPr>
          <w:p w14:paraId="3DFD3F86" w14:textId="77777777" w:rsidR="001B1B9E" w:rsidRPr="00873B33" w:rsidRDefault="00873B33" w:rsidP="00B76E07">
            <w:pPr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フリガナ</w:t>
            </w:r>
          </w:p>
          <w:p w14:paraId="377AC78E" w14:textId="77777777" w:rsidR="001B1B9E" w:rsidRPr="000D505A" w:rsidRDefault="001B1B9E" w:rsidP="00B76E07">
            <w:pPr>
              <w:rPr>
                <w:sz w:val="22"/>
              </w:rPr>
            </w:pPr>
          </w:p>
          <w:p w14:paraId="7C465E2F" w14:textId="77777777" w:rsidR="001B1B9E" w:rsidRPr="000D505A" w:rsidRDefault="001B1B9E" w:rsidP="00B76E07">
            <w:pPr>
              <w:rPr>
                <w:sz w:val="22"/>
              </w:rPr>
            </w:pPr>
          </w:p>
        </w:tc>
      </w:tr>
    </w:tbl>
    <w:p w14:paraId="153C903C" w14:textId="77777777" w:rsidR="00F45211" w:rsidRDefault="001B1B9E" w:rsidP="000D505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添付書類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21"/>
        <w:gridCol w:w="425"/>
        <w:gridCol w:w="4381"/>
        <w:gridCol w:w="438"/>
        <w:gridCol w:w="426"/>
        <w:gridCol w:w="4365"/>
      </w:tblGrid>
      <w:tr w:rsidR="00B76E07" w14:paraId="4F2F3B92" w14:textId="77777777" w:rsidTr="00B539AE">
        <w:trPr>
          <w:trHeight w:val="425"/>
        </w:trPr>
        <w:tc>
          <w:tcPr>
            <w:tcW w:w="421" w:type="dxa"/>
          </w:tcPr>
          <w:p w14:paraId="4F75FB34" w14:textId="77777777" w:rsidR="00B76E07" w:rsidRDefault="00B76E07" w:rsidP="000D505A">
            <w:pPr>
              <w:rPr>
                <w:sz w:val="22"/>
              </w:rPr>
            </w:pPr>
          </w:p>
        </w:tc>
        <w:tc>
          <w:tcPr>
            <w:tcW w:w="425" w:type="dxa"/>
          </w:tcPr>
          <w:p w14:paraId="7C32D693" w14:textId="77777777" w:rsidR="00B76E07" w:rsidRDefault="00B76E07" w:rsidP="00DD5BE9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4381" w:type="dxa"/>
          </w:tcPr>
          <w:p w14:paraId="455EB9B1" w14:textId="77777777" w:rsidR="00B76E07" w:rsidRDefault="00B76E07" w:rsidP="00DD5BE9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届出人（双方）世帯全員の住民票</w:t>
            </w:r>
          </w:p>
        </w:tc>
        <w:tc>
          <w:tcPr>
            <w:tcW w:w="438" w:type="dxa"/>
          </w:tcPr>
          <w:p w14:paraId="5E06918B" w14:textId="77777777" w:rsidR="00B76E07" w:rsidRDefault="00B76E07" w:rsidP="000D505A">
            <w:pPr>
              <w:rPr>
                <w:sz w:val="22"/>
              </w:rPr>
            </w:pPr>
          </w:p>
        </w:tc>
        <w:tc>
          <w:tcPr>
            <w:tcW w:w="426" w:type="dxa"/>
          </w:tcPr>
          <w:p w14:paraId="3D0A5DF5" w14:textId="77777777" w:rsidR="00B76E07" w:rsidRDefault="00DD5BE9" w:rsidP="00DD5BE9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</w:p>
        </w:tc>
        <w:tc>
          <w:tcPr>
            <w:tcW w:w="4365" w:type="dxa"/>
          </w:tcPr>
          <w:p w14:paraId="51C35F63" w14:textId="77777777" w:rsidR="00B76E07" w:rsidRDefault="00B76E07" w:rsidP="00067AA7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建物</w:t>
            </w:r>
            <w:r w:rsidR="00067AA7">
              <w:rPr>
                <w:rFonts w:hint="eastAsia"/>
                <w:sz w:val="22"/>
              </w:rPr>
              <w:t>配置</w:t>
            </w:r>
            <w:r>
              <w:rPr>
                <w:rFonts w:hint="eastAsia"/>
                <w:sz w:val="22"/>
              </w:rPr>
              <w:t>図・</w:t>
            </w:r>
            <w:r w:rsidR="00067AA7">
              <w:rPr>
                <w:rFonts w:hint="eastAsia"/>
                <w:sz w:val="22"/>
              </w:rPr>
              <w:t>平面</w:t>
            </w:r>
            <w:r>
              <w:rPr>
                <w:rFonts w:hint="eastAsia"/>
                <w:sz w:val="22"/>
              </w:rPr>
              <w:t>図・</w:t>
            </w:r>
            <w:r w:rsidR="00067AA7">
              <w:rPr>
                <w:rFonts w:hint="eastAsia"/>
                <w:sz w:val="22"/>
              </w:rPr>
              <w:t>立面</w:t>
            </w:r>
            <w:r>
              <w:rPr>
                <w:rFonts w:hint="eastAsia"/>
                <w:sz w:val="22"/>
              </w:rPr>
              <w:t>図</w:t>
            </w:r>
          </w:p>
        </w:tc>
      </w:tr>
      <w:tr w:rsidR="00B76E07" w14:paraId="1CA6F24F" w14:textId="77777777" w:rsidTr="00B539AE">
        <w:trPr>
          <w:trHeight w:val="425"/>
        </w:trPr>
        <w:tc>
          <w:tcPr>
            <w:tcW w:w="421" w:type="dxa"/>
          </w:tcPr>
          <w:p w14:paraId="620D2B60" w14:textId="77777777" w:rsidR="00B76E07" w:rsidRDefault="00B76E07" w:rsidP="000D505A">
            <w:pPr>
              <w:rPr>
                <w:sz w:val="22"/>
              </w:rPr>
            </w:pPr>
          </w:p>
        </w:tc>
        <w:tc>
          <w:tcPr>
            <w:tcW w:w="425" w:type="dxa"/>
          </w:tcPr>
          <w:p w14:paraId="2E45EBD3" w14:textId="77777777" w:rsidR="00B76E07" w:rsidRDefault="00B76E07" w:rsidP="00DD5BE9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4381" w:type="dxa"/>
          </w:tcPr>
          <w:p w14:paraId="4B74D159" w14:textId="77777777" w:rsidR="00B76E07" w:rsidRDefault="00B76E07" w:rsidP="00DD5BE9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届出地の土地登記全部事項証明書</w:t>
            </w:r>
          </w:p>
        </w:tc>
        <w:tc>
          <w:tcPr>
            <w:tcW w:w="438" w:type="dxa"/>
          </w:tcPr>
          <w:p w14:paraId="5B90190C" w14:textId="77777777" w:rsidR="00B76E07" w:rsidRDefault="00B76E07" w:rsidP="000D505A">
            <w:pPr>
              <w:rPr>
                <w:sz w:val="22"/>
              </w:rPr>
            </w:pPr>
          </w:p>
        </w:tc>
        <w:tc>
          <w:tcPr>
            <w:tcW w:w="426" w:type="dxa"/>
          </w:tcPr>
          <w:p w14:paraId="421DD9C5" w14:textId="77777777" w:rsidR="00B76E07" w:rsidRDefault="00DD5BE9" w:rsidP="00DD5BE9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</w:p>
        </w:tc>
        <w:tc>
          <w:tcPr>
            <w:tcW w:w="4365" w:type="dxa"/>
          </w:tcPr>
          <w:p w14:paraId="0E383070" w14:textId="77777777" w:rsidR="00B76E07" w:rsidRDefault="00B76E07" w:rsidP="00D84B26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開発許可書（写し）</w:t>
            </w:r>
          </w:p>
        </w:tc>
      </w:tr>
      <w:tr w:rsidR="00B76E07" w14:paraId="7ECE506F" w14:textId="77777777" w:rsidTr="00B539AE">
        <w:trPr>
          <w:trHeight w:val="425"/>
        </w:trPr>
        <w:tc>
          <w:tcPr>
            <w:tcW w:w="421" w:type="dxa"/>
          </w:tcPr>
          <w:p w14:paraId="4BAA8E53" w14:textId="77777777" w:rsidR="00B76E07" w:rsidRDefault="00B76E07" w:rsidP="000D505A">
            <w:pPr>
              <w:rPr>
                <w:sz w:val="22"/>
              </w:rPr>
            </w:pPr>
          </w:p>
        </w:tc>
        <w:tc>
          <w:tcPr>
            <w:tcW w:w="425" w:type="dxa"/>
          </w:tcPr>
          <w:p w14:paraId="6922E6E2" w14:textId="77777777" w:rsidR="00B76E07" w:rsidRDefault="00B76E07" w:rsidP="00DD5BE9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4381" w:type="dxa"/>
          </w:tcPr>
          <w:p w14:paraId="7B00590B" w14:textId="77777777" w:rsidR="00B76E07" w:rsidRDefault="00B76E07" w:rsidP="00067AA7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届出地の地図</w:t>
            </w:r>
            <w:r w:rsidR="00067AA7">
              <w:rPr>
                <w:rFonts w:hint="eastAsia"/>
                <w:sz w:val="22"/>
              </w:rPr>
              <w:t>証明書（公図）</w:t>
            </w:r>
          </w:p>
        </w:tc>
        <w:tc>
          <w:tcPr>
            <w:tcW w:w="438" w:type="dxa"/>
          </w:tcPr>
          <w:p w14:paraId="5764FF3E" w14:textId="77777777" w:rsidR="00B76E07" w:rsidRDefault="00B76E07" w:rsidP="000D505A">
            <w:pPr>
              <w:rPr>
                <w:sz w:val="22"/>
              </w:rPr>
            </w:pPr>
          </w:p>
        </w:tc>
        <w:tc>
          <w:tcPr>
            <w:tcW w:w="426" w:type="dxa"/>
          </w:tcPr>
          <w:p w14:paraId="58A0DE4A" w14:textId="77777777" w:rsidR="00B76E07" w:rsidRDefault="00DD5BE9" w:rsidP="00DD5BE9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</w:p>
        </w:tc>
        <w:tc>
          <w:tcPr>
            <w:tcW w:w="4365" w:type="dxa"/>
          </w:tcPr>
          <w:p w14:paraId="2E7CA4E2" w14:textId="77777777" w:rsidR="00B76E07" w:rsidRDefault="00B76E07" w:rsidP="00D84B26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分筆図面（写し）又は地積測量図</w:t>
            </w:r>
          </w:p>
        </w:tc>
      </w:tr>
      <w:tr w:rsidR="00B76E07" w14:paraId="2444D460" w14:textId="77777777" w:rsidTr="00B539AE">
        <w:trPr>
          <w:trHeight w:val="425"/>
        </w:trPr>
        <w:tc>
          <w:tcPr>
            <w:tcW w:w="421" w:type="dxa"/>
          </w:tcPr>
          <w:p w14:paraId="4BF0A676" w14:textId="77777777" w:rsidR="00B76E07" w:rsidRDefault="00B76E07" w:rsidP="000D505A">
            <w:pPr>
              <w:rPr>
                <w:sz w:val="22"/>
              </w:rPr>
            </w:pPr>
          </w:p>
        </w:tc>
        <w:tc>
          <w:tcPr>
            <w:tcW w:w="425" w:type="dxa"/>
          </w:tcPr>
          <w:p w14:paraId="6A2EEBAF" w14:textId="77777777" w:rsidR="00B76E07" w:rsidRDefault="00B76E07" w:rsidP="00DD5BE9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4381" w:type="dxa"/>
          </w:tcPr>
          <w:p w14:paraId="25148B37" w14:textId="77777777" w:rsidR="00B76E07" w:rsidRDefault="00B76E07" w:rsidP="00DD5BE9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届出地の付近見取位置図</w:t>
            </w:r>
          </w:p>
        </w:tc>
        <w:tc>
          <w:tcPr>
            <w:tcW w:w="438" w:type="dxa"/>
          </w:tcPr>
          <w:p w14:paraId="202D9360" w14:textId="77777777" w:rsidR="00B76E07" w:rsidRDefault="00B76E07" w:rsidP="000D505A">
            <w:pPr>
              <w:rPr>
                <w:sz w:val="22"/>
              </w:rPr>
            </w:pPr>
          </w:p>
        </w:tc>
        <w:tc>
          <w:tcPr>
            <w:tcW w:w="426" w:type="dxa"/>
          </w:tcPr>
          <w:p w14:paraId="0F7B8DEA" w14:textId="77777777" w:rsidR="00B76E07" w:rsidRDefault="00DD5BE9" w:rsidP="00DD5BE9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</w:p>
        </w:tc>
        <w:tc>
          <w:tcPr>
            <w:tcW w:w="4365" w:type="dxa"/>
          </w:tcPr>
          <w:p w14:paraId="11FFFACA" w14:textId="77777777" w:rsidR="00B76E07" w:rsidRDefault="00B76E07" w:rsidP="00D84B26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土地改良区関係書類（受益地）</w:t>
            </w:r>
          </w:p>
        </w:tc>
      </w:tr>
      <w:tr w:rsidR="00B76E07" w14:paraId="668838C7" w14:textId="77777777" w:rsidTr="00B539AE">
        <w:trPr>
          <w:trHeight w:val="425"/>
        </w:trPr>
        <w:tc>
          <w:tcPr>
            <w:tcW w:w="421" w:type="dxa"/>
          </w:tcPr>
          <w:p w14:paraId="7F943B2A" w14:textId="77777777" w:rsidR="00B76E07" w:rsidRDefault="00B76E07" w:rsidP="000D505A">
            <w:pPr>
              <w:rPr>
                <w:sz w:val="22"/>
              </w:rPr>
            </w:pPr>
          </w:p>
        </w:tc>
        <w:tc>
          <w:tcPr>
            <w:tcW w:w="425" w:type="dxa"/>
          </w:tcPr>
          <w:p w14:paraId="74AEC7B8" w14:textId="77777777" w:rsidR="00B76E07" w:rsidRDefault="00B76E07" w:rsidP="00DD5BE9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4381" w:type="dxa"/>
          </w:tcPr>
          <w:p w14:paraId="7030DBA5" w14:textId="77777777" w:rsidR="00B76E07" w:rsidRDefault="00B76E07" w:rsidP="00DD5BE9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届出地の配置図・平面図・断面図</w:t>
            </w:r>
          </w:p>
        </w:tc>
        <w:tc>
          <w:tcPr>
            <w:tcW w:w="438" w:type="dxa"/>
          </w:tcPr>
          <w:p w14:paraId="1D67483F" w14:textId="77777777" w:rsidR="00B76E07" w:rsidRDefault="00B76E07" w:rsidP="000D505A">
            <w:pPr>
              <w:rPr>
                <w:sz w:val="22"/>
              </w:rPr>
            </w:pPr>
          </w:p>
        </w:tc>
        <w:tc>
          <w:tcPr>
            <w:tcW w:w="426" w:type="dxa"/>
          </w:tcPr>
          <w:p w14:paraId="1E4B63BE" w14:textId="77777777" w:rsidR="00B76E07" w:rsidRDefault="00DD5BE9" w:rsidP="00DD5BE9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</w:p>
        </w:tc>
        <w:tc>
          <w:tcPr>
            <w:tcW w:w="4365" w:type="dxa"/>
          </w:tcPr>
          <w:p w14:paraId="4D3E351B" w14:textId="77777777" w:rsidR="00B76E07" w:rsidRDefault="00B76E07" w:rsidP="00D84B26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委任状（代理申請の場合）</w:t>
            </w:r>
          </w:p>
        </w:tc>
      </w:tr>
      <w:tr w:rsidR="00DD5BE9" w14:paraId="5F1AAE19" w14:textId="77777777" w:rsidTr="00B539AE">
        <w:trPr>
          <w:trHeight w:val="425"/>
        </w:trPr>
        <w:tc>
          <w:tcPr>
            <w:tcW w:w="421" w:type="dxa"/>
          </w:tcPr>
          <w:p w14:paraId="12F720AF" w14:textId="77777777" w:rsidR="00DD5BE9" w:rsidRDefault="00DD5BE9" w:rsidP="000D505A">
            <w:pPr>
              <w:rPr>
                <w:sz w:val="22"/>
              </w:rPr>
            </w:pPr>
          </w:p>
        </w:tc>
        <w:tc>
          <w:tcPr>
            <w:tcW w:w="425" w:type="dxa"/>
          </w:tcPr>
          <w:p w14:paraId="2DAD8CC0" w14:textId="77777777" w:rsidR="00DD5BE9" w:rsidRDefault="00DD5BE9" w:rsidP="00DD5BE9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4381" w:type="dxa"/>
          </w:tcPr>
          <w:p w14:paraId="75FD7DE9" w14:textId="77777777" w:rsidR="00DD5BE9" w:rsidRDefault="00DD5BE9" w:rsidP="00DD5BE9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事業計画書</w:t>
            </w:r>
          </w:p>
        </w:tc>
        <w:tc>
          <w:tcPr>
            <w:tcW w:w="438" w:type="dxa"/>
            <w:vMerge w:val="restart"/>
          </w:tcPr>
          <w:p w14:paraId="18D43D85" w14:textId="77777777" w:rsidR="00DD5BE9" w:rsidRDefault="00DD5BE9" w:rsidP="000D505A">
            <w:pPr>
              <w:rPr>
                <w:sz w:val="22"/>
              </w:rPr>
            </w:pPr>
          </w:p>
        </w:tc>
        <w:tc>
          <w:tcPr>
            <w:tcW w:w="426" w:type="dxa"/>
            <w:vMerge w:val="restart"/>
          </w:tcPr>
          <w:p w14:paraId="2148E41F" w14:textId="77777777" w:rsidR="00DD5BE9" w:rsidRDefault="00DD5BE9" w:rsidP="00DD5BE9">
            <w:pPr>
              <w:spacing w:line="60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</w:p>
        </w:tc>
        <w:tc>
          <w:tcPr>
            <w:tcW w:w="4365" w:type="dxa"/>
            <w:vMerge w:val="restart"/>
          </w:tcPr>
          <w:p w14:paraId="046433B6" w14:textId="77777777" w:rsidR="00DD5BE9" w:rsidRDefault="00DD5BE9" w:rsidP="00D84B26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届出地に他の権利がある場合は</w:t>
            </w:r>
          </w:p>
          <w:p w14:paraId="1320744F" w14:textId="77777777" w:rsidR="00DD5BE9" w:rsidRDefault="00DD5BE9" w:rsidP="00D84B26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その権利者の同意書</w:t>
            </w:r>
          </w:p>
        </w:tc>
      </w:tr>
      <w:tr w:rsidR="00DD5BE9" w14:paraId="6350AD2C" w14:textId="77777777" w:rsidTr="00B539AE">
        <w:trPr>
          <w:trHeight w:val="425"/>
        </w:trPr>
        <w:tc>
          <w:tcPr>
            <w:tcW w:w="421" w:type="dxa"/>
          </w:tcPr>
          <w:p w14:paraId="1D95E627" w14:textId="77777777" w:rsidR="00DD5BE9" w:rsidRDefault="00DD5BE9" w:rsidP="000D505A">
            <w:pPr>
              <w:rPr>
                <w:sz w:val="22"/>
              </w:rPr>
            </w:pPr>
          </w:p>
        </w:tc>
        <w:tc>
          <w:tcPr>
            <w:tcW w:w="425" w:type="dxa"/>
          </w:tcPr>
          <w:p w14:paraId="1AAB1D51" w14:textId="77777777" w:rsidR="00DD5BE9" w:rsidRDefault="00DD5BE9" w:rsidP="00DD5BE9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4381" w:type="dxa"/>
          </w:tcPr>
          <w:p w14:paraId="31907A47" w14:textId="77777777" w:rsidR="00DD5BE9" w:rsidRDefault="00DD5BE9" w:rsidP="00DD5BE9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誓約書</w:t>
            </w:r>
          </w:p>
        </w:tc>
        <w:tc>
          <w:tcPr>
            <w:tcW w:w="438" w:type="dxa"/>
            <w:vMerge/>
          </w:tcPr>
          <w:p w14:paraId="0EAFC512" w14:textId="77777777" w:rsidR="00DD5BE9" w:rsidRDefault="00DD5BE9" w:rsidP="000D505A">
            <w:pPr>
              <w:rPr>
                <w:sz w:val="22"/>
              </w:rPr>
            </w:pPr>
          </w:p>
        </w:tc>
        <w:tc>
          <w:tcPr>
            <w:tcW w:w="426" w:type="dxa"/>
            <w:vMerge/>
          </w:tcPr>
          <w:p w14:paraId="0827FDC3" w14:textId="77777777" w:rsidR="00DD5BE9" w:rsidRDefault="00DD5BE9" w:rsidP="000D505A">
            <w:pPr>
              <w:rPr>
                <w:sz w:val="22"/>
              </w:rPr>
            </w:pPr>
          </w:p>
        </w:tc>
        <w:tc>
          <w:tcPr>
            <w:tcW w:w="4365" w:type="dxa"/>
            <w:vMerge/>
          </w:tcPr>
          <w:p w14:paraId="013EDA7D" w14:textId="77777777" w:rsidR="00DD5BE9" w:rsidRDefault="00DD5BE9" w:rsidP="00DD5BE9">
            <w:pPr>
              <w:spacing w:line="276" w:lineRule="auto"/>
              <w:rPr>
                <w:sz w:val="22"/>
              </w:rPr>
            </w:pPr>
          </w:p>
        </w:tc>
      </w:tr>
      <w:tr w:rsidR="00B76E07" w14:paraId="0C28814F" w14:textId="77777777" w:rsidTr="00B539AE">
        <w:trPr>
          <w:trHeight w:val="425"/>
        </w:trPr>
        <w:tc>
          <w:tcPr>
            <w:tcW w:w="421" w:type="dxa"/>
          </w:tcPr>
          <w:p w14:paraId="291060EE" w14:textId="77777777" w:rsidR="00B76E07" w:rsidRDefault="00B76E07" w:rsidP="000D505A">
            <w:pPr>
              <w:rPr>
                <w:sz w:val="22"/>
              </w:rPr>
            </w:pPr>
          </w:p>
        </w:tc>
        <w:tc>
          <w:tcPr>
            <w:tcW w:w="425" w:type="dxa"/>
          </w:tcPr>
          <w:p w14:paraId="746357A2" w14:textId="77777777" w:rsidR="00B76E07" w:rsidRDefault="00B76E07" w:rsidP="00DD5BE9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4381" w:type="dxa"/>
          </w:tcPr>
          <w:p w14:paraId="2225E581" w14:textId="77777777" w:rsidR="00B76E07" w:rsidRDefault="00B76E07" w:rsidP="00DD5BE9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隣地同意書</w:t>
            </w:r>
          </w:p>
        </w:tc>
        <w:tc>
          <w:tcPr>
            <w:tcW w:w="438" w:type="dxa"/>
          </w:tcPr>
          <w:p w14:paraId="22E23EE3" w14:textId="77777777" w:rsidR="00B76E07" w:rsidRDefault="00B76E07" w:rsidP="000D505A">
            <w:pPr>
              <w:rPr>
                <w:sz w:val="22"/>
              </w:rPr>
            </w:pPr>
          </w:p>
        </w:tc>
        <w:tc>
          <w:tcPr>
            <w:tcW w:w="426" w:type="dxa"/>
          </w:tcPr>
          <w:p w14:paraId="5C9346B5" w14:textId="77777777" w:rsidR="00B76E07" w:rsidRDefault="00DD5BE9" w:rsidP="00DD5BE9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</w:p>
        </w:tc>
        <w:tc>
          <w:tcPr>
            <w:tcW w:w="4365" w:type="dxa"/>
          </w:tcPr>
          <w:p w14:paraId="190C6918" w14:textId="77777777" w:rsidR="00B76E07" w:rsidRDefault="00DD5BE9" w:rsidP="00DD5BE9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法人の登記簿謄本</w:t>
            </w:r>
          </w:p>
        </w:tc>
      </w:tr>
      <w:tr w:rsidR="00B76E07" w14:paraId="795A1EF9" w14:textId="77777777" w:rsidTr="00B539AE">
        <w:trPr>
          <w:trHeight w:val="425"/>
        </w:trPr>
        <w:tc>
          <w:tcPr>
            <w:tcW w:w="421" w:type="dxa"/>
          </w:tcPr>
          <w:p w14:paraId="08F56109" w14:textId="77777777" w:rsidR="00B76E07" w:rsidRDefault="00B76E07" w:rsidP="000D505A">
            <w:pPr>
              <w:rPr>
                <w:sz w:val="22"/>
              </w:rPr>
            </w:pPr>
          </w:p>
        </w:tc>
        <w:tc>
          <w:tcPr>
            <w:tcW w:w="425" w:type="dxa"/>
          </w:tcPr>
          <w:p w14:paraId="489845A0" w14:textId="77777777" w:rsidR="00B76E07" w:rsidRDefault="00B76E07" w:rsidP="00DD5BE9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4381" w:type="dxa"/>
          </w:tcPr>
          <w:p w14:paraId="14B3DD2D" w14:textId="77777777" w:rsidR="00B76E07" w:rsidRDefault="00B76E07" w:rsidP="00DD5BE9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水利組合同意書</w:t>
            </w:r>
          </w:p>
        </w:tc>
        <w:tc>
          <w:tcPr>
            <w:tcW w:w="438" w:type="dxa"/>
          </w:tcPr>
          <w:p w14:paraId="5338B6DA" w14:textId="77777777" w:rsidR="00B76E07" w:rsidRDefault="00B76E07" w:rsidP="000D505A">
            <w:pPr>
              <w:rPr>
                <w:sz w:val="22"/>
              </w:rPr>
            </w:pPr>
          </w:p>
        </w:tc>
        <w:tc>
          <w:tcPr>
            <w:tcW w:w="426" w:type="dxa"/>
          </w:tcPr>
          <w:p w14:paraId="41CBA92E" w14:textId="77777777" w:rsidR="00B76E07" w:rsidRDefault="00DD5BE9" w:rsidP="00DD5BE9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</w:p>
        </w:tc>
        <w:tc>
          <w:tcPr>
            <w:tcW w:w="4365" w:type="dxa"/>
          </w:tcPr>
          <w:p w14:paraId="3D261756" w14:textId="77777777" w:rsidR="00B76E07" w:rsidRDefault="00DD5BE9" w:rsidP="00DD5BE9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法人の定款</w:t>
            </w:r>
          </w:p>
        </w:tc>
      </w:tr>
      <w:tr w:rsidR="00DD5BE9" w14:paraId="1E12583F" w14:textId="77777777" w:rsidTr="00B539AE">
        <w:trPr>
          <w:trHeight w:val="425"/>
        </w:trPr>
        <w:tc>
          <w:tcPr>
            <w:tcW w:w="5227" w:type="dxa"/>
            <w:gridSpan w:val="3"/>
            <w:tcBorders>
              <w:left w:val="nil"/>
              <w:bottom w:val="nil"/>
            </w:tcBorders>
          </w:tcPr>
          <w:p w14:paraId="11632368" w14:textId="77777777" w:rsidR="00DD5BE9" w:rsidRDefault="00DD5BE9" w:rsidP="000D505A">
            <w:pPr>
              <w:rPr>
                <w:sz w:val="22"/>
              </w:rPr>
            </w:pPr>
          </w:p>
        </w:tc>
        <w:tc>
          <w:tcPr>
            <w:tcW w:w="438" w:type="dxa"/>
          </w:tcPr>
          <w:p w14:paraId="23520474" w14:textId="77777777" w:rsidR="00DD5BE9" w:rsidRDefault="00DD5BE9" w:rsidP="000D505A">
            <w:pPr>
              <w:rPr>
                <w:sz w:val="22"/>
              </w:rPr>
            </w:pPr>
          </w:p>
        </w:tc>
        <w:tc>
          <w:tcPr>
            <w:tcW w:w="426" w:type="dxa"/>
          </w:tcPr>
          <w:p w14:paraId="1C81AE69" w14:textId="77777777" w:rsidR="00DD5BE9" w:rsidRDefault="00DD5BE9" w:rsidP="00DD5BE9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</w:p>
        </w:tc>
        <w:tc>
          <w:tcPr>
            <w:tcW w:w="4365" w:type="dxa"/>
          </w:tcPr>
          <w:p w14:paraId="360CA492" w14:textId="77777777" w:rsidR="00DD5BE9" w:rsidRDefault="00DD5BE9" w:rsidP="00DD5BE9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法人の議事録（写し）</w:t>
            </w:r>
          </w:p>
        </w:tc>
      </w:tr>
    </w:tbl>
    <w:p w14:paraId="40D02F3F" w14:textId="77777777" w:rsidR="00B76E07" w:rsidRPr="00B76E07" w:rsidRDefault="00B76E07" w:rsidP="000D505A">
      <w:pPr>
        <w:rPr>
          <w:sz w:val="22"/>
        </w:rPr>
      </w:pPr>
    </w:p>
    <w:tbl>
      <w:tblPr>
        <w:tblStyle w:val="af1"/>
        <w:tblpPr w:leftFromText="142" w:rightFromText="142" w:vertAnchor="text" w:horzAnchor="margin" w:tblpXSpec="center" w:tblpY="-25"/>
        <w:tblOverlap w:val="never"/>
        <w:tblW w:w="10343" w:type="dxa"/>
        <w:tblLayout w:type="fixed"/>
        <w:tblLook w:val="04A0" w:firstRow="1" w:lastRow="0" w:firstColumn="1" w:lastColumn="0" w:noHBand="0" w:noVBand="1"/>
      </w:tblPr>
      <w:tblGrid>
        <w:gridCol w:w="846"/>
        <w:gridCol w:w="1134"/>
        <w:gridCol w:w="992"/>
        <w:gridCol w:w="1134"/>
        <w:gridCol w:w="1134"/>
        <w:gridCol w:w="992"/>
        <w:gridCol w:w="1134"/>
        <w:gridCol w:w="1418"/>
        <w:gridCol w:w="1559"/>
      </w:tblGrid>
      <w:tr w:rsidR="00191B2A" w14:paraId="65AED187" w14:textId="77777777" w:rsidTr="00DD5BE9">
        <w:trPr>
          <w:trHeight w:val="302"/>
        </w:trPr>
        <w:tc>
          <w:tcPr>
            <w:tcW w:w="846" w:type="dxa"/>
            <w:vAlign w:val="center"/>
          </w:tcPr>
          <w:p w14:paraId="0DB14CDF" w14:textId="77777777" w:rsidR="00191B2A" w:rsidRPr="00F45211" w:rsidRDefault="00191B2A" w:rsidP="00191B2A">
            <w:pPr>
              <w:jc w:val="center"/>
              <w:rPr>
                <w:b/>
                <w:sz w:val="22"/>
              </w:rPr>
            </w:pPr>
            <w:r w:rsidRPr="00F45211">
              <w:rPr>
                <w:rFonts w:hint="eastAsia"/>
                <w:b/>
                <w:sz w:val="22"/>
              </w:rPr>
              <w:t>農用地</w:t>
            </w:r>
          </w:p>
        </w:tc>
        <w:tc>
          <w:tcPr>
            <w:tcW w:w="1134" w:type="dxa"/>
            <w:vAlign w:val="center"/>
          </w:tcPr>
          <w:p w14:paraId="65DEB757" w14:textId="77777777" w:rsidR="00191B2A" w:rsidRPr="00F45211" w:rsidRDefault="00191B2A" w:rsidP="00191B2A">
            <w:pPr>
              <w:jc w:val="center"/>
              <w:rPr>
                <w:b/>
                <w:sz w:val="22"/>
              </w:rPr>
            </w:pPr>
            <w:r w:rsidRPr="00F45211">
              <w:rPr>
                <w:rFonts w:hint="eastAsia"/>
                <w:b/>
                <w:sz w:val="22"/>
              </w:rPr>
              <w:t>宅造規制</w:t>
            </w:r>
          </w:p>
        </w:tc>
        <w:tc>
          <w:tcPr>
            <w:tcW w:w="992" w:type="dxa"/>
            <w:vAlign w:val="center"/>
          </w:tcPr>
          <w:p w14:paraId="2C2C6484" w14:textId="77777777" w:rsidR="00191B2A" w:rsidRPr="00F45211" w:rsidRDefault="00191B2A" w:rsidP="00191B2A">
            <w:pPr>
              <w:jc w:val="center"/>
              <w:rPr>
                <w:b/>
                <w:sz w:val="22"/>
              </w:rPr>
            </w:pPr>
            <w:r w:rsidRPr="00F45211">
              <w:rPr>
                <w:rFonts w:hint="eastAsia"/>
                <w:b/>
                <w:sz w:val="22"/>
              </w:rPr>
              <w:t>文化財</w:t>
            </w:r>
          </w:p>
        </w:tc>
        <w:tc>
          <w:tcPr>
            <w:tcW w:w="1134" w:type="dxa"/>
            <w:vAlign w:val="center"/>
          </w:tcPr>
          <w:p w14:paraId="3E18E29C" w14:textId="77777777" w:rsidR="00191B2A" w:rsidRPr="00F45211" w:rsidRDefault="00191B2A" w:rsidP="00191B2A">
            <w:pPr>
              <w:jc w:val="center"/>
              <w:rPr>
                <w:b/>
                <w:sz w:val="22"/>
              </w:rPr>
            </w:pPr>
            <w:r w:rsidRPr="00F45211">
              <w:rPr>
                <w:rFonts w:hint="eastAsia"/>
                <w:b/>
                <w:sz w:val="22"/>
              </w:rPr>
              <w:t>生産緑地</w:t>
            </w:r>
          </w:p>
        </w:tc>
        <w:tc>
          <w:tcPr>
            <w:tcW w:w="1134" w:type="dxa"/>
            <w:vAlign w:val="center"/>
          </w:tcPr>
          <w:p w14:paraId="5BBA5F86" w14:textId="77777777" w:rsidR="00191B2A" w:rsidRPr="00F45211" w:rsidRDefault="00191B2A" w:rsidP="00191B2A">
            <w:pPr>
              <w:jc w:val="center"/>
              <w:rPr>
                <w:b/>
                <w:sz w:val="22"/>
              </w:rPr>
            </w:pPr>
            <w:r w:rsidRPr="00F45211">
              <w:rPr>
                <w:rFonts w:hint="eastAsia"/>
                <w:b/>
                <w:sz w:val="22"/>
              </w:rPr>
              <w:t>景観保全</w:t>
            </w:r>
          </w:p>
        </w:tc>
        <w:tc>
          <w:tcPr>
            <w:tcW w:w="992" w:type="dxa"/>
            <w:vAlign w:val="center"/>
          </w:tcPr>
          <w:p w14:paraId="17EF8441" w14:textId="77777777" w:rsidR="00191B2A" w:rsidRPr="00F45211" w:rsidRDefault="00191B2A" w:rsidP="00191B2A">
            <w:pPr>
              <w:jc w:val="center"/>
              <w:rPr>
                <w:b/>
                <w:sz w:val="22"/>
              </w:rPr>
            </w:pPr>
            <w:r w:rsidRPr="00F45211">
              <w:rPr>
                <w:rFonts w:hint="eastAsia"/>
                <w:b/>
                <w:sz w:val="22"/>
              </w:rPr>
              <w:t>小作権</w:t>
            </w:r>
          </w:p>
        </w:tc>
        <w:tc>
          <w:tcPr>
            <w:tcW w:w="1134" w:type="dxa"/>
            <w:vAlign w:val="center"/>
          </w:tcPr>
          <w:p w14:paraId="5AB16CA8" w14:textId="77777777" w:rsidR="00191B2A" w:rsidRPr="00F45211" w:rsidRDefault="00191B2A" w:rsidP="00191B2A">
            <w:pPr>
              <w:jc w:val="center"/>
              <w:rPr>
                <w:b/>
                <w:sz w:val="22"/>
              </w:rPr>
            </w:pPr>
            <w:r w:rsidRPr="00F45211">
              <w:rPr>
                <w:rFonts w:hint="eastAsia"/>
                <w:b/>
                <w:sz w:val="22"/>
              </w:rPr>
              <w:t>分水管路</w:t>
            </w:r>
          </w:p>
        </w:tc>
        <w:tc>
          <w:tcPr>
            <w:tcW w:w="1418" w:type="dxa"/>
            <w:vAlign w:val="center"/>
          </w:tcPr>
          <w:p w14:paraId="63A247F7" w14:textId="77777777" w:rsidR="00191B2A" w:rsidRPr="00F45211" w:rsidRDefault="00191B2A" w:rsidP="00191B2A">
            <w:pPr>
              <w:jc w:val="center"/>
              <w:rPr>
                <w:b/>
                <w:sz w:val="22"/>
              </w:rPr>
            </w:pPr>
            <w:r w:rsidRPr="00F45211">
              <w:rPr>
                <w:rFonts w:hint="eastAsia"/>
                <w:b/>
                <w:sz w:val="22"/>
              </w:rPr>
              <w:t>分水受益地</w:t>
            </w:r>
          </w:p>
        </w:tc>
        <w:tc>
          <w:tcPr>
            <w:tcW w:w="1559" w:type="dxa"/>
            <w:vAlign w:val="center"/>
          </w:tcPr>
          <w:p w14:paraId="63AFADE3" w14:textId="77777777" w:rsidR="00191B2A" w:rsidRPr="00F45211" w:rsidRDefault="00191B2A" w:rsidP="00191B2A">
            <w:pPr>
              <w:jc w:val="center"/>
              <w:rPr>
                <w:b/>
                <w:sz w:val="22"/>
              </w:rPr>
            </w:pPr>
            <w:r w:rsidRPr="00F45211">
              <w:rPr>
                <w:rFonts w:hint="eastAsia"/>
                <w:b/>
                <w:sz w:val="22"/>
              </w:rPr>
              <w:t>分水脱退金</w:t>
            </w:r>
          </w:p>
        </w:tc>
      </w:tr>
      <w:tr w:rsidR="00191B2A" w:rsidRPr="00114AC4" w14:paraId="640B8F2F" w14:textId="77777777" w:rsidTr="00DD5BE9">
        <w:trPr>
          <w:trHeight w:val="244"/>
        </w:trPr>
        <w:tc>
          <w:tcPr>
            <w:tcW w:w="846" w:type="dxa"/>
            <w:vAlign w:val="center"/>
          </w:tcPr>
          <w:p w14:paraId="7EA90FBD" w14:textId="77777777" w:rsidR="00DD5BE9" w:rsidRPr="005831D2" w:rsidRDefault="00DD5BE9" w:rsidP="00DD5BE9">
            <w:pPr>
              <w:jc w:val="center"/>
              <w:rPr>
                <w:b/>
                <w:sz w:val="24"/>
                <w:szCs w:val="24"/>
              </w:rPr>
            </w:pPr>
            <w:r w:rsidRPr="005831D2">
              <w:rPr>
                <w:rFonts w:hint="eastAsia"/>
                <w:b/>
                <w:sz w:val="24"/>
                <w:szCs w:val="24"/>
              </w:rPr>
              <w:t>×</w:t>
            </w:r>
          </w:p>
        </w:tc>
        <w:tc>
          <w:tcPr>
            <w:tcW w:w="1134" w:type="dxa"/>
            <w:vAlign w:val="center"/>
          </w:tcPr>
          <w:p w14:paraId="36CDD4D9" w14:textId="77777777" w:rsidR="00191B2A" w:rsidRPr="00AE227F" w:rsidRDefault="00191B2A" w:rsidP="00191B2A">
            <w:pPr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116B672B" w14:textId="77777777" w:rsidR="00191B2A" w:rsidRPr="00AE227F" w:rsidRDefault="00191B2A" w:rsidP="00191B2A">
            <w:pPr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061AA65" w14:textId="77777777" w:rsidR="00191B2A" w:rsidRPr="00AE227F" w:rsidRDefault="00191B2A" w:rsidP="00191B2A">
            <w:pPr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DD2D35D" w14:textId="77777777" w:rsidR="00191B2A" w:rsidRPr="00AE227F" w:rsidRDefault="00191B2A" w:rsidP="00191B2A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3C035520" w14:textId="77777777" w:rsidR="00191B2A" w:rsidRPr="00AE227F" w:rsidRDefault="00191B2A" w:rsidP="00191B2A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14:paraId="66E58B42" w14:textId="77777777" w:rsidR="00191B2A" w:rsidRPr="00AE227F" w:rsidRDefault="00191B2A" w:rsidP="00191B2A">
            <w:pPr>
              <w:rPr>
                <w:sz w:val="22"/>
              </w:rPr>
            </w:pPr>
          </w:p>
        </w:tc>
        <w:tc>
          <w:tcPr>
            <w:tcW w:w="1418" w:type="dxa"/>
          </w:tcPr>
          <w:p w14:paraId="0F1C4CA1" w14:textId="77777777" w:rsidR="00191B2A" w:rsidRDefault="00191B2A" w:rsidP="00191B2A">
            <w:pPr>
              <w:rPr>
                <w:sz w:val="22"/>
              </w:rPr>
            </w:pPr>
          </w:p>
          <w:p w14:paraId="4BB4744F" w14:textId="77777777" w:rsidR="00DD5BE9" w:rsidRPr="00DD5BE9" w:rsidRDefault="00DD5BE9" w:rsidP="00191B2A">
            <w:pPr>
              <w:rPr>
                <w:sz w:val="16"/>
                <w:szCs w:val="16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  <w:r>
              <w:rPr>
                <w:rFonts w:hint="eastAsia"/>
                <w:sz w:val="16"/>
                <w:szCs w:val="16"/>
              </w:rPr>
              <w:t>工区</w:t>
            </w:r>
          </w:p>
        </w:tc>
        <w:tc>
          <w:tcPr>
            <w:tcW w:w="1559" w:type="dxa"/>
          </w:tcPr>
          <w:p w14:paraId="64DEE0E6" w14:textId="77777777" w:rsidR="00191B2A" w:rsidRDefault="00191B2A" w:rsidP="00191B2A">
            <w:pPr>
              <w:rPr>
                <w:sz w:val="22"/>
              </w:rPr>
            </w:pPr>
          </w:p>
          <w:p w14:paraId="5566CE77" w14:textId="77777777" w:rsidR="00DD5BE9" w:rsidRPr="00DD5BE9" w:rsidRDefault="00DD5BE9" w:rsidP="00191B2A">
            <w:pPr>
              <w:rPr>
                <w:sz w:val="16"/>
                <w:szCs w:val="16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Pr="00DD5BE9">
              <w:rPr>
                <w:rFonts w:hint="eastAsia"/>
                <w:sz w:val="16"/>
                <w:szCs w:val="16"/>
              </w:rPr>
              <w:t>円</w:t>
            </w:r>
          </w:p>
        </w:tc>
      </w:tr>
    </w:tbl>
    <w:p w14:paraId="2A80E3C1" w14:textId="77777777" w:rsidR="000D505A" w:rsidRPr="00103CEB" w:rsidRDefault="000D505A" w:rsidP="00B539AE">
      <w:pPr>
        <w:rPr>
          <w:sz w:val="24"/>
          <w:szCs w:val="24"/>
        </w:rPr>
      </w:pPr>
    </w:p>
    <w:sectPr w:rsidR="000D505A" w:rsidRPr="00103CEB" w:rsidSect="00B539AE">
      <w:footerReference w:type="default" r:id="rId7"/>
      <w:pgSz w:w="11906" w:h="16838" w:code="9"/>
      <w:pgMar w:top="964" w:right="720" w:bottom="851" w:left="720" w:header="720" w:footer="284" w:gutter="0"/>
      <w:cols w:space="720"/>
      <w:docGrid w:type="linesAndChars"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FD373" w14:textId="77777777" w:rsidR="00697C0F" w:rsidRDefault="00697C0F" w:rsidP="009743CA">
      <w:r>
        <w:separator/>
      </w:r>
    </w:p>
  </w:endnote>
  <w:endnote w:type="continuationSeparator" w:id="0">
    <w:p w14:paraId="6170E50C" w14:textId="77777777" w:rsidR="00697C0F" w:rsidRDefault="00697C0F" w:rsidP="00974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Ｇ平成明朝体W7">
    <w:altName w:val="ＭＳ 明朝"/>
    <w:charset w:val="80"/>
    <w:family w:val="roman"/>
    <w:pitch w:val="variable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5764C" w14:textId="77777777" w:rsidR="00B6552A" w:rsidRPr="00DC3E0A" w:rsidRDefault="00B6552A" w:rsidP="00B6552A">
    <w:pPr>
      <w:pStyle w:val="af4"/>
      <w:jc w:val="center"/>
      <w:rPr>
        <w:rFonts w:asciiTheme="minorEastAsia" w:hAnsiTheme="minorEastAsia"/>
        <w:b/>
        <w:sz w:val="32"/>
        <w:szCs w:val="32"/>
      </w:rPr>
    </w:pPr>
    <w:r w:rsidRPr="00DC3E0A">
      <w:rPr>
        <w:rFonts w:asciiTheme="minorEastAsia" w:hAnsiTheme="minorEastAsia" w:hint="eastAsia"/>
        <w:b/>
        <w:sz w:val="32"/>
        <w:szCs w:val="32"/>
      </w:rPr>
      <w:t>御所市農業委員会事務局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7C335" w14:textId="77777777" w:rsidR="00697C0F" w:rsidRDefault="00697C0F" w:rsidP="009743CA">
      <w:r>
        <w:separator/>
      </w:r>
    </w:p>
  </w:footnote>
  <w:footnote w:type="continuationSeparator" w:id="0">
    <w:p w14:paraId="2F5CFBDB" w14:textId="77777777" w:rsidR="00697C0F" w:rsidRDefault="00697C0F" w:rsidP="009743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840"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E83"/>
    <w:rsid w:val="00067AA7"/>
    <w:rsid w:val="000935E9"/>
    <w:rsid w:val="000A2537"/>
    <w:rsid w:val="000D505A"/>
    <w:rsid w:val="00103CEB"/>
    <w:rsid w:val="00114AC4"/>
    <w:rsid w:val="00156C3B"/>
    <w:rsid w:val="00191B2A"/>
    <w:rsid w:val="001B1B9E"/>
    <w:rsid w:val="0028678D"/>
    <w:rsid w:val="002A09E3"/>
    <w:rsid w:val="002E081B"/>
    <w:rsid w:val="003561BD"/>
    <w:rsid w:val="003B2235"/>
    <w:rsid w:val="00402F5C"/>
    <w:rsid w:val="004346F9"/>
    <w:rsid w:val="00495BA3"/>
    <w:rsid w:val="004A12A4"/>
    <w:rsid w:val="00516970"/>
    <w:rsid w:val="005831D2"/>
    <w:rsid w:val="006340D3"/>
    <w:rsid w:val="00697C0F"/>
    <w:rsid w:val="006A72A8"/>
    <w:rsid w:val="006E2527"/>
    <w:rsid w:val="00762BCD"/>
    <w:rsid w:val="007B0E83"/>
    <w:rsid w:val="007D758E"/>
    <w:rsid w:val="007E28B5"/>
    <w:rsid w:val="0080285E"/>
    <w:rsid w:val="0081181D"/>
    <w:rsid w:val="0081343F"/>
    <w:rsid w:val="00840A27"/>
    <w:rsid w:val="00873B33"/>
    <w:rsid w:val="008819A6"/>
    <w:rsid w:val="00923C2F"/>
    <w:rsid w:val="00963BFD"/>
    <w:rsid w:val="009743CA"/>
    <w:rsid w:val="0099048B"/>
    <w:rsid w:val="009B2CE4"/>
    <w:rsid w:val="009C3B22"/>
    <w:rsid w:val="009E78EF"/>
    <w:rsid w:val="00A474F2"/>
    <w:rsid w:val="00A7684F"/>
    <w:rsid w:val="00A76CCB"/>
    <w:rsid w:val="00A93A81"/>
    <w:rsid w:val="00AB6316"/>
    <w:rsid w:val="00AD100D"/>
    <w:rsid w:val="00AD6DA9"/>
    <w:rsid w:val="00AE227F"/>
    <w:rsid w:val="00B003A5"/>
    <w:rsid w:val="00B01098"/>
    <w:rsid w:val="00B539AE"/>
    <w:rsid w:val="00B553D5"/>
    <w:rsid w:val="00B6552A"/>
    <w:rsid w:val="00B76A74"/>
    <w:rsid w:val="00B76E07"/>
    <w:rsid w:val="00B779B1"/>
    <w:rsid w:val="00C62363"/>
    <w:rsid w:val="00C666B6"/>
    <w:rsid w:val="00CE5DED"/>
    <w:rsid w:val="00D33333"/>
    <w:rsid w:val="00D543F5"/>
    <w:rsid w:val="00D65986"/>
    <w:rsid w:val="00D777DB"/>
    <w:rsid w:val="00D84B26"/>
    <w:rsid w:val="00DA4D73"/>
    <w:rsid w:val="00DA7681"/>
    <w:rsid w:val="00DB77F9"/>
    <w:rsid w:val="00DC3E0A"/>
    <w:rsid w:val="00DD5BE9"/>
    <w:rsid w:val="00E114B0"/>
    <w:rsid w:val="00E45D79"/>
    <w:rsid w:val="00E5029B"/>
    <w:rsid w:val="00E531FB"/>
    <w:rsid w:val="00ED5296"/>
    <w:rsid w:val="00ED7AE7"/>
    <w:rsid w:val="00EF07A6"/>
    <w:rsid w:val="00EF5D2A"/>
    <w:rsid w:val="00F45211"/>
    <w:rsid w:val="00F479E1"/>
    <w:rsid w:val="00FA0021"/>
    <w:rsid w:val="00FA19D5"/>
    <w:rsid w:val="00FC34E6"/>
    <w:rsid w:val="00FE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E48AAD4"/>
  <w15:docId w15:val="{EB8CA069-300B-42EC-A435-4939B8932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1">
    <w:name w:val="Table Grid"/>
    <w:basedOn w:val="a1"/>
    <w:uiPriority w:val="59"/>
    <w:unhideWhenUsed/>
    <w:rsid w:val="007B0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9743CA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9743CA"/>
  </w:style>
  <w:style w:type="paragraph" w:styleId="af4">
    <w:name w:val="footer"/>
    <w:basedOn w:val="a"/>
    <w:link w:val="af5"/>
    <w:uiPriority w:val="99"/>
    <w:unhideWhenUsed/>
    <w:rsid w:val="009743CA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9743CA"/>
  </w:style>
  <w:style w:type="paragraph" w:styleId="af6">
    <w:name w:val="Balloon Text"/>
    <w:basedOn w:val="a"/>
    <w:link w:val="af7"/>
    <w:uiPriority w:val="99"/>
    <w:semiHidden/>
    <w:unhideWhenUsed/>
    <w:rsid w:val="00A768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A7684F"/>
    <w:rPr>
      <w:rFonts w:asciiTheme="majorHAnsi" w:eastAsiaTheme="majorEastAsia" w:hAnsiTheme="majorHAnsi" w:cstheme="majorBidi"/>
      <w:sz w:val="18"/>
      <w:szCs w:val="18"/>
    </w:rPr>
  </w:style>
  <w:style w:type="character" w:styleId="af8">
    <w:name w:val="annotation reference"/>
    <w:basedOn w:val="a0"/>
    <w:uiPriority w:val="99"/>
    <w:semiHidden/>
    <w:unhideWhenUsed/>
    <w:rsid w:val="00114AC4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114AC4"/>
    <w:pPr>
      <w:jc w:val="left"/>
    </w:pPr>
  </w:style>
  <w:style w:type="character" w:customStyle="1" w:styleId="afa">
    <w:name w:val="コメント文字列 (文字)"/>
    <w:basedOn w:val="a0"/>
    <w:link w:val="af9"/>
    <w:uiPriority w:val="99"/>
    <w:semiHidden/>
    <w:rsid w:val="00114AC4"/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114AC4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114A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ACDE8-6FC4-42C8-8C92-440829591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349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平石 和実</dc:creator>
  <cp:keywords/>
  <dc:description/>
  <cp:lastModifiedBy>中井 大介</cp:lastModifiedBy>
  <cp:revision>28</cp:revision>
  <cp:lastPrinted>2025-10-15T01:22:00Z</cp:lastPrinted>
  <dcterms:created xsi:type="dcterms:W3CDTF">2020-10-14T00:03:00Z</dcterms:created>
  <dcterms:modified xsi:type="dcterms:W3CDTF">2025-10-15T01:31:00Z</dcterms:modified>
</cp:coreProperties>
</file>