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7650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</w:tblGrid>
      <w:tr w:rsidR="00762BCD" w:rsidRPr="00114AC4" w14:paraId="024DA8D5" w14:textId="77777777" w:rsidTr="006A72A8">
        <w:trPr>
          <w:trHeight w:val="416"/>
        </w:trPr>
        <w:tc>
          <w:tcPr>
            <w:tcW w:w="1413" w:type="dxa"/>
            <w:vAlign w:val="center"/>
          </w:tcPr>
          <w:p w14:paraId="7EFF2FFB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59" w:type="dxa"/>
            <w:vAlign w:val="center"/>
          </w:tcPr>
          <w:p w14:paraId="1EE0A29A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59" w:type="dxa"/>
            <w:vAlign w:val="center"/>
          </w:tcPr>
          <w:p w14:paraId="2ACAAF82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60" w:type="dxa"/>
            <w:vAlign w:val="center"/>
          </w:tcPr>
          <w:p w14:paraId="3CBBE598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59" w:type="dxa"/>
            <w:vAlign w:val="center"/>
          </w:tcPr>
          <w:p w14:paraId="0F63CA1E" w14:textId="77777777" w:rsidR="0081181D" w:rsidRPr="00114AC4" w:rsidRDefault="0081181D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</w:tr>
      <w:tr w:rsidR="00762BCD" w:rsidRPr="00114AC4" w14:paraId="3CC5EE3D" w14:textId="77777777" w:rsidTr="00114AC4">
        <w:trPr>
          <w:trHeight w:val="840"/>
        </w:trPr>
        <w:tc>
          <w:tcPr>
            <w:tcW w:w="1413" w:type="dxa"/>
          </w:tcPr>
          <w:p w14:paraId="7852B53D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17FFD868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4D1DBFE8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095814FB" w14:textId="77777777" w:rsidR="0081181D" w:rsidRPr="00114AC4" w:rsidRDefault="0081181D">
            <w:pPr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132991AA" w14:textId="77777777" w:rsidR="0081181D" w:rsidRPr="00114AC4" w:rsidRDefault="0081181D">
            <w:pPr>
              <w:rPr>
                <w:b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-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</w:tblGrid>
      <w:tr w:rsidR="00762BCD" w:rsidRPr="00114AC4" w14:paraId="217FA2CB" w14:textId="77777777" w:rsidTr="00114AC4">
        <w:trPr>
          <w:trHeight w:val="416"/>
        </w:trPr>
        <w:tc>
          <w:tcPr>
            <w:tcW w:w="2405" w:type="dxa"/>
            <w:vAlign w:val="center"/>
          </w:tcPr>
          <w:p w14:paraId="10517EF1" w14:textId="77777777" w:rsidR="00762BCD" w:rsidRPr="00114AC4" w:rsidRDefault="00762BCD" w:rsidP="00114AC4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762BCD" w14:paraId="47EA3D34" w14:textId="77777777" w:rsidTr="00114AC4">
        <w:trPr>
          <w:trHeight w:val="853"/>
        </w:trPr>
        <w:tc>
          <w:tcPr>
            <w:tcW w:w="2405" w:type="dxa"/>
          </w:tcPr>
          <w:p w14:paraId="389504E9" w14:textId="77777777" w:rsidR="00762BCD" w:rsidRDefault="00762BCD" w:rsidP="00114AC4"/>
        </w:tc>
      </w:tr>
    </w:tbl>
    <w:p w14:paraId="003AD693" w14:textId="77777777" w:rsidR="0081181D" w:rsidRDefault="002E081B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78C2" wp14:editId="24277628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324E4" w14:textId="77777777" w:rsidR="00A76CCB" w:rsidRPr="00DC3E0A" w:rsidRDefault="007E28B5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街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化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域</w:t>
                            </w:r>
                          </w:p>
                          <w:p w14:paraId="4FCB07CF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A7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koRQIAAFc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" filled="f" stroked="f">
                <v:textbox inset="5.85pt,.7pt,5.85pt,.7pt">
                  <w:txbxContent>
                    <w:p w14:paraId="2AA324E4" w14:textId="77777777" w:rsidR="00A76CCB" w:rsidRPr="00DC3E0A" w:rsidRDefault="007E28B5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街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化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区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域</w:t>
                      </w:r>
                    </w:p>
                    <w:p w14:paraId="4FCB07CF" w14:textId="77777777"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134"/>
        <w:gridCol w:w="4820"/>
      </w:tblGrid>
      <w:tr w:rsidR="007B0E83" w:rsidRPr="00840A27" w14:paraId="264A8DF3" w14:textId="77777777" w:rsidTr="00CE5DED">
        <w:trPr>
          <w:trHeight w:val="478"/>
        </w:trPr>
        <w:tc>
          <w:tcPr>
            <w:tcW w:w="2547" w:type="dxa"/>
            <w:gridSpan w:val="2"/>
            <w:vAlign w:val="center"/>
          </w:tcPr>
          <w:p w14:paraId="6C468158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67DCF2CC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954" w:type="dxa"/>
            <w:gridSpan w:val="2"/>
            <w:vAlign w:val="center"/>
          </w:tcPr>
          <w:p w14:paraId="225B5EA4" w14:textId="77777777" w:rsidR="00840A27" w:rsidRPr="00114AC4" w:rsidRDefault="00A33477" w:rsidP="000A253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4D39EF0B" w14:textId="77777777" w:rsidTr="00CE5DED">
        <w:trPr>
          <w:trHeight w:val="558"/>
        </w:trPr>
        <w:tc>
          <w:tcPr>
            <w:tcW w:w="1129" w:type="dxa"/>
            <w:vAlign w:val="center"/>
          </w:tcPr>
          <w:p w14:paraId="15346AFD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16F918DF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</w:t>
            </w:r>
            <w:r w:rsidR="00A33477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BD5E3" w14:textId="4EE9C7A9" w:rsidR="00840A27" w:rsidRPr="00114AC4" w:rsidRDefault="006A381B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894C1E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347D37F5" w14:textId="77777777" w:rsidTr="00CE5DED">
        <w:trPr>
          <w:trHeight w:val="1005"/>
        </w:trPr>
        <w:tc>
          <w:tcPr>
            <w:tcW w:w="10485" w:type="dxa"/>
            <w:gridSpan w:val="5"/>
          </w:tcPr>
          <w:p w14:paraId="42945229" w14:textId="4AEFFA81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495BA3" w:rsidRPr="00DC3E0A">
              <w:rPr>
                <w:rFonts w:hint="eastAsia"/>
                <w:b/>
                <w:sz w:val="36"/>
                <w:szCs w:val="36"/>
              </w:rPr>
              <w:t>４</w:t>
            </w:r>
            <w:r w:rsidRPr="00DC3E0A">
              <w:rPr>
                <w:rFonts w:hint="eastAsia"/>
                <w:b/>
                <w:sz w:val="36"/>
                <w:szCs w:val="36"/>
              </w:rPr>
              <w:t>条</w:t>
            </w:r>
            <w:r w:rsidR="007E28B5">
              <w:rPr>
                <w:rFonts w:hint="eastAsia"/>
                <w:b/>
                <w:sz w:val="36"/>
                <w:szCs w:val="36"/>
              </w:rPr>
              <w:t>第</w:t>
            </w:r>
            <w:r w:rsidR="007E28B5">
              <w:rPr>
                <w:rFonts w:hint="eastAsia"/>
                <w:b/>
                <w:sz w:val="36"/>
                <w:szCs w:val="36"/>
              </w:rPr>
              <w:t>1</w:t>
            </w:r>
            <w:r w:rsidR="007E28B5">
              <w:rPr>
                <w:rFonts w:hint="eastAsia"/>
                <w:b/>
                <w:sz w:val="36"/>
                <w:szCs w:val="36"/>
              </w:rPr>
              <w:t>項第</w:t>
            </w:r>
            <w:r w:rsidR="005668DA">
              <w:rPr>
                <w:rFonts w:hint="eastAsia"/>
                <w:b/>
                <w:sz w:val="36"/>
                <w:szCs w:val="36"/>
              </w:rPr>
              <w:t>7</w:t>
            </w:r>
            <w:r w:rsidR="00254B81">
              <w:rPr>
                <w:rFonts w:hint="eastAsia"/>
                <w:b/>
                <w:sz w:val="36"/>
                <w:szCs w:val="36"/>
              </w:rPr>
              <w:t>号</w:t>
            </w:r>
            <w:bookmarkStart w:id="0" w:name="_GoBack"/>
            <w:bookmarkEnd w:id="0"/>
            <w:r w:rsidRPr="00DC3E0A">
              <w:rPr>
                <w:rFonts w:hint="eastAsia"/>
                <w:b/>
                <w:sz w:val="36"/>
                <w:szCs w:val="36"/>
              </w:rPr>
              <w:t>による</w:t>
            </w:r>
            <w:r w:rsidR="007E28B5">
              <w:rPr>
                <w:rFonts w:hint="eastAsia"/>
                <w:b/>
                <w:sz w:val="36"/>
                <w:szCs w:val="36"/>
              </w:rPr>
              <w:t>届出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4F20CE94" w14:textId="77777777" w:rsidR="006340D3" w:rsidRDefault="00103CEB" w:rsidP="00202070">
            <w:pPr>
              <w:ind w:firstLineChars="800" w:firstLine="1592"/>
              <w:rPr>
                <w:sz w:val="22"/>
              </w:rPr>
            </w:pPr>
            <w:r w:rsidRPr="006340D3">
              <w:rPr>
                <w:rFonts w:hint="eastAsia"/>
                <w:sz w:val="22"/>
              </w:rPr>
              <w:t>このことについて別紙</w:t>
            </w:r>
            <w:r w:rsidR="007E28B5">
              <w:rPr>
                <w:rFonts w:hint="eastAsia"/>
                <w:sz w:val="22"/>
              </w:rPr>
              <w:t>届出</w:t>
            </w:r>
            <w:r w:rsidRPr="006340D3">
              <w:rPr>
                <w:rFonts w:hint="eastAsia"/>
                <w:sz w:val="22"/>
              </w:rPr>
              <w:t>書のとおり</w:t>
            </w:r>
            <w:r w:rsidR="00EF5D2A" w:rsidRPr="006340D3">
              <w:rPr>
                <w:rFonts w:hint="eastAsia"/>
                <w:sz w:val="22"/>
              </w:rPr>
              <w:t>妥当なものと認められるので</w:t>
            </w:r>
          </w:p>
          <w:p w14:paraId="38A1DBE2" w14:textId="77777777" w:rsidR="00103CEB" w:rsidRPr="006340D3" w:rsidRDefault="00B353C9" w:rsidP="00B779B1">
            <w:pPr>
              <w:ind w:firstLineChars="825" w:firstLine="164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受理</w:t>
            </w:r>
            <w:r w:rsidR="00103CEB" w:rsidRPr="006340D3">
              <w:rPr>
                <w:rFonts w:hint="eastAsia"/>
                <w:sz w:val="22"/>
              </w:rPr>
              <w:t>してよろしいか。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514" w:type="dxa"/>
        <w:tblLook w:val="04A0" w:firstRow="1" w:lastRow="0" w:firstColumn="1" w:lastColumn="0" w:noHBand="0" w:noVBand="1"/>
      </w:tblPr>
      <w:tblGrid>
        <w:gridCol w:w="706"/>
        <w:gridCol w:w="5952"/>
        <w:gridCol w:w="3856"/>
      </w:tblGrid>
      <w:tr w:rsidR="000D505A" w14:paraId="54B486C2" w14:textId="77777777" w:rsidTr="00202070">
        <w:trPr>
          <w:trHeight w:val="151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42D87717" w14:textId="77777777" w:rsidR="000D505A" w:rsidRPr="006A72A8" w:rsidRDefault="007E28B5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届</w:t>
            </w:r>
          </w:p>
          <w:p w14:paraId="055D72F8" w14:textId="77777777" w:rsidR="000D505A" w:rsidRPr="006A72A8" w:rsidRDefault="007E28B5" w:rsidP="000D5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</w:t>
            </w:r>
          </w:p>
          <w:p w14:paraId="6D103DC0" w14:textId="77777777" w:rsidR="000D505A" w:rsidRPr="006A72A8" w:rsidRDefault="000D505A" w:rsidP="000D505A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952" w:type="dxa"/>
          </w:tcPr>
          <w:p w14:paraId="231DEEA8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電話番号</w:t>
            </w:r>
          </w:p>
        </w:tc>
        <w:tc>
          <w:tcPr>
            <w:tcW w:w="3856" w:type="dxa"/>
          </w:tcPr>
          <w:p w14:paraId="4E5958E7" w14:textId="77777777" w:rsidR="000D505A" w:rsidRPr="00F45211" w:rsidRDefault="000D505A" w:rsidP="000D50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D505A" w14:paraId="084B28BD" w14:textId="77777777" w:rsidTr="00202070">
        <w:trPr>
          <w:trHeight w:val="613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2CA2AF72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2" w:type="dxa"/>
          </w:tcPr>
          <w:p w14:paraId="783182A0" w14:textId="77777777" w:rsidR="000D505A" w:rsidRPr="00DC3E0A" w:rsidRDefault="00B353C9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　出</w:t>
            </w:r>
            <w:r w:rsidR="000D505A" w:rsidRPr="00DC3E0A">
              <w:rPr>
                <w:rFonts w:hint="eastAsia"/>
                <w:b/>
                <w:sz w:val="22"/>
              </w:rPr>
              <w:t xml:space="preserve">　人　</w:t>
            </w:r>
            <w:r w:rsidR="00202070">
              <w:rPr>
                <w:rFonts w:hint="eastAsia"/>
                <w:b/>
                <w:sz w:val="22"/>
              </w:rPr>
              <w:t xml:space="preserve">　　住所</w:t>
            </w:r>
            <w:r w:rsidR="00DC3E0A" w:rsidRPr="00DC3E0A">
              <w:rPr>
                <w:rFonts w:hint="eastAsia"/>
                <w:b/>
                <w:sz w:val="22"/>
              </w:rPr>
              <w:t xml:space="preserve">　</w:t>
            </w:r>
          </w:p>
          <w:p w14:paraId="1E6D28A4" w14:textId="77777777" w:rsidR="000D505A" w:rsidRDefault="000D505A" w:rsidP="000D505A">
            <w:pPr>
              <w:rPr>
                <w:b/>
                <w:sz w:val="22"/>
              </w:rPr>
            </w:pPr>
          </w:p>
          <w:p w14:paraId="5CBCE070" w14:textId="77777777" w:rsidR="00DC3E0A" w:rsidRPr="00DC3E0A" w:rsidRDefault="00DC3E0A" w:rsidP="000D505A">
            <w:pPr>
              <w:rPr>
                <w:b/>
                <w:sz w:val="22"/>
              </w:rPr>
            </w:pPr>
          </w:p>
          <w:p w14:paraId="54FAFFC1" w14:textId="77777777" w:rsidR="000D505A" w:rsidRPr="006A72A8" w:rsidRDefault="00F243AA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856" w:type="dxa"/>
          </w:tcPr>
          <w:p w14:paraId="3C326B80" w14:textId="77777777" w:rsidR="000D505A" w:rsidRDefault="00CC260D" w:rsidP="000D505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7552E5EA" w14:textId="77777777" w:rsidR="00CC260D" w:rsidRPr="00CC260D" w:rsidRDefault="00CC260D" w:rsidP="000D505A">
            <w:pPr>
              <w:rPr>
                <w:sz w:val="24"/>
                <w:szCs w:val="24"/>
              </w:rPr>
            </w:pPr>
          </w:p>
        </w:tc>
      </w:tr>
      <w:tr w:rsidR="000D505A" w14:paraId="69710D33" w14:textId="77777777" w:rsidTr="00202070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46668F56" w14:textId="77777777" w:rsidR="000D505A" w:rsidRPr="006A72A8" w:rsidRDefault="000D505A" w:rsidP="000D50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6795A451" w14:textId="77777777" w:rsidR="000D505A" w:rsidRPr="00DC3E0A" w:rsidRDefault="00B353C9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届出代理人</w:t>
            </w:r>
            <w:r w:rsidR="00F243AA">
              <w:rPr>
                <w:rFonts w:hint="eastAsia"/>
                <w:b/>
                <w:sz w:val="22"/>
              </w:rPr>
              <w:t xml:space="preserve">　　　住所</w:t>
            </w:r>
            <w:r w:rsidR="000D505A" w:rsidRPr="00DC3E0A">
              <w:rPr>
                <w:rFonts w:hint="eastAsia"/>
                <w:b/>
                <w:sz w:val="22"/>
              </w:rPr>
              <w:t xml:space="preserve">　</w:t>
            </w:r>
          </w:p>
          <w:p w14:paraId="72CD9B9A" w14:textId="77777777" w:rsidR="000D505A" w:rsidRDefault="000D505A" w:rsidP="000D505A">
            <w:pPr>
              <w:rPr>
                <w:b/>
                <w:sz w:val="22"/>
              </w:rPr>
            </w:pPr>
          </w:p>
          <w:p w14:paraId="54D75D87" w14:textId="77777777" w:rsidR="00DC3E0A" w:rsidRPr="00DC3E0A" w:rsidRDefault="00DC3E0A" w:rsidP="000D505A">
            <w:pPr>
              <w:rPr>
                <w:b/>
                <w:sz w:val="22"/>
              </w:rPr>
            </w:pPr>
          </w:p>
          <w:p w14:paraId="652BE42D" w14:textId="77777777" w:rsidR="000D505A" w:rsidRPr="00DC3E0A" w:rsidRDefault="00F243AA" w:rsidP="000D505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〒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5FDD6DE9" w14:textId="77777777" w:rsidR="000D505A" w:rsidRPr="00AE1229" w:rsidRDefault="00AE1229" w:rsidP="000D505A">
            <w:pPr>
              <w:rPr>
                <w:sz w:val="16"/>
                <w:szCs w:val="16"/>
              </w:rPr>
            </w:pPr>
            <w:r w:rsidRPr="00AE1229">
              <w:rPr>
                <w:rFonts w:hint="eastAsia"/>
                <w:sz w:val="16"/>
                <w:szCs w:val="16"/>
              </w:rPr>
              <w:t>フリガナ</w:t>
            </w:r>
          </w:p>
          <w:p w14:paraId="4CCE5C22" w14:textId="77777777" w:rsidR="000D505A" w:rsidRPr="000D505A" w:rsidRDefault="000D505A" w:rsidP="000D505A">
            <w:pPr>
              <w:rPr>
                <w:sz w:val="22"/>
              </w:rPr>
            </w:pPr>
          </w:p>
          <w:p w14:paraId="23B1720C" w14:textId="77777777" w:rsidR="000D505A" w:rsidRPr="000D505A" w:rsidRDefault="000D505A" w:rsidP="000D505A">
            <w:pPr>
              <w:rPr>
                <w:sz w:val="22"/>
              </w:rPr>
            </w:pPr>
          </w:p>
        </w:tc>
      </w:tr>
    </w:tbl>
    <w:p w14:paraId="31144B60" w14:textId="77777777" w:rsidR="00F45211" w:rsidRPr="00250482" w:rsidRDefault="00F45211" w:rsidP="000D505A">
      <w:pPr>
        <w:rPr>
          <w:szCs w:val="21"/>
        </w:rPr>
      </w:pPr>
    </w:p>
    <w:p w14:paraId="729C604A" w14:textId="77777777" w:rsidR="00250482" w:rsidRPr="00B353C9" w:rsidRDefault="00250482" w:rsidP="009C3B22">
      <w:pPr>
        <w:rPr>
          <w:sz w:val="22"/>
        </w:rPr>
      </w:pPr>
      <w:r w:rsidRPr="00B353C9">
        <w:rPr>
          <w:rFonts w:hint="eastAsia"/>
          <w:sz w:val="22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435"/>
        <w:gridCol w:w="4372"/>
        <w:gridCol w:w="437"/>
        <w:gridCol w:w="435"/>
        <w:gridCol w:w="4356"/>
      </w:tblGrid>
      <w:tr w:rsidR="00250482" w14:paraId="6BAB69EE" w14:textId="77777777" w:rsidTr="00B8668B">
        <w:tc>
          <w:tcPr>
            <w:tcW w:w="421" w:type="dxa"/>
          </w:tcPr>
          <w:p w14:paraId="7426DC7C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1E56694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289CF40A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届出人世帯全員の住民票</w:t>
            </w:r>
          </w:p>
        </w:tc>
        <w:tc>
          <w:tcPr>
            <w:tcW w:w="437" w:type="dxa"/>
          </w:tcPr>
          <w:p w14:paraId="284AE6EC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C89A38E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56" w:type="dxa"/>
          </w:tcPr>
          <w:p w14:paraId="275464CA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水利組合</w:t>
            </w:r>
            <w:r w:rsidR="00B8668B">
              <w:rPr>
                <w:rFonts w:hint="eastAsia"/>
                <w:sz w:val="24"/>
                <w:szCs w:val="24"/>
              </w:rPr>
              <w:t>同</w:t>
            </w:r>
            <w:r>
              <w:rPr>
                <w:rFonts w:hint="eastAsia"/>
                <w:sz w:val="24"/>
                <w:szCs w:val="24"/>
              </w:rPr>
              <w:t>意書</w:t>
            </w:r>
          </w:p>
        </w:tc>
      </w:tr>
      <w:tr w:rsidR="00250482" w14:paraId="788A6551" w14:textId="77777777" w:rsidTr="00B8668B">
        <w:tc>
          <w:tcPr>
            <w:tcW w:w="421" w:type="dxa"/>
          </w:tcPr>
          <w:p w14:paraId="2A0BB36B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DEECF56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6D94EA4F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届出地の土地登記全部事項証明書</w:t>
            </w:r>
          </w:p>
        </w:tc>
        <w:tc>
          <w:tcPr>
            <w:tcW w:w="437" w:type="dxa"/>
          </w:tcPr>
          <w:p w14:paraId="04EDD143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3281B4DB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35041445" w14:textId="77777777" w:rsidR="00250482" w:rsidRPr="00250482" w:rsidRDefault="00F3314F" w:rsidP="00E24D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  <w:r w:rsidR="00E24D90">
              <w:rPr>
                <w:rFonts w:hint="eastAsia"/>
                <w:sz w:val="24"/>
                <w:szCs w:val="24"/>
              </w:rPr>
              <w:t>配置</w:t>
            </w:r>
            <w:r>
              <w:rPr>
                <w:rFonts w:hint="eastAsia"/>
                <w:sz w:val="24"/>
                <w:szCs w:val="24"/>
              </w:rPr>
              <w:t>図・</w:t>
            </w:r>
            <w:r w:rsidR="00E24D90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>面図・</w:t>
            </w:r>
            <w:r w:rsidR="00E24D90">
              <w:rPr>
                <w:rFonts w:hint="eastAsia"/>
                <w:sz w:val="24"/>
                <w:szCs w:val="24"/>
              </w:rPr>
              <w:t>立面</w:t>
            </w:r>
            <w:r>
              <w:rPr>
                <w:rFonts w:hint="eastAsia"/>
                <w:sz w:val="24"/>
                <w:szCs w:val="24"/>
              </w:rPr>
              <w:t>図</w:t>
            </w:r>
          </w:p>
        </w:tc>
      </w:tr>
      <w:tr w:rsidR="00250482" w14:paraId="2E10399D" w14:textId="77777777" w:rsidTr="00B8668B">
        <w:tc>
          <w:tcPr>
            <w:tcW w:w="421" w:type="dxa"/>
          </w:tcPr>
          <w:p w14:paraId="705DD4DA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ABB95EC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697359C5" w14:textId="77777777" w:rsidR="00250482" w:rsidRPr="00250482" w:rsidRDefault="00E33FB5" w:rsidP="00E24D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届出地の地図</w:t>
            </w:r>
            <w:r w:rsidR="00E24D90">
              <w:rPr>
                <w:rFonts w:hint="eastAsia"/>
                <w:sz w:val="24"/>
                <w:szCs w:val="24"/>
              </w:rPr>
              <w:t>証明書（公図）</w:t>
            </w:r>
          </w:p>
        </w:tc>
        <w:tc>
          <w:tcPr>
            <w:tcW w:w="437" w:type="dxa"/>
          </w:tcPr>
          <w:p w14:paraId="0947CF02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22DD3D8B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1C8ED1B8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開発許可書（写し）</w:t>
            </w:r>
          </w:p>
        </w:tc>
      </w:tr>
      <w:tr w:rsidR="00250482" w14:paraId="0D3F6EAD" w14:textId="77777777" w:rsidTr="00B8668B">
        <w:tc>
          <w:tcPr>
            <w:tcW w:w="421" w:type="dxa"/>
          </w:tcPr>
          <w:p w14:paraId="3F7F1799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09B92113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1E369D3D" w14:textId="77777777" w:rsidR="00250482" w:rsidRPr="00250482" w:rsidRDefault="00E33FB5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届出地の付近見取位置図</w:t>
            </w:r>
          </w:p>
        </w:tc>
        <w:tc>
          <w:tcPr>
            <w:tcW w:w="437" w:type="dxa"/>
          </w:tcPr>
          <w:p w14:paraId="303ADDA4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D55A40F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3983B83A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分筆図面（写し）又は地積測量図</w:t>
            </w:r>
          </w:p>
        </w:tc>
      </w:tr>
      <w:tr w:rsidR="00250482" w14:paraId="0C373AF5" w14:textId="77777777" w:rsidTr="00B8668B">
        <w:tc>
          <w:tcPr>
            <w:tcW w:w="421" w:type="dxa"/>
          </w:tcPr>
          <w:p w14:paraId="5585A203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02A52BA7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158861FD" w14:textId="77777777" w:rsidR="00250482" w:rsidRPr="00250482" w:rsidRDefault="00E33FB5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届出地の配置図・平面図・断面図</w:t>
            </w:r>
          </w:p>
        </w:tc>
        <w:tc>
          <w:tcPr>
            <w:tcW w:w="437" w:type="dxa"/>
          </w:tcPr>
          <w:p w14:paraId="2C23E2DB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77C2C206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059A518D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土地改良区関係書類（受益地）</w:t>
            </w:r>
          </w:p>
        </w:tc>
      </w:tr>
      <w:tr w:rsidR="00250482" w14:paraId="0F54A36B" w14:textId="77777777" w:rsidTr="00B8668B">
        <w:tc>
          <w:tcPr>
            <w:tcW w:w="421" w:type="dxa"/>
          </w:tcPr>
          <w:p w14:paraId="3DDD8D57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77840F41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204A29D9" w14:textId="77777777" w:rsidR="00250482" w:rsidRPr="00250482" w:rsidRDefault="00E33FB5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事業計画書</w:t>
            </w:r>
          </w:p>
        </w:tc>
        <w:tc>
          <w:tcPr>
            <w:tcW w:w="437" w:type="dxa"/>
          </w:tcPr>
          <w:p w14:paraId="58343FC6" w14:textId="77777777" w:rsidR="00250482" w:rsidRPr="00250482" w:rsidRDefault="00250482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677F75E1" w14:textId="77777777" w:rsidR="00250482" w:rsidRPr="00250482" w:rsidRDefault="00FD4580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</w:tcPr>
          <w:p w14:paraId="1FDA289C" w14:textId="77777777" w:rsidR="00250482" w:rsidRPr="00250482" w:rsidRDefault="00F3314F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委任状（代理申請の場合）</w:t>
            </w:r>
          </w:p>
        </w:tc>
      </w:tr>
      <w:tr w:rsidR="00B8668B" w14:paraId="146A1ACA" w14:textId="77777777" w:rsidTr="00B8668B">
        <w:tc>
          <w:tcPr>
            <w:tcW w:w="421" w:type="dxa"/>
          </w:tcPr>
          <w:p w14:paraId="3D0E02EF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5D93541A" w14:textId="77777777" w:rsidR="00B8668B" w:rsidRPr="00250482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780E5C02" w14:textId="77777777" w:rsidR="00B8668B" w:rsidRPr="00250482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437" w:type="dxa"/>
            <w:vMerge w:val="restart"/>
          </w:tcPr>
          <w:p w14:paraId="59ECAE83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14:paraId="67EFC61B" w14:textId="77777777" w:rsidR="00B8668B" w:rsidRPr="00250482" w:rsidRDefault="00B8668B" w:rsidP="00B8668B">
            <w:pPr>
              <w:spacing w:beforeLines="100" w:before="28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356" w:type="dxa"/>
            <w:vMerge w:val="restart"/>
          </w:tcPr>
          <w:p w14:paraId="748FF6F0" w14:textId="77777777" w:rsidR="00B8668B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届出地に他の権利がある場合は</w:t>
            </w:r>
          </w:p>
          <w:p w14:paraId="52013C10" w14:textId="77777777" w:rsidR="00B8668B" w:rsidRPr="00250482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その権利者の同意書</w:t>
            </w:r>
          </w:p>
        </w:tc>
      </w:tr>
      <w:tr w:rsidR="00B8668B" w14:paraId="0D1A1D93" w14:textId="77777777" w:rsidTr="00B8668B">
        <w:tc>
          <w:tcPr>
            <w:tcW w:w="421" w:type="dxa"/>
          </w:tcPr>
          <w:p w14:paraId="45927D37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14:paraId="1FDA8BE9" w14:textId="77777777" w:rsidR="00B8668B" w:rsidRPr="00250482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372" w:type="dxa"/>
          </w:tcPr>
          <w:p w14:paraId="1E3636D3" w14:textId="77777777" w:rsidR="00B8668B" w:rsidRPr="00250482" w:rsidRDefault="00B8668B" w:rsidP="009C3B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隣地同意書</w:t>
            </w:r>
          </w:p>
        </w:tc>
        <w:tc>
          <w:tcPr>
            <w:tcW w:w="437" w:type="dxa"/>
            <w:vMerge/>
          </w:tcPr>
          <w:p w14:paraId="20E1F394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74A2DB7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14:paraId="13C87AC2" w14:textId="77777777" w:rsidR="00B8668B" w:rsidRPr="00250482" w:rsidRDefault="00B8668B" w:rsidP="009C3B22">
            <w:pPr>
              <w:rPr>
                <w:sz w:val="24"/>
                <w:szCs w:val="24"/>
              </w:rPr>
            </w:pPr>
          </w:p>
        </w:tc>
      </w:tr>
    </w:tbl>
    <w:p w14:paraId="3DED539D" w14:textId="77777777" w:rsidR="00250482" w:rsidRDefault="00250482" w:rsidP="00FD4580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991"/>
        <w:gridCol w:w="1134"/>
        <w:gridCol w:w="1276"/>
        <w:gridCol w:w="1247"/>
      </w:tblGrid>
      <w:tr w:rsidR="00B8668B" w14:paraId="4719B869" w14:textId="77777777" w:rsidTr="00B8668B">
        <w:trPr>
          <w:trHeight w:val="381"/>
        </w:trPr>
        <w:tc>
          <w:tcPr>
            <w:tcW w:w="1161" w:type="dxa"/>
          </w:tcPr>
          <w:p w14:paraId="54AD8540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農用地</w:t>
            </w:r>
          </w:p>
        </w:tc>
        <w:tc>
          <w:tcPr>
            <w:tcW w:w="1161" w:type="dxa"/>
          </w:tcPr>
          <w:p w14:paraId="1FDDD293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宅造規制</w:t>
            </w:r>
          </w:p>
        </w:tc>
        <w:tc>
          <w:tcPr>
            <w:tcW w:w="1162" w:type="dxa"/>
          </w:tcPr>
          <w:p w14:paraId="1BE42194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文化財</w:t>
            </w:r>
          </w:p>
        </w:tc>
        <w:tc>
          <w:tcPr>
            <w:tcW w:w="1162" w:type="dxa"/>
          </w:tcPr>
          <w:p w14:paraId="19E8EBE2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生産緑地</w:t>
            </w:r>
          </w:p>
        </w:tc>
        <w:tc>
          <w:tcPr>
            <w:tcW w:w="1162" w:type="dxa"/>
          </w:tcPr>
          <w:p w14:paraId="17ADEAA9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景観保全</w:t>
            </w:r>
          </w:p>
        </w:tc>
        <w:tc>
          <w:tcPr>
            <w:tcW w:w="991" w:type="dxa"/>
          </w:tcPr>
          <w:p w14:paraId="061019A8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小作権</w:t>
            </w:r>
          </w:p>
        </w:tc>
        <w:tc>
          <w:tcPr>
            <w:tcW w:w="1134" w:type="dxa"/>
          </w:tcPr>
          <w:p w14:paraId="32B507B7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分水管路</w:t>
            </w:r>
          </w:p>
        </w:tc>
        <w:tc>
          <w:tcPr>
            <w:tcW w:w="1276" w:type="dxa"/>
          </w:tcPr>
          <w:p w14:paraId="65F5CE78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分水受益地</w:t>
            </w:r>
          </w:p>
        </w:tc>
        <w:tc>
          <w:tcPr>
            <w:tcW w:w="1247" w:type="dxa"/>
          </w:tcPr>
          <w:p w14:paraId="21FECD61" w14:textId="77777777" w:rsidR="00B8668B" w:rsidRPr="00B8668B" w:rsidRDefault="00B8668B" w:rsidP="004A3D4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分水脱退金</w:t>
            </w:r>
          </w:p>
        </w:tc>
      </w:tr>
      <w:tr w:rsidR="00B8668B" w14:paraId="268C0C1E" w14:textId="77777777" w:rsidTr="00B8668B">
        <w:trPr>
          <w:trHeight w:val="698"/>
        </w:trPr>
        <w:tc>
          <w:tcPr>
            <w:tcW w:w="1161" w:type="dxa"/>
          </w:tcPr>
          <w:p w14:paraId="40C47A7F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4C9C389F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035077A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2D6C9363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395EFC0E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14:paraId="0BF87CAE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3DFA6" w14:textId="77777777" w:rsidR="00B8668B" w:rsidRDefault="00B8668B" w:rsidP="00FD45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7C53D" w14:textId="77777777" w:rsidR="00B8668B" w:rsidRDefault="00B8668B" w:rsidP="00FD458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ECA18B" wp14:editId="48FE102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118745</wp:posOffset>
                      </wp:positionV>
                      <wp:extent cx="371475" cy="2762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318BD" w14:textId="77777777" w:rsidR="00B8668B" w:rsidRPr="00B8668B" w:rsidRDefault="006D13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CA18B" id="テキスト ボックス 2" o:spid="_x0000_s1027" type="#_x0000_t202" style="position:absolute;left:0;text-align:left;margin-left:26.7pt;margin-top:9.35pt;width:29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" fillcolor="white [3201]" stroked="f" strokeweight=".5pt">
                      <v:textbox>
                        <w:txbxContent>
                          <w:p w14:paraId="403318BD" w14:textId="77777777" w:rsidR="00B8668B" w:rsidRPr="00B8668B" w:rsidRDefault="006D13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14:paraId="0B967826" w14:textId="77777777" w:rsidR="00B8668B" w:rsidRDefault="006D13D9" w:rsidP="00FD458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BDE2DC" wp14:editId="70B4EB15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118745</wp:posOffset>
                      </wp:positionV>
                      <wp:extent cx="238125" cy="27622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92F548" w14:textId="77777777" w:rsidR="006D13D9" w:rsidRDefault="006D13D9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DE2DC" id="テキスト ボックス 4" o:spid="_x0000_s1028" type="#_x0000_t202" style="position:absolute;left:0;text-align:left;margin-left:34.9pt;margin-top:9.35pt;width:18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" fillcolor="white [3201]" stroked="f" strokeweight=".5pt">
                      <v:textbox>
                        <w:txbxContent>
                          <w:p w14:paraId="1B92F548" w14:textId="77777777" w:rsidR="006D13D9" w:rsidRDefault="006D13D9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5B9AB38" w14:textId="77777777" w:rsidR="00B8668B" w:rsidRPr="00B8668B" w:rsidRDefault="00B8668B" w:rsidP="00FD4580">
      <w:pPr>
        <w:rPr>
          <w:sz w:val="24"/>
          <w:szCs w:val="24"/>
        </w:rPr>
      </w:pPr>
    </w:p>
    <w:sectPr w:rsidR="00B8668B" w:rsidRPr="00B8668B" w:rsidSect="00A93A81">
      <w:footerReference w:type="default" r:id="rId7"/>
      <w:pgSz w:w="11906" w:h="16838" w:code="9"/>
      <w:pgMar w:top="1021" w:right="720" w:bottom="1021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B6294" w14:textId="77777777" w:rsidR="00697C0F" w:rsidRDefault="00697C0F" w:rsidP="009743CA">
      <w:r>
        <w:separator/>
      </w:r>
    </w:p>
  </w:endnote>
  <w:endnote w:type="continuationSeparator" w:id="0">
    <w:p w14:paraId="2EE1E000" w14:textId="77777777" w:rsidR="00697C0F" w:rsidRDefault="00697C0F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B78A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8AAC" w14:textId="77777777" w:rsidR="00697C0F" w:rsidRDefault="00697C0F" w:rsidP="009743CA">
      <w:r>
        <w:separator/>
      </w:r>
    </w:p>
  </w:footnote>
  <w:footnote w:type="continuationSeparator" w:id="0">
    <w:p w14:paraId="39F33C75" w14:textId="77777777" w:rsidR="00697C0F" w:rsidRDefault="00697C0F" w:rsidP="0097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935E9"/>
    <w:rsid w:val="000A2537"/>
    <w:rsid w:val="000D505A"/>
    <w:rsid w:val="00103CEB"/>
    <w:rsid w:val="00114AC4"/>
    <w:rsid w:val="00156C3B"/>
    <w:rsid w:val="00191B2A"/>
    <w:rsid w:val="001E3D65"/>
    <w:rsid w:val="00202070"/>
    <w:rsid w:val="00250482"/>
    <w:rsid w:val="00254B81"/>
    <w:rsid w:val="0028678D"/>
    <w:rsid w:val="002A09E3"/>
    <w:rsid w:val="002E081B"/>
    <w:rsid w:val="003561BD"/>
    <w:rsid w:val="003B2235"/>
    <w:rsid w:val="00402F5C"/>
    <w:rsid w:val="004346F9"/>
    <w:rsid w:val="00495BA3"/>
    <w:rsid w:val="004A12A4"/>
    <w:rsid w:val="004A3D4F"/>
    <w:rsid w:val="00516970"/>
    <w:rsid w:val="005668DA"/>
    <w:rsid w:val="006340D3"/>
    <w:rsid w:val="00697C0F"/>
    <w:rsid w:val="006A381B"/>
    <w:rsid w:val="006A72A8"/>
    <w:rsid w:val="006D13D9"/>
    <w:rsid w:val="006E2527"/>
    <w:rsid w:val="00752BC0"/>
    <w:rsid w:val="00762BCD"/>
    <w:rsid w:val="007B0E83"/>
    <w:rsid w:val="007E28B5"/>
    <w:rsid w:val="0080285E"/>
    <w:rsid w:val="0081181D"/>
    <w:rsid w:val="0081343F"/>
    <w:rsid w:val="00840A27"/>
    <w:rsid w:val="008819A6"/>
    <w:rsid w:val="008D5325"/>
    <w:rsid w:val="00923C2F"/>
    <w:rsid w:val="00963BFD"/>
    <w:rsid w:val="009743CA"/>
    <w:rsid w:val="0099048B"/>
    <w:rsid w:val="009B2CE4"/>
    <w:rsid w:val="009C3B22"/>
    <w:rsid w:val="00A33477"/>
    <w:rsid w:val="00A474F2"/>
    <w:rsid w:val="00A7684F"/>
    <w:rsid w:val="00A76CCB"/>
    <w:rsid w:val="00A93A81"/>
    <w:rsid w:val="00AB6316"/>
    <w:rsid w:val="00AD6DA9"/>
    <w:rsid w:val="00AE1229"/>
    <w:rsid w:val="00AE227F"/>
    <w:rsid w:val="00B003A5"/>
    <w:rsid w:val="00B01098"/>
    <w:rsid w:val="00B353C9"/>
    <w:rsid w:val="00B553D5"/>
    <w:rsid w:val="00B6552A"/>
    <w:rsid w:val="00B779B1"/>
    <w:rsid w:val="00B8668B"/>
    <w:rsid w:val="00C62363"/>
    <w:rsid w:val="00C666B6"/>
    <w:rsid w:val="00CC260D"/>
    <w:rsid w:val="00CE5DED"/>
    <w:rsid w:val="00D33333"/>
    <w:rsid w:val="00D656BB"/>
    <w:rsid w:val="00D65986"/>
    <w:rsid w:val="00DA4D73"/>
    <w:rsid w:val="00DA7681"/>
    <w:rsid w:val="00DC3E0A"/>
    <w:rsid w:val="00E114B0"/>
    <w:rsid w:val="00E24D90"/>
    <w:rsid w:val="00E33FB5"/>
    <w:rsid w:val="00E45D79"/>
    <w:rsid w:val="00E5029B"/>
    <w:rsid w:val="00E531FB"/>
    <w:rsid w:val="00ED5296"/>
    <w:rsid w:val="00ED7AE7"/>
    <w:rsid w:val="00EF07A6"/>
    <w:rsid w:val="00EF5D2A"/>
    <w:rsid w:val="00F243AA"/>
    <w:rsid w:val="00F3314F"/>
    <w:rsid w:val="00F45211"/>
    <w:rsid w:val="00F479E1"/>
    <w:rsid w:val="00FA19D5"/>
    <w:rsid w:val="00FD4580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D673C3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6C15-4C29-4BAD-A886-BD98AE32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453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農林課　農林</cp:lastModifiedBy>
  <cp:revision>28</cp:revision>
  <cp:lastPrinted>2025-04-02T06:23:00Z</cp:lastPrinted>
  <dcterms:created xsi:type="dcterms:W3CDTF">2020-10-14T00:03:00Z</dcterms:created>
  <dcterms:modified xsi:type="dcterms:W3CDTF">2025-10-15T05:42:00Z</dcterms:modified>
</cp:coreProperties>
</file>