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7650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559"/>
      </w:tblGrid>
      <w:tr w:rsidR="00762BCD" w:rsidRPr="00114AC4" w14:paraId="1A0EE77B" w14:textId="77777777" w:rsidTr="006A72A8">
        <w:trPr>
          <w:trHeight w:val="416"/>
        </w:trPr>
        <w:tc>
          <w:tcPr>
            <w:tcW w:w="1413" w:type="dxa"/>
            <w:vAlign w:val="center"/>
          </w:tcPr>
          <w:p w14:paraId="4E24C254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会　長</w:t>
            </w:r>
          </w:p>
        </w:tc>
        <w:tc>
          <w:tcPr>
            <w:tcW w:w="1559" w:type="dxa"/>
            <w:vAlign w:val="center"/>
          </w:tcPr>
          <w:p w14:paraId="733FEF5F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局　長</w:t>
            </w:r>
          </w:p>
        </w:tc>
        <w:tc>
          <w:tcPr>
            <w:tcW w:w="1559" w:type="dxa"/>
            <w:vAlign w:val="center"/>
          </w:tcPr>
          <w:p w14:paraId="76CF0E10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次　長</w:t>
            </w:r>
          </w:p>
        </w:tc>
        <w:tc>
          <w:tcPr>
            <w:tcW w:w="1560" w:type="dxa"/>
            <w:vAlign w:val="center"/>
          </w:tcPr>
          <w:p w14:paraId="005B7414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主　任</w:t>
            </w:r>
          </w:p>
        </w:tc>
        <w:tc>
          <w:tcPr>
            <w:tcW w:w="1559" w:type="dxa"/>
            <w:vAlign w:val="center"/>
          </w:tcPr>
          <w:p w14:paraId="4F80C4E8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書　記</w:t>
            </w:r>
          </w:p>
        </w:tc>
      </w:tr>
      <w:tr w:rsidR="00762BCD" w:rsidRPr="00114AC4" w14:paraId="72E5D767" w14:textId="77777777" w:rsidTr="00114AC4">
        <w:trPr>
          <w:trHeight w:val="840"/>
        </w:trPr>
        <w:tc>
          <w:tcPr>
            <w:tcW w:w="1413" w:type="dxa"/>
          </w:tcPr>
          <w:p w14:paraId="48D30A76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63453438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70F14300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60" w:type="dxa"/>
          </w:tcPr>
          <w:p w14:paraId="72A43E19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21EF42E4" w14:textId="77777777" w:rsidR="0081181D" w:rsidRPr="00114AC4" w:rsidRDefault="0081181D">
            <w:pPr>
              <w:rPr>
                <w:b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-1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</w:tblGrid>
      <w:tr w:rsidR="00762BCD" w:rsidRPr="00114AC4" w14:paraId="79E20193" w14:textId="77777777" w:rsidTr="006C3A29">
        <w:trPr>
          <w:trHeight w:val="416"/>
        </w:trPr>
        <w:tc>
          <w:tcPr>
            <w:tcW w:w="2263" w:type="dxa"/>
            <w:vAlign w:val="center"/>
          </w:tcPr>
          <w:p w14:paraId="76857B8F" w14:textId="77777777" w:rsidR="00762BCD" w:rsidRPr="00114AC4" w:rsidRDefault="00762BCD" w:rsidP="00114AC4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地元委員確認印</w:t>
            </w:r>
          </w:p>
        </w:tc>
      </w:tr>
      <w:tr w:rsidR="00762BCD" w14:paraId="75C6E3AC" w14:textId="77777777" w:rsidTr="006C3A29">
        <w:trPr>
          <w:trHeight w:val="853"/>
        </w:trPr>
        <w:tc>
          <w:tcPr>
            <w:tcW w:w="2263" w:type="dxa"/>
          </w:tcPr>
          <w:p w14:paraId="6E636281" w14:textId="77777777" w:rsidR="00762BCD" w:rsidRDefault="00762BCD" w:rsidP="00114AC4"/>
        </w:tc>
      </w:tr>
    </w:tbl>
    <w:p w14:paraId="6A194494" w14:textId="77777777" w:rsidR="0081181D" w:rsidRDefault="00FA19D5" w:rsidP="002A09E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78D1C" wp14:editId="113D44DD">
                <wp:simplePos x="0" y="0"/>
                <wp:positionH relativeFrom="page">
                  <wp:align>right</wp:align>
                </wp:positionH>
                <wp:positionV relativeFrom="paragraph">
                  <wp:posOffset>1268730</wp:posOffset>
                </wp:positionV>
                <wp:extent cx="590550" cy="3981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98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40BEA" w14:textId="77777777" w:rsidR="00191B2A" w:rsidRPr="00DC3E0A" w:rsidRDefault="00191B2A" w:rsidP="00191B2A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E0A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申請書は毎月二十五日</w:t>
                            </w:r>
                            <w:r w:rsidR="00A474F2" w:rsidRPr="00DC3E0A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締切</w:t>
                            </w:r>
                            <w:r w:rsidR="004A12A4" w:rsidRPr="00DC3E0A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6D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.7pt;margin-top:99.9pt;width:46.5pt;height:31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" filled="f" stroked="f">
                <v:textbox style="layout-flow:vertical-ideographic" inset="5.85pt,.7pt,5.85pt,.7pt">
                  <w:txbxContent>
                    <w:p w:rsidR="00191B2A" w:rsidRPr="00DC3E0A" w:rsidRDefault="00191B2A" w:rsidP="00191B2A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3E0A">
                        <w:rPr>
                          <w:rFonts w:ascii="ＤＦＧ平成明朝体W7" w:eastAsia="ＤＦＧ平成明朝体W7" w:hint="eastAsia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申請書は毎月二十五日</w:t>
                      </w:r>
                      <w:proofErr w:type="gramStart"/>
                      <w:r w:rsidR="00A474F2" w:rsidRPr="00DC3E0A">
                        <w:rPr>
                          <w:rFonts w:ascii="ＤＦＧ平成明朝体W7" w:eastAsia="ＤＦＧ平成明朝体W7" w:hint="eastAsia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締切</w:t>
                      </w:r>
                      <w:proofErr w:type="gramEnd"/>
                      <w:r w:rsidR="004A12A4" w:rsidRPr="00DC3E0A">
                        <w:rPr>
                          <w:rFonts w:ascii="ＤＦＧ平成明朝体W7" w:eastAsia="ＤＦＧ平成明朝体W7" w:hint="eastAsia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08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79604" wp14:editId="4A931F73">
                <wp:simplePos x="0" y="0"/>
                <wp:positionH relativeFrom="margin">
                  <wp:align>center</wp:align>
                </wp:positionH>
                <wp:positionV relativeFrom="paragraph">
                  <wp:posOffset>-1188085</wp:posOffset>
                </wp:positionV>
                <wp:extent cx="3905250" cy="352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30DE88" w14:textId="77777777" w:rsidR="002E081B" w:rsidRPr="00ED7AE7" w:rsidRDefault="002E081B" w:rsidP="00A76CCB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F680" id="テキスト ボックス 1" o:spid="_x0000_s1027" type="#_x0000_t202" style="position:absolute;left:0;text-align:left;margin-left:0;margin-top:-93.55pt;width:307.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B7RRwIAAF4EAAAOAAAAZHJzL2Uyb0RvYy54bWysVN1u0zAUvkfiHSzf07TZCm3UdCqbipCq&#10;bVKHdu06dhMp8TG226RcttLEQ/AKiGueJy/CcZJ2ZXCFuHHOn8/Pdz5nclUVOdkKYzNQMR30+pQI&#10;xSHJ1Dqmnx7mb0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" filled="f" stroked="f">
                <v:textbox inset="5.85pt,.7pt,5.85pt,.7pt">
                  <w:txbxContent>
                    <w:p w:rsidR="002E081B" w:rsidRPr="00ED7AE7" w:rsidRDefault="002E081B" w:rsidP="00A76CCB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1"/>
        <w:tblW w:w="10485" w:type="dxa"/>
        <w:tblLook w:val="04A0" w:firstRow="1" w:lastRow="0" w:firstColumn="1" w:lastColumn="0" w:noHBand="0" w:noVBand="1"/>
      </w:tblPr>
      <w:tblGrid>
        <w:gridCol w:w="1372"/>
        <w:gridCol w:w="1266"/>
        <w:gridCol w:w="2118"/>
        <w:gridCol w:w="1377"/>
        <w:gridCol w:w="4419"/>
      </w:tblGrid>
      <w:tr w:rsidR="007B0E83" w:rsidRPr="00840A27" w14:paraId="59DB3189" w14:textId="77777777" w:rsidTr="00CE5DED">
        <w:trPr>
          <w:trHeight w:val="478"/>
        </w:trPr>
        <w:tc>
          <w:tcPr>
            <w:tcW w:w="2547" w:type="dxa"/>
            <w:gridSpan w:val="2"/>
            <w:vAlign w:val="center"/>
          </w:tcPr>
          <w:p w14:paraId="6668CEC9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第　　　　　号</w:t>
            </w:r>
          </w:p>
        </w:tc>
        <w:tc>
          <w:tcPr>
            <w:tcW w:w="1984" w:type="dxa"/>
            <w:vAlign w:val="center"/>
          </w:tcPr>
          <w:p w14:paraId="5DD1D9DF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決</w:t>
            </w:r>
            <w:r w:rsidR="006A72A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裁</w:t>
            </w:r>
          </w:p>
        </w:tc>
        <w:tc>
          <w:tcPr>
            <w:tcW w:w="5954" w:type="dxa"/>
            <w:gridSpan w:val="2"/>
            <w:vAlign w:val="center"/>
          </w:tcPr>
          <w:p w14:paraId="56A02C95" w14:textId="77777777" w:rsidR="00840A27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 xml:space="preserve">令和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年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月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　日</w:t>
            </w:r>
          </w:p>
        </w:tc>
      </w:tr>
      <w:tr w:rsidR="007B0E83" w:rsidRPr="00840A27" w14:paraId="0EFC5527" w14:textId="77777777" w:rsidTr="00CE5DED">
        <w:trPr>
          <w:trHeight w:val="558"/>
        </w:trPr>
        <w:tc>
          <w:tcPr>
            <w:tcW w:w="1129" w:type="dxa"/>
            <w:vAlign w:val="center"/>
          </w:tcPr>
          <w:p w14:paraId="490833B4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起　案</w:t>
            </w:r>
          </w:p>
        </w:tc>
        <w:tc>
          <w:tcPr>
            <w:tcW w:w="3402" w:type="dxa"/>
            <w:gridSpan w:val="2"/>
            <w:vAlign w:val="center"/>
          </w:tcPr>
          <w:p w14:paraId="5AB45F8C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 xml:space="preserve">令和　　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Pr="00114AC4">
              <w:rPr>
                <w:rFonts w:hint="eastAsia"/>
                <w:b/>
                <w:sz w:val="22"/>
              </w:rPr>
              <w:t>年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Pr="00114AC4">
              <w:rPr>
                <w:rFonts w:hint="eastAsia"/>
                <w:b/>
                <w:sz w:val="22"/>
              </w:rPr>
              <w:t xml:space="preserve">　　月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Pr="00114AC4">
              <w:rPr>
                <w:rFonts w:hint="eastAsia"/>
                <w:b/>
                <w:sz w:val="22"/>
              </w:rPr>
              <w:t xml:space="preserve">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271EC" w14:textId="63898E50" w:rsidR="00840A27" w:rsidRPr="00114AC4" w:rsidRDefault="00BB1CA0" w:rsidP="000A2537">
            <w:pPr>
              <w:widowControl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起票者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99526F" w14:textId="77777777" w:rsidR="007B0E83" w:rsidRPr="006A72A8" w:rsidRDefault="007B0E83" w:rsidP="000A2537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  <w:tr w:rsidR="00103CEB" w:rsidRPr="007B0E83" w14:paraId="546CCA49" w14:textId="77777777" w:rsidTr="00CE5DED">
        <w:trPr>
          <w:trHeight w:val="1005"/>
        </w:trPr>
        <w:tc>
          <w:tcPr>
            <w:tcW w:w="10485" w:type="dxa"/>
            <w:gridSpan w:val="5"/>
          </w:tcPr>
          <w:p w14:paraId="015B7112" w14:textId="77777777" w:rsidR="00103CEB" w:rsidRPr="00DC3E0A" w:rsidRDefault="00103CEB" w:rsidP="000B5BD5">
            <w:pPr>
              <w:jc w:val="center"/>
              <w:rPr>
                <w:b/>
                <w:sz w:val="36"/>
                <w:szCs w:val="36"/>
              </w:rPr>
            </w:pPr>
            <w:r w:rsidRPr="00DC3E0A">
              <w:rPr>
                <w:rFonts w:hint="eastAsia"/>
                <w:b/>
                <w:sz w:val="36"/>
                <w:szCs w:val="36"/>
              </w:rPr>
              <w:t>農地法第</w:t>
            </w:r>
            <w:r w:rsidR="00951FBF">
              <w:rPr>
                <w:rFonts w:hint="eastAsia"/>
                <w:b/>
                <w:sz w:val="36"/>
                <w:szCs w:val="36"/>
              </w:rPr>
              <w:t>３</w:t>
            </w:r>
            <w:r w:rsidRPr="00DC3E0A">
              <w:rPr>
                <w:rFonts w:hint="eastAsia"/>
                <w:b/>
                <w:sz w:val="36"/>
                <w:szCs w:val="36"/>
              </w:rPr>
              <w:t>条による</w:t>
            </w:r>
            <w:r w:rsidR="009716B0">
              <w:rPr>
                <w:rFonts w:hint="eastAsia"/>
                <w:b/>
                <w:sz w:val="36"/>
                <w:szCs w:val="36"/>
              </w:rPr>
              <w:t>許可</w:t>
            </w:r>
            <w:r w:rsidRPr="00DC3E0A">
              <w:rPr>
                <w:rFonts w:hint="eastAsia"/>
                <w:b/>
                <w:sz w:val="36"/>
                <w:szCs w:val="36"/>
              </w:rPr>
              <w:t>伺</w:t>
            </w:r>
          </w:p>
          <w:p w14:paraId="2C0D5FFC" w14:textId="77777777" w:rsidR="006340D3" w:rsidRDefault="00103CEB" w:rsidP="009716B0">
            <w:pPr>
              <w:ind w:leftChars="610" w:left="1155" w:rightChars="692" w:right="1308" w:hangingChars="1" w:hanging="2"/>
              <w:jc w:val="distribute"/>
              <w:rPr>
                <w:sz w:val="22"/>
              </w:rPr>
            </w:pPr>
            <w:r w:rsidRPr="006340D3">
              <w:rPr>
                <w:rFonts w:hint="eastAsia"/>
                <w:sz w:val="22"/>
              </w:rPr>
              <w:t>このことについて別紙</w:t>
            </w:r>
            <w:r w:rsidR="00951FBF">
              <w:rPr>
                <w:rFonts w:hint="eastAsia"/>
                <w:sz w:val="22"/>
              </w:rPr>
              <w:t>申請</w:t>
            </w:r>
            <w:r w:rsidRPr="006340D3">
              <w:rPr>
                <w:rFonts w:hint="eastAsia"/>
                <w:sz w:val="22"/>
              </w:rPr>
              <w:t>書のとおり</w:t>
            </w:r>
            <w:r w:rsidR="00EF5D2A" w:rsidRPr="006340D3">
              <w:rPr>
                <w:rFonts w:hint="eastAsia"/>
                <w:sz w:val="22"/>
              </w:rPr>
              <w:t>妥当なものと認められるので</w:t>
            </w:r>
          </w:p>
          <w:p w14:paraId="182812FA" w14:textId="77777777" w:rsidR="00103CEB" w:rsidRPr="006340D3" w:rsidRDefault="00EF5D2A" w:rsidP="009716B0">
            <w:pPr>
              <w:ind w:leftChars="611" w:left="1155" w:rightChars="2192" w:right="4143" w:firstLine="1"/>
              <w:jc w:val="left"/>
              <w:rPr>
                <w:sz w:val="22"/>
              </w:rPr>
            </w:pPr>
            <w:r w:rsidRPr="00C3437B">
              <w:rPr>
                <w:rFonts w:hint="eastAsia"/>
                <w:spacing w:val="61"/>
                <w:kern w:val="0"/>
                <w:sz w:val="22"/>
                <w:fitText w:val="6368" w:id="-1961621248"/>
              </w:rPr>
              <w:t>御所市農業委員会に上程</w:t>
            </w:r>
            <w:r w:rsidR="00103CEB" w:rsidRPr="00C3437B">
              <w:rPr>
                <w:rFonts w:hint="eastAsia"/>
                <w:spacing w:val="61"/>
                <w:kern w:val="0"/>
                <w:sz w:val="22"/>
                <w:fitText w:val="6368" w:id="-1961621248"/>
              </w:rPr>
              <w:t>してよろしいか</w:t>
            </w:r>
            <w:r w:rsidR="00103CEB" w:rsidRPr="00C3437B">
              <w:rPr>
                <w:rFonts w:hint="eastAsia"/>
                <w:spacing w:val="-4"/>
                <w:kern w:val="0"/>
                <w:sz w:val="22"/>
                <w:fitText w:val="6368" w:id="-1961621248"/>
              </w:rPr>
              <w:t>。</w:t>
            </w:r>
          </w:p>
        </w:tc>
      </w:tr>
    </w:tbl>
    <w:tbl>
      <w:tblPr>
        <w:tblStyle w:val="af1"/>
        <w:tblpPr w:leftFromText="142" w:rightFromText="142" w:vertAnchor="text" w:horzAnchor="margin" w:tblpY="290"/>
        <w:tblW w:w="10514" w:type="dxa"/>
        <w:tblLook w:val="04A0" w:firstRow="1" w:lastRow="0" w:firstColumn="1" w:lastColumn="0" w:noHBand="0" w:noVBand="1"/>
      </w:tblPr>
      <w:tblGrid>
        <w:gridCol w:w="706"/>
        <w:gridCol w:w="5402"/>
        <w:gridCol w:w="4406"/>
      </w:tblGrid>
      <w:tr w:rsidR="0005071C" w14:paraId="17FCE5CD" w14:textId="77777777" w:rsidTr="008C0FD7">
        <w:trPr>
          <w:trHeight w:val="418"/>
        </w:trPr>
        <w:tc>
          <w:tcPr>
            <w:tcW w:w="706" w:type="dxa"/>
            <w:vMerge w:val="restart"/>
            <w:tcBorders>
              <w:left w:val="single" w:sz="4" w:space="0" w:color="auto"/>
            </w:tcBorders>
            <w:vAlign w:val="center"/>
          </w:tcPr>
          <w:p w14:paraId="6C994352" w14:textId="77777777" w:rsidR="0005071C" w:rsidRPr="006A72A8" w:rsidRDefault="009716B0" w:rsidP="000D50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</w:t>
            </w:r>
          </w:p>
          <w:p w14:paraId="4EB89F6B" w14:textId="77777777" w:rsidR="0005071C" w:rsidRPr="006A72A8" w:rsidRDefault="009716B0" w:rsidP="000D50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請</w:t>
            </w:r>
          </w:p>
          <w:p w14:paraId="1BC8A4D0" w14:textId="77777777" w:rsidR="0005071C" w:rsidRPr="006A72A8" w:rsidRDefault="0005071C" w:rsidP="000D505A">
            <w:pPr>
              <w:jc w:val="center"/>
              <w:rPr>
                <w:b/>
                <w:sz w:val="24"/>
                <w:szCs w:val="24"/>
              </w:rPr>
            </w:pPr>
            <w:r w:rsidRPr="006A72A8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5402" w:type="dxa"/>
          </w:tcPr>
          <w:p w14:paraId="7B678A56" w14:textId="77777777" w:rsidR="0005071C" w:rsidRPr="00F45211" w:rsidRDefault="0005071C" w:rsidP="000D5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住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又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は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在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地　　電話番号</w:t>
            </w:r>
          </w:p>
        </w:tc>
        <w:tc>
          <w:tcPr>
            <w:tcW w:w="4406" w:type="dxa"/>
          </w:tcPr>
          <w:p w14:paraId="4E331015" w14:textId="77777777" w:rsidR="0005071C" w:rsidRPr="00F45211" w:rsidRDefault="0005071C" w:rsidP="000D5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氏名又は名称</w:t>
            </w:r>
          </w:p>
        </w:tc>
      </w:tr>
      <w:tr w:rsidR="0005071C" w14:paraId="57F4DE84" w14:textId="77777777" w:rsidTr="000D505A">
        <w:trPr>
          <w:trHeight w:val="613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5C0899BA" w14:textId="77777777" w:rsidR="0005071C" w:rsidRPr="006A72A8" w:rsidRDefault="0005071C" w:rsidP="000D505A">
            <w:pPr>
              <w:rPr>
                <w:b/>
                <w:sz w:val="24"/>
                <w:szCs w:val="24"/>
              </w:rPr>
            </w:pPr>
          </w:p>
        </w:tc>
        <w:tc>
          <w:tcPr>
            <w:tcW w:w="5402" w:type="dxa"/>
          </w:tcPr>
          <w:p w14:paraId="50FE4D82" w14:textId="77777777" w:rsidR="0005071C" w:rsidRPr="00DC3E0A" w:rsidRDefault="0005071C" w:rsidP="000D505A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申</w:t>
            </w:r>
            <w:r w:rsidRPr="00951FBF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Pr="00DC3E0A">
              <w:rPr>
                <w:rFonts w:hint="eastAsia"/>
                <w:b/>
                <w:sz w:val="22"/>
              </w:rPr>
              <w:t>請</w:t>
            </w:r>
            <w:r w:rsidRPr="00951FBF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Pr="00DC3E0A">
              <w:rPr>
                <w:rFonts w:hint="eastAsia"/>
                <w:b/>
                <w:sz w:val="22"/>
              </w:rPr>
              <w:t>人</w:t>
            </w:r>
            <w:r>
              <w:rPr>
                <w:rFonts w:hint="eastAsia"/>
                <w:b/>
                <w:sz w:val="22"/>
              </w:rPr>
              <w:t>（受</w:t>
            </w:r>
            <w:r w:rsidRPr="00951FBF">
              <w:rPr>
                <w:rFonts w:hint="eastAsia"/>
                <w:b/>
                <w:sz w:val="16"/>
                <w:szCs w:val="16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人）</w:t>
            </w:r>
            <w:r w:rsidRPr="00DC3E0A">
              <w:rPr>
                <w:rFonts w:hint="eastAsia"/>
                <w:b/>
                <w:sz w:val="22"/>
              </w:rPr>
              <w:t xml:space="preserve">　〒　</w:t>
            </w:r>
          </w:p>
          <w:p w14:paraId="46F0655E" w14:textId="77777777" w:rsidR="0005071C" w:rsidRDefault="0005071C" w:rsidP="000D505A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住所</w:t>
            </w:r>
          </w:p>
          <w:p w14:paraId="0F6DABA1" w14:textId="77777777" w:rsidR="0005071C" w:rsidRPr="00DC3E0A" w:rsidRDefault="0005071C" w:rsidP="000D505A">
            <w:pPr>
              <w:rPr>
                <w:b/>
                <w:sz w:val="22"/>
              </w:rPr>
            </w:pPr>
          </w:p>
          <w:p w14:paraId="7D5E0937" w14:textId="77777777" w:rsidR="0005071C" w:rsidRPr="006A72A8" w:rsidRDefault="0005071C" w:rsidP="000D505A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4406" w:type="dxa"/>
          </w:tcPr>
          <w:p w14:paraId="1B9478FF" w14:textId="77777777" w:rsidR="0005071C" w:rsidRDefault="0005071C" w:rsidP="000D505A">
            <w:pPr>
              <w:rPr>
                <w:sz w:val="24"/>
                <w:szCs w:val="24"/>
              </w:rPr>
            </w:pPr>
          </w:p>
          <w:p w14:paraId="29F28569" w14:textId="77777777" w:rsidR="0005071C" w:rsidRDefault="0005071C" w:rsidP="000D505A">
            <w:pPr>
              <w:rPr>
                <w:sz w:val="24"/>
                <w:szCs w:val="24"/>
              </w:rPr>
            </w:pPr>
          </w:p>
        </w:tc>
      </w:tr>
      <w:tr w:rsidR="0005071C" w14:paraId="7BA77BFF" w14:textId="77777777" w:rsidTr="00193A2E">
        <w:trPr>
          <w:trHeight w:val="597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680951D5" w14:textId="77777777" w:rsidR="0005071C" w:rsidRPr="006A72A8" w:rsidRDefault="0005071C" w:rsidP="000D505A">
            <w:pPr>
              <w:rPr>
                <w:b/>
                <w:sz w:val="24"/>
                <w:szCs w:val="24"/>
              </w:rPr>
            </w:pPr>
          </w:p>
        </w:tc>
        <w:tc>
          <w:tcPr>
            <w:tcW w:w="5402" w:type="dxa"/>
          </w:tcPr>
          <w:p w14:paraId="48953717" w14:textId="77777777" w:rsidR="0005071C" w:rsidRPr="00DC3E0A" w:rsidRDefault="0005071C" w:rsidP="0005071C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申</w:t>
            </w:r>
            <w:r w:rsidRPr="00951FBF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Pr="00DC3E0A">
              <w:rPr>
                <w:rFonts w:hint="eastAsia"/>
                <w:b/>
                <w:sz w:val="22"/>
              </w:rPr>
              <w:t>請</w:t>
            </w:r>
            <w:r w:rsidRPr="00951FBF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Pr="00DC3E0A">
              <w:rPr>
                <w:rFonts w:hint="eastAsia"/>
                <w:b/>
                <w:sz w:val="22"/>
              </w:rPr>
              <w:t>人</w:t>
            </w:r>
            <w:r>
              <w:rPr>
                <w:rFonts w:hint="eastAsia"/>
                <w:b/>
                <w:sz w:val="22"/>
              </w:rPr>
              <w:t>（渡</w:t>
            </w:r>
            <w:r w:rsidRPr="00951FBF">
              <w:rPr>
                <w:rFonts w:hint="eastAsia"/>
                <w:b/>
                <w:sz w:val="16"/>
                <w:szCs w:val="16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人）</w:t>
            </w:r>
            <w:r w:rsidRPr="00DC3E0A">
              <w:rPr>
                <w:rFonts w:hint="eastAsia"/>
                <w:b/>
                <w:sz w:val="22"/>
              </w:rPr>
              <w:t xml:space="preserve">　〒　</w:t>
            </w:r>
          </w:p>
          <w:p w14:paraId="1F6F379D" w14:textId="77777777" w:rsidR="0005071C" w:rsidRDefault="0005071C" w:rsidP="0005071C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住所</w:t>
            </w:r>
          </w:p>
          <w:p w14:paraId="08B535BD" w14:textId="77777777" w:rsidR="0005071C" w:rsidRPr="00DC3E0A" w:rsidRDefault="0005071C" w:rsidP="0005071C">
            <w:pPr>
              <w:rPr>
                <w:b/>
                <w:sz w:val="22"/>
              </w:rPr>
            </w:pPr>
          </w:p>
          <w:p w14:paraId="2ADB53E0" w14:textId="77777777" w:rsidR="0005071C" w:rsidRPr="00DC3E0A" w:rsidRDefault="0005071C" w:rsidP="0005071C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 xml:space="preserve">電話番号　</w:t>
            </w:r>
          </w:p>
        </w:tc>
        <w:tc>
          <w:tcPr>
            <w:tcW w:w="4406" w:type="dxa"/>
          </w:tcPr>
          <w:p w14:paraId="3B2D8567" w14:textId="77777777" w:rsidR="0005071C" w:rsidRDefault="0005071C" w:rsidP="000D505A">
            <w:pPr>
              <w:rPr>
                <w:sz w:val="24"/>
                <w:szCs w:val="24"/>
              </w:rPr>
            </w:pPr>
          </w:p>
          <w:p w14:paraId="5C638FC4" w14:textId="77777777" w:rsidR="0005071C" w:rsidRPr="000D505A" w:rsidRDefault="0005071C" w:rsidP="000D505A">
            <w:pPr>
              <w:rPr>
                <w:sz w:val="22"/>
              </w:rPr>
            </w:pPr>
          </w:p>
          <w:p w14:paraId="728F39C0" w14:textId="77777777" w:rsidR="0005071C" w:rsidRPr="000D505A" w:rsidRDefault="0005071C" w:rsidP="000D505A">
            <w:pPr>
              <w:rPr>
                <w:sz w:val="22"/>
              </w:rPr>
            </w:pPr>
          </w:p>
        </w:tc>
      </w:tr>
      <w:tr w:rsidR="0005071C" w14:paraId="59BCB037" w14:textId="77777777" w:rsidTr="000D505A">
        <w:trPr>
          <w:trHeight w:val="597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634CF293" w14:textId="77777777" w:rsidR="0005071C" w:rsidRPr="006A72A8" w:rsidRDefault="0005071C" w:rsidP="000D505A">
            <w:pPr>
              <w:rPr>
                <w:b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1A02E4DF" w14:textId="77777777" w:rsidR="0005071C" w:rsidRDefault="0005071C" w:rsidP="00193A2E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申</w:t>
            </w:r>
            <w:r w:rsidRPr="00193A2E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Pr="00DC3E0A">
              <w:rPr>
                <w:rFonts w:hint="eastAsia"/>
                <w:b/>
                <w:sz w:val="22"/>
              </w:rPr>
              <w:t>請</w:t>
            </w:r>
            <w:r w:rsidRPr="00193A2E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Pr="00DC3E0A">
              <w:rPr>
                <w:rFonts w:hint="eastAsia"/>
                <w:b/>
                <w:sz w:val="22"/>
              </w:rPr>
              <w:t>代</w:t>
            </w:r>
            <w:r w:rsidRPr="00193A2E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Pr="00DC3E0A">
              <w:rPr>
                <w:rFonts w:hint="eastAsia"/>
                <w:b/>
                <w:sz w:val="22"/>
              </w:rPr>
              <w:t>理</w:t>
            </w:r>
            <w:r w:rsidRPr="00193A2E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Pr="00DC3E0A">
              <w:rPr>
                <w:rFonts w:hint="eastAsia"/>
                <w:b/>
                <w:sz w:val="22"/>
              </w:rPr>
              <w:t xml:space="preserve">人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DC3E0A">
              <w:rPr>
                <w:rFonts w:hint="eastAsia"/>
                <w:b/>
                <w:sz w:val="22"/>
              </w:rPr>
              <w:t>〒</w:t>
            </w:r>
          </w:p>
          <w:p w14:paraId="7C12EEF6" w14:textId="77777777" w:rsidR="0005071C" w:rsidRDefault="0005071C" w:rsidP="00193A2E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住所</w:t>
            </w:r>
          </w:p>
          <w:p w14:paraId="7D665D28" w14:textId="77777777" w:rsidR="0005071C" w:rsidRDefault="0005071C" w:rsidP="000D505A">
            <w:pPr>
              <w:rPr>
                <w:b/>
                <w:sz w:val="22"/>
              </w:rPr>
            </w:pPr>
          </w:p>
          <w:p w14:paraId="5B10C93B" w14:textId="77777777" w:rsidR="0005071C" w:rsidRPr="00DC3E0A" w:rsidRDefault="0005071C" w:rsidP="000D505A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2E04C675" w14:textId="77777777" w:rsidR="0005071C" w:rsidRDefault="0005071C" w:rsidP="000D505A">
            <w:pPr>
              <w:rPr>
                <w:sz w:val="24"/>
                <w:szCs w:val="24"/>
              </w:rPr>
            </w:pPr>
          </w:p>
          <w:p w14:paraId="083E512C" w14:textId="77777777" w:rsidR="0005071C" w:rsidRDefault="0005071C" w:rsidP="000D505A">
            <w:pPr>
              <w:rPr>
                <w:sz w:val="24"/>
                <w:szCs w:val="24"/>
              </w:rPr>
            </w:pPr>
          </w:p>
        </w:tc>
      </w:tr>
    </w:tbl>
    <w:p w14:paraId="36C126C4" w14:textId="77777777" w:rsidR="00F45211" w:rsidRDefault="008C0FD7" w:rsidP="009716B0">
      <w:pPr>
        <w:ind w:leftChars="150" w:left="283" w:rightChars="4838" w:right="9144" w:firstLine="1"/>
        <w:jc w:val="distribute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A4C55" wp14:editId="36BF0C48">
                <wp:simplePos x="0" y="0"/>
                <wp:positionH relativeFrom="column">
                  <wp:posOffset>-1</wp:posOffset>
                </wp:positionH>
                <wp:positionV relativeFrom="paragraph">
                  <wp:posOffset>6078220</wp:posOffset>
                </wp:positionV>
                <wp:extent cx="35147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456E4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78.6pt" to="276.75pt,4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" strokecolor="black [3213]"/>
            </w:pict>
          </mc:Fallback>
        </mc:AlternateContent>
      </w:r>
      <w:r w:rsidR="0005071C">
        <w:rPr>
          <w:rFonts w:hint="eastAsia"/>
          <w:sz w:val="24"/>
          <w:szCs w:val="24"/>
        </w:rPr>
        <w:t>添付書類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0"/>
        <w:gridCol w:w="435"/>
        <w:gridCol w:w="4669"/>
        <w:gridCol w:w="424"/>
        <w:gridCol w:w="435"/>
        <w:gridCol w:w="4073"/>
      </w:tblGrid>
      <w:tr w:rsidR="008C34D7" w14:paraId="0C7998E1" w14:textId="77777777" w:rsidTr="008C0FD7">
        <w:trPr>
          <w:trHeight w:val="496"/>
        </w:trPr>
        <w:tc>
          <w:tcPr>
            <w:tcW w:w="420" w:type="dxa"/>
          </w:tcPr>
          <w:p w14:paraId="2AF8FF8D" w14:textId="77777777" w:rsidR="00C03829" w:rsidRDefault="00D52523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435" w:type="dxa"/>
          </w:tcPr>
          <w:p w14:paraId="2D708F9A" w14:textId="77777777" w:rsidR="00C03829" w:rsidRDefault="00C03829" w:rsidP="008C0FD7">
            <w:pPr>
              <w:rPr>
                <w:sz w:val="24"/>
                <w:szCs w:val="24"/>
              </w:rPr>
            </w:pPr>
          </w:p>
        </w:tc>
        <w:tc>
          <w:tcPr>
            <w:tcW w:w="4669" w:type="dxa"/>
          </w:tcPr>
          <w:p w14:paraId="5241D672" w14:textId="77777777" w:rsidR="00C03829" w:rsidRDefault="008C34D7" w:rsidP="001D5AB0">
            <w:pPr>
              <w:ind w:rightChars="314" w:right="5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農地法による許可申請書</w:t>
            </w:r>
          </w:p>
        </w:tc>
        <w:tc>
          <w:tcPr>
            <w:tcW w:w="424" w:type="dxa"/>
          </w:tcPr>
          <w:p w14:paraId="42CCA28A" w14:textId="77777777" w:rsidR="00C03829" w:rsidRDefault="00C03829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3F845AC7" w14:textId="77777777" w:rsidR="00C03829" w:rsidRDefault="008C34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073" w:type="dxa"/>
          </w:tcPr>
          <w:p w14:paraId="539B6B8B" w14:textId="77777777" w:rsidR="00C03829" w:rsidRPr="008C34D7" w:rsidRDefault="008C34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委任状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代理申請の場合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8C0FD7" w14:paraId="0A857461" w14:textId="77777777" w:rsidTr="008C0FD7">
        <w:trPr>
          <w:trHeight w:val="476"/>
        </w:trPr>
        <w:tc>
          <w:tcPr>
            <w:tcW w:w="420" w:type="dxa"/>
            <w:vMerge w:val="restart"/>
          </w:tcPr>
          <w:p w14:paraId="2FEA9A00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 w:val="restart"/>
          </w:tcPr>
          <w:p w14:paraId="5622B68F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669" w:type="dxa"/>
            <w:vMerge w:val="restart"/>
          </w:tcPr>
          <w:p w14:paraId="0CC26D82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受人（借人）世帯全員の住民票</w:t>
            </w:r>
          </w:p>
          <w:p w14:paraId="19EFDABD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※市内に住民票がある方は不要</w:t>
            </w:r>
          </w:p>
        </w:tc>
        <w:tc>
          <w:tcPr>
            <w:tcW w:w="424" w:type="dxa"/>
          </w:tcPr>
          <w:p w14:paraId="21A73537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6B14D6F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073" w:type="dxa"/>
          </w:tcPr>
          <w:p w14:paraId="7AF4559D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土地改良区関係書類（受益地）</w:t>
            </w:r>
          </w:p>
        </w:tc>
      </w:tr>
      <w:tr w:rsidR="008C0FD7" w14:paraId="408F9AFA" w14:textId="77777777" w:rsidTr="00C3437B">
        <w:trPr>
          <w:trHeight w:val="462"/>
        </w:trPr>
        <w:tc>
          <w:tcPr>
            <w:tcW w:w="420" w:type="dxa"/>
            <w:vMerge/>
          </w:tcPr>
          <w:p w14:paraId="3CCE68F5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559D4FED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669" w:type="dxa"/>
            <w:vMerge/>
          </w:tcPr>
          <w:p w14:paraId="0F101789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77638D7A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41376FB1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073" w:type="dxa"/>
          </w:tcPr>
          <w:p w14:paraId="06C4A236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耕作証明（受人が市外の場合）</w:t>
            </w:r>
          </w:p>
        </w:tc>
      </w:tr>
      <w:tr w:rsidR="008C0FD7" w14:paraId="57675D37" w14:textId="77777777" w:rsidTr="008C0FD7">
        <w:trPr>
          <w:trHeight w:val="1154"/>
        </w:trPr>
        <w:tc>
          <w:tcPr>
            <w:tcW w:w="420" w:type="dxa"/>
          </w:tcPr>
          <w:p w14:paraId="60394CD9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11460D7B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669" w:type="dxa"/>
          </w:tcPr>
          <w:p w14:paraId="477FE9B2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渡人（貸人）世帯全員の住民票</w:t>
            </w:r>
          </w:p>
          <w:p w14:paraId="11352C7B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※市内に住民票がある方は不要</w:t>
            </w:r>
          </w:p>
        </w:tc>
        <w:tc>
          <w:tcPr>
            <w:tcW w:w="424" w:type="dxa"/>
          </w:tcPr>
          <w:p w14:paraId="3FF823DB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D8452BD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073" w:type="dxa"/>
          </w:tcPr>
          <w:p w14:paraId="4866EFC1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通作距離・時間・道順を立証する</w:t>
            </w:r>
          </w:p>
          <w:p w14:paraId="3008A9D0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地図（受人が市外の場合）</w:t>
            </w:r>
          </w:p>
        </w:tc>
      </w:tr>
      <w:tr w:rsidR="008C0FD7" w14:paraId="5ECF7ABA" w14:textId="77777777" w:rsidTr="008C0FD7">
        <w:tc>
          <w:tcPr>
            <w:tcW w:w="420" w:type="dxa"/>
          </w:tcPr>
          <w:p w14:paraId="336FD9DA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650555FC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669" w:type="dxa"/>
          </w:tcPr>
          <w:p w14:paraId="18C0A3ED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申請地の土地登記事項全部証明書</w:t>
            </w:r>
          </w:p>
        </w:tc>
        <w:tc>
          <w:tcPr>
            <w:tcW w:w="424" w:type="dxa"/>
            <w:vMerge w:val="restart"/>
          </w:tcPr>
          <w:p w14:paraId="315D8CD8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 w:val="restart"/>
          </w:tcPr>
          <w:p w14:paraId="6CF11AD3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073" w:type="dxa"/>
            <w:vMerge w:val="restart"/>
          </w:tcPr>
          <w:p w14:paraId="789F011E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申請地に他の権利がある場合は</w:t>
            </w:r>
          </w:p>
          <w:p w14:paraId="06FACE78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その権利者の同意書</w:t>
            </w:r>
          </w:p>
        </w:tc>
      </w:tr>
      <w:tr w:rsidR="008C0FD7" w14:paraId="1F936E7F" w14:textId="77777777" w:rsidTr="008C0FD7">
        <w:tc>
          <w:tcPr>
            <w:tcW w:w="420" w:type="dxa"/>
          </w:tcPr>
          <w:p w14:paraId="58A4270F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C7B3D19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669" w:type="dxa"/>
          </w:tcPr>
          <w:p w14:paraId="0EE3A8F9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付近見取り図</w:t>
            </w:r>
          </w:p>
        </w:tc>
        <w:tc>
          <w:tcPr>
            <w:tcW w:w="424" w:type="dxa"/>
            <w:vMerge/>
          </w:tcPr>
          <w:p w14:paraId="4ED61779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064F4D95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073" w:type="dxa"/>
            <w:vMerge/>
          </w:tcPr>
          <w:p w14:paraId="2B6011B1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</w:tr>
      <w:tr w:rsidR="008C0FD7" w14:paraId="451BEF2B" w14:textId="77777777" w:rsidTr="006100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4932" w:type="dxa"/>
          <w:trHeight w:val="100"/>
        </w:trPr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7602C4A4" w14:textId="77777777"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33EC4DB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14:paraId="7A12FA5E" w14:textId="77777777" w:rsidR="008C0FD7" w:rsidRDefault="008C0FD7" w:rsidP="008C0F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契約書（賃貸借・使用貸借）</w:t>
            </w:r>
          </w:p>
        </w:tc>
      </w:tr>
    </w:tbl>
    <w:tbl>
      <w:tblPr>
        <w:tblW w:w="12972" w:type="dxa"/>
        <w:tblInd w:w="-1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1416"/>
        <w:gridCol w:w="1416"/>
        <w:gridCol w:w="1416"/>
        <w:gridCol w:w="1416"/>
        <w:gridCol w:w="1416"/>
        <w:gridCol w:w="1416"/>
        <w:gridCol w:w="1416"/>
        <w:gridCol w:w="1416"/>
        <w:gridCol w:w="1416"/>
      </w:tblGrid>
      <w:tr w:rsidR="00C248AE" w14:paraId="0BF9D03F" w14:textId="77777777" w:rsidTr="00610078">
        <w:trPr>
          <w:trHeight w:val="95"/>
        </w:trPr>
        <w:tc>
          <w:tcPr>
            <w:tcW w:w="228" w:type="dxa"/>
          </w:tcPr>
          <w:p w14:paraId="5BB32ABF" w14:textId="77777777" w:rsidR="00C248AE" w:rsidRPr="00C248AE" w:rsidRDefault="00C248AE" w:rsidP="00C248A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037BD155" w14:textId="77777777" w:rsidR="00C248AE" w:rsidRPr="00C248AE" w:rsidRDefault="00C248AE" w:rsidP="00C248A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401A6B97" w14:textId="77777777" w:rsidR="00C248AE" w:rsidRPr="00C248AE" w:rsidRDefault="00C248AE" w:rsidP="00C248A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09E6528" w14:textId="77777777" w:rsidR="00C248AE" w:rsidRPr="00C248AE" w:rsidRDefault="00C248AE" w:rsidP="00C248A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vAlign w:val="center"/>
          </w:tcPr>
          <w:p w14:paraId="679B9F8C" w14:textId="77777777" w:rsidR="00C248AE" w:rsidRPr="00C248AE" w:rsidRDefault="00C248AE" w:rsidP="00C248A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vAlign w:val="center"/>
          </w:tcPr>
          <w:p w14:paraId="5844ACE7" w14:textId="77777777" w:rsidR="00C248AE" w:rsidRPr="00C248AE" w:rsidRDefault="00C248AE" w:rsidP="00C24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vAlign w:val="center"/>
          </w:tcPr>
          <w:p w14:paraId="5DA9FB19" w14:textId="77777777" w:rsidR="00C248AE" w:rsidRPr="00C248AE" w:rsidRDefault="00C248AE" w:rsidP="00C24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5D12DE79" w14:textId="77777777" w:rsidR="00C248AE" w:rsidRPr="00C248AE" w:rsidRDefault="00C248AE" w:rsidP="00C248A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37EDB37B" w14:textId="77777777" w:rsidR="00C248AE" w:rsidRPr="00C248AE" w:rsidRDefault="00C248AE" w:rsidP="00C248A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350B4243" w14:textId="77777777" w:rsidR="00C248AE" w:rsidRPr="00AE227F" w:rsidRDefault="00C248AE" w:rsidP="00C248AE">
            <w:pPr>
              <w:rPr>
                <w:sz w:val="22"/>
              </w:rPr>
            </w:pPr>
          </w:p>
        </w:tc>
      </w:tr>
    </w:tbl>
    <w:tbl>
      <w:tblPr>
        <w:tblStyle w:val="af1"/>
        <w:tblW w:w="0" w:type="auto"/>
        <w:tblInd w:w="2263" w:type="dxa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701"/>
      </w:tblGrid>
      <w:tr w:rsidR="00C248AE" w14:paraId="09CFD0FF" w14:textId="77777777" w:rsidTr="00C3437B">
        <w:trPr>
          <w:trHeight w:val="364"/>
        </w:trPr>
        <w:tc>
          <w:tcPr>
            <w:tcW w:w="1701" w:type="dxa"/>
            <w:vAlign w:val="center"/>
          </w:tcPr>
          <w:p w14:paraId="09B6B471" w14:textId="77777777" w:rsidR="00C248AE" w:rsidRPr="00C248AE" w:rsidRDefault="00C248AE" w:rsidP="00C248AE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Cs w:val="21"/>
              </w:rPr>
              <w:t>小作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843" w:type="dxa"/>
            <w:vAlign w:val="center"/>
          </w:tcPr>
          <w:p w14:paraId="41350554" w14:textId="77777777" w:rsidR="00C248AE" w:rsidRPr="00C248AE" w:rsidRDefault="00C248AE" w:rsidP="00C248AE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農年</w:t>
            </w:r>
          </w:p>
        </w:tc>
        <w:tc>
          <w:tcPr>
            <w:tcW w:w="1701" w:type="dxa"/>
            <w:vAlign w:val="center"/>
          </w:tcPr>
          <w:p w14:paraId="2A1A3CC9" w14:textId="77777777" w:rsidR="00C248AE" w:rsidRPr="00C248AE" w:rsidRDefault="00C248AE" w:rsidP="00C248AE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猶予</w:t>
            </w:r>
          </w:p>
        </w:tc>
        <w:tc>
          <w:tcPr>
            <w:tcW w:w="1701" w:type="dxa"/>
            <w:vAlign w:val="center"/>
          </w:tcPr>
          <w:p w14:paraId="4B9AB99E" w14:textId="77777777" w:rsidR="00C248AE" w:rsidRPr="00C248AE" w:rsidRDefault="00C248AE" w:rsidP="00C248AE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農家資格</w:t>
            </w:r>
          </w:p>
        </w:tc>
      </w:tr>
      <w:tr w:rsidR="00C248AE" w14:paraId="46066A90" w14:textId="77777777" w:rsidTr="00C248AE">
        <w:trPr>
          <w:trHeight w:val="628"/>
        </w:trPr>
        <w:tc>
          <w:tcPr>
            <w:tcW w:w="1701" w:type="dxa"/>
          </w:tcPr>
          <w:p w14:paraId="04917E03" w14:textId="77777777" w:rsidR="00C248AE" w:rsidRDefault="00C248AE" w:rsidP="009C3B2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C9BF57B" w14:textId="77777777" w:rsidR="00C248AE" w:rsidRDefault="00C248AE" w:rsidP="009C3B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2558F5" w14:textId="77777777" w:rsidR="00C248AE" w:rsidRDefault="00C248AE" w:rsidP="009C3B2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290B6" w14:textId="77777777" w:rsidR="00C248AE" w:rsidRDefault="00C248AE" w:rsidP="009C3B22">
            <w:pPr>
              <w:rPr>
                <w:sz w:val="24"/>
                <w:szCs w:val="24"/>
              </w:rPr>
            </w:pPr>
          </w:p>
        </w:tc>
      </w:tr>
    </w:tbl>
    <w:p w14:paraId="7F32E4FC" w14:textId="77777777" w:rsidR="00C248AE" w:rsidRPr="00103CEB" w:rsidRDefault="00C248AE" w:rsidP="00C248AE">
      <w:pPr>
        <w:rPr>
          <w:sz w:val="24"/>
          <w:szCs w:val="24"/>
        </w:rPr>
      </w:pPr>
    </w:p>
    <w:sectPr w:rsidR="00C248AE" w:rsidRPr="00103CEB" w:rsidSect="00C248AE">
      <w:footerReference w:type="default" r:id="rId7"/>
      <w:pgSz w:w="11906" w:h="16838" w:code="9"/>
      <w:pgMar w:top="680" w:right="624" w:bottom="907" w:left="720" w:header="720" w:footer="284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D638" w14:textId="77777777" w:rsidR="00A85F4B" w:rsidRDefault="00A85F4B" w:rsidP="009743CA">
      <w:r>
        <w:separator/>
      </w:r>
    </w:p>
  </w:endnote>
  <w:endnote w:type="continuationSeparator" w:id="0">
    <w:p w14:paraId="4528E926" w14:textId="77777777" w:rsidR="00A85F4B" w:rsidRDefault="00A85F4B" w:rsidP="0097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7">
    <w:altName w:val="ＭＳ 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DB8B" w14:textId="77777777" w:rsidR="00B6552A" w:rsidRPr="00DC3E0A" w:rsidRDefault="00B6552A" w:rsidP="00B6552A">
    <w:pPr>
      <w:pStyle w:val="af4"/>
      <w:jc w:val="center"/>
      <w:rPr>
        <w:rFonts w:asciiTheme="minorEastAsia" w:hAnsiTheme="minorEastAsia"/>
        <w:b/>
        <w:sz w:val="32"/>
        <w:szCs w:val="32"/>
      </w:rPr>
    </w:pPr>
    <w:r w:rsidRPr="00DC3E0A">
      <w:rPr>
        <w:rFonts w:asciiTheme="minorEastAsia" w:hAnsiTheme="minorEastAsia" w:hint="eastAsia"/>
        <w:b/>
        <w:sz w:val="32"/>
        <w:szCs w:val="32"/>
      </w:rPr>
      <w:t>御所市農業委員会事務局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F0DC" w14:textId="77777777" w:rsidR="00A85F4B" w:rsidRDefault="00A85F4B" w:rsidP="009743CA">
      <w:r>
        <w:separator/>
      </w:r>
    </w:p>
  </w:footnote>
  <w:footnote w:type="continuationSeparator" w:id="0">
    <w:p w14:paraId="1944412D" w14:textId="77777777" w:rsidR="00A85F4B" w:rsidRDefault="00A85F4B" w:rsidP="00974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83"/>
    <w:rsid w:val="0005071C"/>
    <w:rsid w:val="000935E9"/>
    <w:rsid w:val="000A2537"/>
    <w:rsid w:val="000D505A"/>
    <w:rsid w:val="00103CEB"/>
    <w:rsid w:val="00114AC4"/>
    <w:rsid w:val="00156C3B"/>
    <w:rsid w:val="001734E5"/>
    <w:rsid w:val="00191B2A"/>
    <w:rsid w:val="00193A2E"/>
    <w:rsid w:val="001D5AB0"/>
    <w:rsid w:val="001F300F"/>
    <w:rsid w:val="0024012E"/>
    <w:rsid w:val="0028678D"/>
    <w:rsid w:val="002A09E3"/>
    <w:rsid w:val="002E081B"/>
    <w:rsid w:val="003561BD"/>
    <w:rsid w:val="003B2235"/>
    <w:rsid w:val="00402F5C"/>
    <w:rsid w:val="004346F9"/>
    <w:rsid w:val="00495BA3"/>
    <w:rsid w:val="004A12A4"/>
    <w:rsid w:val="00516970"/>
    <w:rsid w:val="00576EB4"/>
    <w:rsid w:val="00610078"/>
    <w:rsid w:val="006340D3"/>
    <w:rsid w:val="00697C0F"/>
    <w:rsid w:val="006A72A8"/>
    <w:rsid w:val="006C3A29"/>
    <w:rsid w:val="006E2527"/>
    <w:rsid w:val="006F603C"/>
    <w:rsid w:val="00762BCD"/>
    <w:rsid w:val="007B0E83"/>
    <w:rsid w:val="007E28B5"/>
    <w:rsid w:val="0080285E"/>
    <w:rsid w:val="0081181D"/>
    <w:rsid w:val="0081343F"/>
    <w:rsid w:val="00840A27"/>
    <w:rsid w:val="008819A6"/>
    <w:rsid w:val="008C0FD7"/>
    <w:rsid w:val="008C34D7"/>
    <w:rsid w:val="00923C2F"/>
    <w:rsid w:val="00951FBF"/>
    <w:rsid w:val="00963BFD"/>
    <w:rsid w:val="009716B0"/>
    <w:rsid w:val="009743CA"/>
    <w:rsid w:val="0099048B"/>
    <w:rsid w:val="009B2CE4"/>
    <w:rsid w:val="009C3B22"/>
    <w:rsid w:val="00A33900"/>
    <w:rsid w:val="00A41BF2"/>
    <w:rsid w:val="00A468C0"/>
    <w:rsid w:val="00A474F2"/>
    <w:rsid w:val="00A7684F"/>
    <w:rsid w:val="00A76CCB"/>
    <w:rsid w:val="00A85F4B"/>
    <w:rsid w:val="00A93A81"/>
    <w:rsid w:val="00AB6316"/>
    <w:rsid w:val="00AD6DA9"/>
    <w:rsid w:val="00AE227F"/>
    <w:rsid w:val="00B003A5"/>
    <w:rsid w:val="00B01098"/>
    <w:rsid w:val="00B553D5"/>
    <w:rsid w:val="00B6552A"/>
    <w:rsid w:val="00B779B1"/>
    <w:rsid w:val="00BB1CA0"/>
    <w:rsid w:val="00C03829"/>
    <w:rsid w:val="00C248AE"/>
    <w:rsid w:val="00C3437B"/>
    <w:rsid w:val="00C62363"/>
    <w:rsid w:val="00C666B6"/>
    <w:rsid w:val="00CE5DED"/>
    <w:rsid w:val="00D33333"/>
    <w:rsid w:val="00D52523"/>
    <w:rsid w:val="00D55F4B"/>
    <w:rsid w:val="00D65986"/>
    <w:rsid w:val="00DA4D73"/>
    <w:rsid w:val="00DA7681"/>
    <w:rsid w:val="00DC3E0A"/>
    <w:rsid w:val="00E114B0"/>
    <w:rsid w:val="00E45D79"/>
    <w:rsid w:val="00E5029B"/>
    <w:rsid w:val="00E531FB"/>
    <w:rsid w:val="00ED5296"/>
    <w:rsid w:val="00ED7AE7"/>
    <w:rsid w:val="00EF07A6"/>
    <w:rsid w:val="00EF5D2A"/>
    <w:rsid w:val="00F45211"/>
    <w:rsid w:val="00F479E1"/>
    <w:rsid w:val="00FA19D5"/>
    <w:rsid w:val="00FE498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D3C3D6"/>
  <w15:docId w15:val="{EB8CA069-300B-42EC-A435-4939B893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7B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743CA"/>
  </w:style>
  <w:style w:type="paragraph" w:styleId="af4">
    <w:name w:val="footer"/>
    <w:basedOn w:val="a"/>
    <w:link w:val="af5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743CA"/>
  </w:style>
  <w:style w:type="paragraph" w:styleId="af6">
    <w:name w:val="Balloon Text"/>
    <w:basedOn w:val="a"/>
    <w:link w:val="af7"/>
    <w:uiPriority w:val="99"/>
    <w:semiHidden/>
    <w:unhideWhenUsed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114AC4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114AC4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114A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4AC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14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EF98-96AB-4ED8-87D7-4A301427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446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和実</dc:creator>
  <cp:keywords/>
  <dc:description/>
  <cp:lastModifiedBy>中井 大介</cp:lastModifiedBy>
  <cp:revision>23</cp:revision>
  <cp:lastPrinted>2020-11-02T07:02:00Z</cp:lastPrinted>
  <dcterms:created xsi:type="dcterms:W3CDTF">2020-10-14T00:03:00Z</dcterms:created>
  <dcterms:modified xsi:type="dcterms:W3CDTF">2025-10-15T01:30:00Z</dcterms:modified>
</cp:coreProperties>
</file>