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76FB0" w14:textId="77777777" w:rsidR="00C1607C" w:rsidRDefault="00C1607C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7B7491F1" w14:textId="77777777" w:rsidR="00C1607C" w:rsidRDefault="00C1607C">
      <w:pPr>
        <w:overflowPunct/>
        <w:jc w:val="right"/>
      </w:pPr>
      <w:r>
        <w:rPr>
          <w:rFonts w:hint="eastAsia"/>
        </w:rPr>
        <w:t>年　　月　　日</w:t>
      </w:r>
    </w:p>
    <w:p w14:paraId="420FD70B" w14:textId="77777777" w:rsidR="00C1607C" w:rsidRDefault="00C1607C">
      <w:pPr>
        <w:overflowPunct/>
        <w:jc w:val="center"/>
      </w:pPr>
      <w:r>
        <w:rPr>
          <w:rFonts w:hint="eastAsia"/>
        </w:rPr>
        <w:t>御所市有料広告掲載申込書</w:t>
      </w:r>
    </w:p>
    <w:p w14:paraId="74B98AA6" w14:textId="77777777" w:rsidR="00C1607C" w:rsidRDefault="00C1607C">
      <w:pPr>
        <w:overflowPunct/>
      </w:pPr>
    </w:p>
    <w:p w14:paraId="0D08F15A" w14:textId="77777777" w:rsidR="00C1607C" w:rsidRDefault="00C1607C">
      <w:pPr>
        <w:overflowPunct/>
      </w:pPr>
    </w:p>
    <w:p w14:paraId="2B1FC4AA" w14:textId="77777777" w:rsidR="00C1607C" w:rsidRDefault="00C1607C">
      <w:pPr>
        <w:overflowPunct/>
        <w:spacing w:before="160"/>
      </w:pPr>
      <w:r>
        <w:rPr>
          <w:rFonts w:hint="eastAsia"/>
        </w:rPr>
        <w:t>御所市長　様</w:t>
      </w:r>
    </w:p>
    <w:p w14:paraId="7CC885B8" w14:textId="77777777" w:rsidR="00C1607C" w:rsidRDefault="00C1607C">
      <w:pPr>
        <w:overflowPunct/>
      </w:pPr>
    </w:p>
    <w:p w14:paraId="33BEED7D" w14:textId="77777777" w:rsidR="00C1607C" w:rsidRDefault="00C1607C">
      <w:pPr>
        <w:overflowPunct/>
        <w:spacing w:before="40"/>
        <w:jc w:val="right"/>
      </w:pPr>
      <w:r>
        <w:rPr>
          <w:rFonts w:hint="eastAsia"/>
        </w:rPr>
        <w:t xml:space="preserve">申込者　</w:t>
      </w:r>
      <w:r>
        <w:rPr>
          <w:rFonts w:hint="eastAsia"/>
          <w:spacing w:val="22"/>
        </w:rPr>
        <w:t>住所</w:t>
      </w:r>
      <w:r>
        <w:t>(</w:t>
      </w:r>
      <w:r>
        <w:rPr>
          <w:rFonts w:hint="eastAsia"/>
          <w:spacing w:val="22"/>
        </w:rPr>
        <w:t>所在</w:t>
      </w:r>
      <w:r>
        <w:rPr>
          <w:rFonts w:hint="eastAsia"/>
        </w:rPr>
        <w:t>地</w:t>
      </w:r>
      <w:r>
        <w:t>)</w:t>
      </w:r>
      <w:r>
        <w:rPr>
          <w:rFonts w:hint="eastAsia"/>
        </w:rPr>
        <w:t xml:space="preserve">　　　　　　　　　　　　　</w:t>
      </w:r>
    </w:p>
    <w:p w14:paraId="3EA9A1D0" w14:textId="77777777" w:rsidR="00C1607C" w:rsidRDefault="00C1607C">
      <w:pPr>
        <w:overflowPunct/>
        <w:spacing w:before="40"/>
        <w:jc w:val="right"/>
      </w:pPr>
      <w:r>
        <w:rPr>
          <w:rFonts w:hint="eastAsia"/>
          <w:spacing w:val="510"/>
        </w:rPr>
        <w:t>名</w:t>
      </w:r>
      <w:r>
        <w:rPr>
          <w:rFonts w:hint="eastAsia"/>
        </w:rPr>
        <w:t xml:space="preserve">称　　　　　　　　　　　　　</w:t>
      </w:r>
    </w:p>
    <w:p w14:paraId="0CB17465" w14:textId="77777777" w:rsidR="00C1607C" w:rsidRDefault="00C1607C">
      <w:pPr>
        <w:overflowPunct/>
        <w:spacing w:before="40"/>
        <w:jc w:val="right"/>
      </w:pPr>
      <w:r>
        <w:rPr>
          <w:rFonts w:hint="eastAsia"/>
          <w:spacing w:val="20"/>
        </w:rPr>
        <w:t>代表者職氏</w:t>
      </w:r>
      <w:r>
        <w:rPr>
          <w:rFonts w:hint="eastAsia"/>
        </w:rPr>
        <w:t xml:space="preserve">名　　　　　　　　　　</w:t>
      </w:r>
      <w:r w:rsidR="00E4502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0ECAF347" w14:textId="77777777" w:rsidR="00C1607C" w:rsidRDefault="00C1607C">
      <w:pPr>
        <w:overflowPunct/>
        <w:spacing w:before="40"/>
        <w:jc w:val="right"/>
      </w:pPr>
      <w:r>
        <w:rPr>
          <w:rFonts w:hint="eastAsia"/>
          <w:spacing w:val="98"/>
        </w:rPr>
        <w:t>電話番</w:t>
      </w:r>
      <w:r>
        <w:rPr>
          <w:rFonts w:hint="eastAsia"/>
        </w:rPr>
        <w:t xml:space="preserve">号　　　　　　　　　　　　　</w:t>
      </w:r>
    </w:p>
    <w:p w14:paraId="1AE3A132" w14:textId="77777777" w:rsidR="00C1607C" w:rsidRDefault="00C1607C">
      <w:pPr>
        <w:overflowPunct/>
        <w:spacing w:before="40"/>
        <w:jc w:val="right"/>
      </w:pPr>
      <w:r>
        <w:rPr>
          <w:rFonts w:hint="eastAsia"/>
          <w:spacing w:val="20"/>
        </w:rPr>
        <w:t>担当者職氏</w:t>
      </w:r>
      <w:r>
        <w:rPr>
          <w:rFonts w:hint="eastAsia"/>
        </w:rPr>
        <w:t xml:space="preserve">名　　　　　　　　　　　　　</w:t>
      </w:r>
    </w:p>
    <w:p w14:paraId="29ABA9B2" w14:textId="77777777" w:rsidR="00C1607C" w:rsidRDefault="00C1607C">
      <w:pPr>
        <w:overflowPunct/>
      </w:pPr>
    </w:p>
    <w:p w14:paraId="3999E3C9" w14:textId="77777777" w:rsidR="00C1607C" w:rsidRDefault="00C1607C">
      <w:pPr>
        <w:overflowPunct/>
      </w:pPr>
    </w:p>
    <w:p w14:paraId="5FC472DB" w14:textId="77777777" w:rsidR="00C1607C" w:rsidRDefault="00C1607C">
      <w:pPr>
        <w:overflowPunct/>
      </w:pPr>
      <w:r>
        <w:rPr>
          <w:rFonts w:hint="eastAsia"/>
        </w:rPr>
        <w:t xml:space="preserve">　御所市有料広告掲載事業に関する規則</w:t>
      </w:r>
      <w:r>
        <w:t>(</w:t>
      </w:r>
      <w:r>
        <w:rPr>
          <w:rFonts w:hint="eastAsia"/>
        </w:rPr>
        <w:t>以下「規則」という。</w:t>
      </w:r>
      <w:r>
        <w:t>)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条の規定により、次のとおり申込みます。</w:t>
      </w:r>
    </w:p>
    <w:p w14:paraId="0E77176D" w14:textId="77777777" w:rsidR="00C1607C" w:rsidRDefault="00C1607C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28"/>
      </w:tblGrid>
      <w:tr w:rsidR="00C1607C" w14:paraId="6B56CC11" w14:textId="7777777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280" w:type="dxa"/>
            <w:vAlign w:val="center"/>
          </w:tcPr>
          <w:p w14:paraId="09CA583D" w14:textId="77777777" w:rsidR="00C1607C" w:rsidRDefault="00C1607C">
            <w:pPr>
              <w:overflowPunct/>
              <w:jc w:val="distribute"/>
            </w:pPr>
            <w:r>
              <w:rPr>
                <w:rFonts w:hint="eastAsia"/>
                <w:spacing w:val="40"/>
              </w:rPr>
              <w:t>掲載を希望す</w:t>
            </w:r>
            <w:r>
              <w:rPr>
                <w:rFonts w:hint="eastAsia"/>
              </w:rPr>
              <w:t>る広告の媒体</w:t>
            </w:r>
          </w:p>
        </w:tc>
        <w:tc>
          <w:tcPr>
            <w:tcW w:w="6228" w:type="dxa"/>
          </w:tcPr>
          <w:p w14:paraId="32A7D302" w14:textId="77777777" w:rsidR="00C1607C" w:rsidRDefault="00C16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1607C" w14:paraId="380B0332" w14:textId="77777777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280" w:type="dxa"/>
            <w:vAlign w:val="center"/>
          </w:tcPr>
          <w:p w14:paraId="7BDF87EE" w14:textId="77777777" w:rsidR="00C1607C" w:rsidRDefault="00C1607C">
            <w:pPr>
              <w:overflowPunct/>
              <w:jc w:val="distribute"/>
            </w:pPr>
            <w:r>
              <w:rPr>
                <w:rFonts w:hint="eastAsia"/>
              </w:rPr>
              <w:t>掲載を希望する期間</w:t>
            </w:r>
          </w:p>
        </w:tc>
        <w:tc>
          <w:tcPr>
            <w:tcW w:w="6228" w:type="dxa"/>
          </w:tcPr>
          <w:p w14:paraId="496EBB0F" w14:textId="77777777" w:rsidR="00C1607C" w:rsidRDefault="00C16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1607C" w14:paraId="7996E741" w14:textId="77777777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2280" w:type="dxa"/>
            <w:vAlign w:val="center"/>
          </w:tcPr>
          <w:p w14:paraId="1986595A" w14:textId="77777777" w:rsidR="00C1607C" w:rsidRDefault="00C1607C">
            <w:pPr>
              <w:overflowPunct/>
              <w:jc w:val="distribute"/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6228" w:type="dxa"/>
          </w:tcPr>
          <w:p w14:paraId="521E9069" w14:textId="77777777" w:rsidR="00C1607C" w:rsidRDefault="00C16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1607C" w14:paraId="3094CCD7" w14:textId="7777777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280" w:type="dxa"/>
            <w:vAlign w:val="center"/>
          </w:tcPr>
          <w:p w14:paraId="2D32A406" w14:textId="77777777" w:rsidR="00C1607C" w:rsidRDefault="00C1607C">
            <w:pPr>
              <w:overflowPunct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28" w:type="dxa"/>
          </w:tcPr>
          <w:p w14:paraId="0ACB33F4" w14:textId="77777777" w:rsidR="00C1607C" w:rsidRDefault="00C16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7832C98" w14:textId="77777777" w:rsidR="00C1607C" w:rsidRDefault="00C1607C">
      <w:pPr>
        <w:overflowPunct/>
      </w:pPr>
    </w:p>
    <w:p w14:paraId="5E52B0EA" w14:textId="77777777" w:rsidR="00C1607C" w:rsidRDefault="00C1607C">
      <w:pPr>
        <w:overflowPunct/>
        <w:ind w:left="1260" w:hanging="1260"/>
      </w:pPr>
      <w:r>
        <w:rPr>
          <w:rFonts w:hint="eastAsia"/>
        </w:rPr>
        <w:t>※同意事項　申込みに当たり、御所市が規則第</w:t>
      </w:r>
      <w:r>
        <w:t>10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項の規定に基づき、市税等の納付状況を調査することに同意します。</w:t>
      </w:r>
    </w:p>
    <w:p w14:paraId="2559D7DA" w14:textId="77777777" w:rsidR="00C1607C" w:rsidRDefault="00C1607C">
      <w:pPr>
        <w:overflowPunct/>
      </w:pPr>
    </w:p>
    <w:p w14:paraId="02BA8DAE" w14:textId="77777777" w:rsidR="00C1607C" w:rsidRDefault="00C1607C">
      <w:pPr>
        <w:overflowPunct/>
        <w:spacing w:before="120"/>
      </w:pPr>
    </w:p>
    <w:p w14:paraId="49DA0AA0" w14:textId="77777777" w:rsidR="00C1607C" w:rsidRDefault="00C1607C">
      <w:pPr>
        <w:overflowPunct/>
      </w:pPr>
      <w:r>
        <w:rPr>
          <w:rFonts w:hint="eastAsia"/>
        </w:rPr>
        <w:t>備考　広告の原稿及び図面等は、</w:t>
      </w:r>
      <w:r>
        <w:t>2</w:t>
      </w:r>
      <w:r>
        <w:rPr>
          <w:rFonts w:hint="eastAsia"/>
        </w:rPr>
        <w:t>部提出すること。</w:t>
      </w:r>
    </w:p>
    <w:sectPr w:rsidR="00C160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40AAE" w14:textId="77777777" w:rsidR="00394528" w:rsidRDefault="00394528" w:rsidP="007D4F77">
      <w:r>
        <w:separator/>
      </w:r>
    </w:p>
  </w:endnote>
  <w:endnote w:type="continuationSeparator" w:id="0">
    <w:p w14:paraId="41C48DD7" w14:textId="77777777" w:rsidR="00394528" w:rsidRDefault="00394528" w:rsidP="007D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6DE9E" w14:textId="77777777" w:rsidR="00394528" w:rsidRDefault="00394528" w:rsidP="007D4F77">
      <w:r>
        <w:separator/>
      </w:r>
    </w:p>
  </w:footnote>
  <w:footnote w:type="continuationSeparator" w:id="0">
    <w:p w14:paraId="67776182" w14:textId="77777777" w:rsidR="00394528" w:rsidRDefault="00394528" w:rsidP="007D4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7C"/>
    <w:rsid w:val="00394528"/>
    <w:rsid w:val="00405BF1"/>
    <w:rsid w:val="006032DA"/>
    <w:rsid w:val="00690DBB"/>
    <w:rsid w:val="007D4F77"/>
    <w:rsid w:val="00904C16"/>
    <w:rsid w:val="00C1607C"/>
    <w:rsid w:val="00C76FC0"/>
    <w:rsid w:val="00D753DF"/>
    <w:rsid w:val="00D86212"/>
    <w:rsid w:val="00DF4A93"/>
    <w:rsid w:val="00E4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460E6"/>
  <w14:defaultImageDpi w14:val="0"/>
  <w15:docId w15:val="{8C1D581B-F881-4145-AEDA-72AF7BC7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　BIG</dc:creator>
  <cp:keywords/>
  <dc:description/>
  <cp:lastModifiedBy>企画政策課　BIG</cp:lastModifiedBy>
  <cp:revision>2</cp:revision>
  <dcterms:created xsi:type="dcterms:W3CDTF">2025-03-04T09:15:00Z</dcterms:created>
  <dcterms:modified xsi:type="dcterms:W3CDTF">2025-03-04T09:15:00Z</dcterms:modified>
</cp:coreProperties>
</file>