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81494" w14:textId="77777777" w:rsidR="00B01C8F" w:rsidRDefault="00B01C8F">
      <w:pPr>
        <w:overflowPunct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623A6F7E" w14:textId="77777777" w:rsidR="00B01C8F" w:rsidRDefault="00B01C8F">
      <w:pPr>
        <w:overflowPunct/>
      </w:pPr>
    </w:p>
    <w:p w14:paraId="76D42D08" w14:textId="77777777" w:rsidR="00B01C8F" w:rsidRDefault="00B01C8F">
      <w:pPr>
        <w:overflowPunct/>
        <w:jc w:val="right"/>
      </w:pPr>
      <w:r>
        <w:rPr>
          <w:rFonts w:hint="eastAsia"/>
        </w:rPr>
        <w:t xml:space="preserve">年　　月　　日　</w:t>
      </w:r>
    </w:p>
    <w:p w14:paraId="44D07A33" w14:textId="77777777" w:rsidR="00B01C8F" w:rsidRDefault="00B01C8F">
      <w:pPr>
        <w:overflowPunct/>
      </w:pPr>
      <w:r>
        <w:rPr>
          <w:rFonts w:hint="eastAsia"/>
        </w:rPr>
        <w:t xml:space="preserve">　　　　御所市長　様</w:t>
      </w:r>
    </w:p>
    <w:p w14:paraId="0CECDEC2" w14:textId="77777777" w:rsidR="00B01C8F" w:rsidRDefault="00B01C8F">
      <w:pPr>
        <w:overflowPunct/>
      </w:pPr>
    </w:p>
    <w:p w14:paraId="762A5EFD" w14:textId="77777777" w:rsidR="00B01C8F" w:rsidRDefault="00B01C8F">
      <w:pPr>
        <w:overflowPunct/>
        <w:jc w:val="right"/>
      </w:pPr>
      <w:r>
        <w:rPr>
          <w:rFonts w:hint="eastAsia"/>
        </w:rPr>
        <w:t xml:space="preserve">申請者　氏名　　　　　　　　　　</w:t>
      </w:r>
      <w:r w:rsidR="00F42137">
        <w:rPr>
          <w:rFonts w:hint="eastAsia"/>
        </w:rPr>
        <w:t xml:space="preserve">　</w:t>
      </w:r>
    </w:p>
    <w:p w14:paraId="528AF7AF" w14:textId="77777777" w:rsidR="00B01C8F" w:rsidRDefault="00B01C8F">
      <w:pPr>
        <w:overflowPunct/>
      </w:pPr>
    </w:p>
    <w:p w14:paraId="384CE471" w14:textId="77777777" w:rsidR="00B01C8F" w:rsidRDefault="00B01C8F">
      <w:pPr>
        <w:overflowPunct/>
        <w:jc w:val="center"/>
      </w:pPr>
      <w:r>
        <w:rPr>
          <w:rFonts w:hint="eastAsia"/>
        </w:rPr>
        <w:t>御所市既存木造住宅耐震診断申請書</w:t>
      </w:r>
    </w:p>
    <w:p w14:paraId="78E4A428" w14:textId="77777777" w:rsidR="00B01C8F" w:rsidRDefault="00B01C8F">
      <w:pPr>
        <w:overflowPunct/>
      </w:pPr>
    </w:p>
    <w:p w14:paraId="767A7BF4" w14:textId="77777777" w:rsidR="00B01C8F" w:rsidRDefault="00B01C8F">
      <w:pPr>
        <w:overflowPunct/>
      </w:pPr>
      <w:r>
        <w:rPr>
          <w:rFonts w:hint="eastAsia"/>
        </w:rPr>
        <w:t xml:space="preserve">　御所市既存木造住宅耐震診断を受けたいので、御所市既存木造住宅耐震診断事業実施要綱第</w:t>
      </w:r>
      <w:r>
        <w:t>7</w:t>
      </w:r>
      <w:r>
        <w:rPr>
          <w:rFonts w:hint="eastAsia"/>
        </w:rPr>
        <w:t>条の規定により、関係書類を添えて下記のとおり申請します。</w:t>
      </w:r>
    </w:p>
    <w:p w14:paraId="53F22F5C" w14:textId="77777777" w:rsidR="00B01C8F" w:rsidRDefault="00B01C8F">
      <w:pPr>
        <w:overflowPunct/>
      </w:pPr>
    </w:p>
    <w:p w14:paraId="0D0FAFAC" w14:textId="77777777" w:rsidR="00B01C8F" w:rsidRDefault="00B01C8F">
      <w:pPr>
        <w:overflowPunct/>
      </w:pPr>
    </w:p>
    <w:p w14:paraId="2DD30565" w14:textId="77777777" w:rsidR="00B01C8F" w:rsidRDefault="00B01C8F">
      <w:pPr>
        <w:overflowPunct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2415"/>
        <w:gridCol w:w="3150"/>
      </w:tblGrid>
      <w:tr w:rsidR="00B01C8F" w14:paraId="071307E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14:paraId="1382B81B" w14:textId="77777777" w:rsidR="00B01C8F" w:rsidRDefault="00B01C8F">
            <w:pPr>
              <w:overflowPunct/>
              <w:jc w:val="distribute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6825" w:type="dxa"/>
            <w:gridSpan w:val="3"/>
            <w:vAlign w:val="center"/>
          </w:tcPr>
          <w:p w14:paraId="18DD9111" w14:textId="77777777" w:rsidR="00B01C8F" w:rsidRDefault="00B01C8F">
            <w:pPr>
              <w:overflowPunct/>
            </w:pPr>
            <w:r>
              <w:rPr>
                <w:rFonts w:hint="eastAsia"/>
              </w:rPr>
              <w:t>御所市</w:t>
            </w:r>
          </w:p>
        </w:tc>
      </w:tr>
      <w:tr w:rsidR="00B01C8F" w14:paraId="0110FCB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 w:val="restart"/>
            <w:vAlign w:val="center"/>
          </w:tcPr>
          <w:p w14:paraId="0023E545" w14:textId="77777777" w:rsidR="00B01C8F" w:rsidRDefault="00B01C8F">
            <w:pPr>
              <w:overflowPunct/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1260" w:type="dxa"/>
            <w:vAlign w:val="center"/>
          </w:tcPr>
          <w:p w14:paraId="7C1F3731" w14:textId="77777777" w:rsidR="00B01C8F" w:rsidRDefault="00B01C8F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65" w:type="dxa"/>
            <w:gridSpan w:val="2"/>
            <w:vAlign w:val="center"/>
          </w:tcPr>
          <w:p w14:paraId="54955CAB" w14:textId="77777777" w:rsidR="00B01C8F" w:rsidRDefault="00B01C8F">
            <w:pPr>
              <w:overflowPunct/>
            </w:pPr>
            <w:r>
              <w:rPr>
                <w:rFonts w:hint="eastAsia"/>
              </w:rPr>
              <w:t xml:space="preserve">　御所市</w:t>
            </w:r>
          </w:p>
        </w:tc>
      </w:tr>
      <w:tr w:rsidR="00B01C8F" w14:paraId="761ED4E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/>
          </w:tcPr>
          <w:p w14:paraId="03BCB8BA" w14:textId="77777777" w:rsidR="00B01C8F" w:rsidRDefault="00B01C8F">
            <w:pPr>
              <w:overflowPunct/>
              <w:jc w:val="distribute"/>
            </w:pPr>
          </w:p>
        </w:tc>
        <w:tc>
          <w:tcPr>
            <w:tcW w:w="1260" w:type="dxa"/>
            <w:vAlign w:val="center"/>
          </w:tcPr>
          <w:p w14:paraId="7A0777C8" w14:textId="77777777" w:rsidR="00B01C8F" w:rsidRDefault="00B01C8F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65" w:type="dxa"/>
            <w:gridSpan w:val="2"/>
          </w:tcPr>
          <w:p w14:paraId="0B8B328C" w14:textId="77777777" w:rsidR="00B01C8F" w:rsidRDefault="00B01C8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01C8F" w14:paraId="0D66D3F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/>
          </w:tcPr>
          <w:p w14:paraId="17D9F2DE" w14:textId="77777777" w:rsidR="00B01C8F" w:rsidRDefault="00B01C8F">
            <w:pPr>
              <w:overflowPunct/>
              <w:jc w:val="distribute"/>
            </w:pPr>
          </w:p>
        </w:tc>
        <w:tc>
          <w:tcPr>
            <w:tcW w:w="1260" w:type="dxa"/>
            <w:vAlign w:val="center"/>
          </w:tcPr>
          <w:p w14:paraId="1F46DF6E" w14:textId="77777777" w:rsidR="00B01C8F" w:rsidRDefault="00B01C8F">
            <w:pPr>
              <w:overflowPunct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65" w:type="dxa"/>
            <w:gridSpan w:val="2"/>
          </w:tcPr>
          <w:p w14:paraId="7CF63BF3" w14:textId="77777777" w:rsidR="00B01C8F" w:rsidRDefault="00B01C8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01C8F" w14:paraId="007A680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 w:val="restart"/>
            <w:vAlign w:val="center"/>
          </w:tcPr>
          <w:p w14:paraId="3CDD5F00" w14:textId="77777777" w:rsidR="00B01C8F" w:rsidRDefault="00B01C8F">
            <w:pPr>
              <w:overflowPunct/>
              <w:jc w:val="distribute"/>
            </w:pPr>
            <w:r>
              <w:rPr>
                <w:rFonts w:hint="eastAsia"/>
              </w:rPr>
              <w:t>住宅の構造等</w:t>
            </w:r>
          </w:p>
        </w:tc>
        <w:tc>
          <w:tcPr>
            <w:tcW w:w="1260" w:type="dxa"/>
            <w:vAlign w:val="center"/>
          </w:tcPr>
          <w:p w14:paraId="1392616A" w14:textId="77777777" w:rsidR="00B01C8F" w:rsidRDefault="00B01C8F">
            <w:pPr>
              <w:overflowPunct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565" w:type="dxa"/>
            <w:gridSpan w:val="2"/>
            <w:vAlign w:val="center"/>
          </w:tcPr>
          <w:p w14:paraId="71AFCDE3" w14:textId="77777777" w:rsidR="00B01C8F" w:rsidRDefault="00B01C8F">
            <w:pPr>
              <w:overflowPunct/>
            </w:pPr>
            <w:r>
              <w:rPr>
                <w:rFonts w:hint="eastAsia"/>
              </w:rPr>
              <w:t>・木造軸組構造</w:t>
            </w:r>
          </w:p>
        </w:tc>
      </w:tr>
      <w:tr w:rsidR="00B01C8F" w14:paraId="6C84DF2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/>
          </w:tcPr>
          <w:p w14:paraId="72F52051" w14:textId="77777777" w:rsidR="00B01C8F" w:rsidRDefault="00B01C8F">
            <w:pPr>
              <w:overflowPunct/>
              <w:jc w:val="distribute"/>
            </w:pPr>
          </w:p>
        </w:tc>
        <w:tc>
          <w:tcPr>
            <w:tcW w:w="1260" w:type="dxa"/>
            <w:vAlign w:val="center"/>
          </w:tcPr>
          <w:p w14:paraId="40E5AC7A" w14:textId="77777777" w:rsidR="00B01C8F" w:rsidRDefault="00B01C8F">
            <w:pPr>
              <w:overflowPunct/>
              <w:jc w:val="distribute"/>
            </w:pPr>
            <w:r>
              <w:rPr>
                <w:rFonts w:hint="eastAsia"/>
              </w:rPr>
              <w:t>建て方</w:t>
            </w:r>
          </w:p>
        </w:tc>
        <w:tc>
          <w:tcPr>
            <w:tcW w:w="5565" w:type="dxa"/>
            <w:gridSpan w:val="2"/>
            <w:vAlign w:val="center"/>
          </w:tcPr>
          <w:p w14:paraId="46169CA9" w14:textId="77777777" w:rsidR="00B01C8F" w:rsidRDefault="00B01C8F">
            <w:pPr>
              <w:overflowPunct/>
            </w:pPr>
            <w:r>
              <w:rPr>
                <w:rFonts w:hint="eastAsia"/>
              </w:rPr>
              <w:t>・一戸建て　　・長屋建て　　・共同建て</w:t>
            </w:r>
          </w:p>
        </w:tc>
      </w:tr>
      <w:tr w:rsidR="00B01C8F" w14:paraId="0B99ACB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/>
          </w:tcPr>
          <w:p w14:paraId="4071BA41" w14:textId="77777777" w:rsidR="00B01C8F" w:rsidRDefault="00B01C8F">
            <w:pPr>
              <w:overflowPunct/>
              <w:jc w:val="distribute"/>
            </w:pPr>
          </w:p>
        </w:tc>
        <w:tc>
          <w:tcPr>
            <w:tcW w:w="1260" w:type="dxa"/>
            <w:vAlign w:val="center"/>
          </w:tcPr>
          <w:p w14:paraId="6603166B" w14:textId="77777777" w:rsidR="00B01C8F" w:rsidRDefault="00B01C8F">
            <w:pPr>
              <w:overflowPunct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5565" w:type="dxa"/>
            <w:gridSpan w:val="2"/>
            <w:vAlign w:val="center"/>
          </w:tcPr>
          <w:p w14:paraId="1F7FF9AA" w14:textId="77777777" w:rsidR="00B01C8F" w:rsidRDefault="00B01C8F">
            <w:pPr>
              <w:overflowPunct/>
            </w:pPr>
            <w:r>
              <w:rPr>
                <w:rFonts w:hint="eastAsia"/>
              </w:rPr>
              <w:t xml:space="preserve">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01C8F" w14:paraId="0E7DAD5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/>
          </w:tcPr>
          <w:p w14:paraId="2184175E" w14:textId="77777777" w:rsidR="00B01C8F" w:rsidRDefault="00B01C8F">
            <w:pPr>
              <w:overflowPunct/>
              <w:jc w:val="distribute"/>
            </w:pPr>
          </w:p>
        </w:tc>
        <w:tc>
          <w:tcPr>
            <w:tcW w:w="1260" w:type="dxa"/>
            <w:vAlign w:val="center"/>
          </w:tcPr>
          <w:p w14:paraId="638122AD" w14:textId="77777777" w:rsidR="00B01C8F" w:rsidRDefault="00B01C8F">
            <w:pPr>
              <w:overflowPunct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565" w:type="dxa"/>
            <w:gridSpan w:val="2"/>
          </w:tcPr>
          <w:p w14:paraId="6C1C2328" w14:textId="77777777" w:rsidR="00B01C8F" w:rsidRDefault="00B01C8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B01C8F" w14:paraId="5B82680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/>
          </w:tcPr>
          <w:p w14:paraId="066FCD88" w14:textId="77777777" w:rsidR="00B01C8F" w:rsidRDefault="00B01C8F">
            <w:pPr>
              <w:overflowPunct/>
              <w:jc w:val="distribute"/>
            </w:pPr>
          </w:p>
        </w:tc>
        <w:tc>
          <w:tcPr>
            <w:tcW w:w="1260" w:type="dxa"/>
            <w:vMerge w:val="restart"/>
            <w:vAlign w:val="center"/>
          </w:tcPr>
          <w:p w14:paraId="0A2C959A" w14:textId="77777777" w:rsidR="00B01C8F" w:rsidRDefault="00B01C8F">
            <w:pPr>
              <w:overflowPunct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565" w:type="dxa"/>
            <w:gridSpan w:val="2"/>
            <w:vAlign w:val="center"/>
          </w:tcPr>
          <w:p w14:paraId="6B73FB73" w14:textId="77777777" w:rsidR="00B01C8F" w:rsidRDefault="00B01C8F">
            <w:pPr>
              <w:overflowPunct/>
            </w:pPr>
            <w:r>
              <w:rPr>
                <w:rFonts w:hint="eastAsia"/>
              </w:rPr>
              <w:t>・専用住宅　　・併用住宅</w:t>
            </w:r>
          </w:p>
        </w:tc>
      </w:tr>
      <w:tr w:rsidR="00B01C8F" w14:paraId="45AF220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/>
          </w:tcPr>
          <w:p w14:paraId="34DED5E6" w14:textId="77777777" w:rsidR="00B01C8F" w:rsidRDefault="00B01C8F">
            <w:pPr>
              <w:overflowPunct/>
              <w:jc w:val="distribute"/>
            </w:pPr>
          </w:p>
        </w:tc>
        <w:tc>
          <w:tcPr>
            <w:tcW w:w="1260" w:type="dxa"/>
            <w:vMerge/>
            <w:vAlign w:val="center"/>
          </w:tcPr>
          <w:p w14:paraId="63C0B936" w14:textId="77777777" w:rsidR="00B01C8F" w:rsidRDefault="00B01C8F">
            <w:pPr>
              <w:overflowPunct/>
              <w:jc w:val="center"/>
            </w:pPr>
          </w:p>
        </w:tc>
        <w:tc>
          <w:tcPr>
            <w:tcW w:w="2415" w:type="dxa"/>
            <w:vAlign w:val="center"/>
          </w:tcPr>
          <w:p w14:paraId="738E3297" w14:textId="77777777" w:rsidR="00B01C8F" w:rsidRDefault="00B01C8F">
            <w:pPr>
              <w:overflowPunct/>
              <w:jc w:val="distribute"/>
            </w:pPr>
            <w:r>
              <w:rPr>
                <w:rFonts w:hint="eastAsia"/>
              </w:rPr>
              <w:t>併用住宅の場合の用途</w:t>
            </w:r>
          </w:p>
        </w:tc>
        <w:tc>
          <w:tcPr>
            <w:tcW w:w="3150" w:type="dxa"/>
            <w:vAlign w:val="center"/>
          </w:tcPr>
          <w:p w14:paraId="3137D33A" w14:textId="77777777" w:rsidR="00B01C8F" w:rsidRDefault="00B01C8F">
            <w:pPr>
              <w:overflowPunct/>
              <w:jc w:val="center"/>
            </w:pPr>
            <w:r>
              <w:rPr>
                <w:rFonts w:hint="eastAsia"/>
              </w:rPr>
              <w:t>・店舗・事務所・工場・その他</w:t>
            </w:r>
          </w:p>
        </w:tc>
      </w:tr>
      <w:tr w:rsidR="00B01C8F" w14:paraId="29E2DD8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/>
          </w:tcPr>
          <w:p w14:paraId="6AB924BB" w14:textId="77777777" w:rsidR="00B01C8F" w:rsidRDefault="00B01C8F">
            <w:pPr>
              <w:overflowPunct/>
              <w:jc w:val="distribute"/>
            </w:pPr>
          </w:p>
        </w:tc>
        <w:tc>
          <w:tcPr>
            <w:tcW w:w="1260" w:type="dxa"/>
            <w:vMerge/>
          </w:tcPr>
          <w:p w14:paraId="5BC310FE" w14:textId="77777777" w:rsidR="00B01C8F" w:rsidRDefault="00B01C8F">
            <w:pPr>
              <w:overflowPunct/>
            </w:pPr>
          </w:p>
        </w:tc>
        <w:tc>
          <w:tcPr>
            <w:tcW w:w="2415" w:type="dxa"/>
            <w:vAlign w:val="center"/>
          </w:tcPr>
          <w:p w14:paraId="656FD22A" w14:textId="77777777" w:rsidR="00B01C8F" w:rsidRDefault="00B01C8F">
            <w:pPr>
              <w:overflowPunct/>
              <w:jc w:val="distribute"/>
            </w:pPr>
            <w:r>
              <w:rPr>
                <w:rFonts w:hint="eastAsia"/>
              </w:rPr>
              <w:t>同上住宅部分の面積</w:t>
            </w:r>
          </w:p>
        </w:tc>
        <w:tc>
          <w:tcPr>
            <w:tcW w:w="3150" w:type="dxa"/>
            <w:vAlign w:val="center"/>
          </w:tcPr>
          <w:p w14:paraId="0DDE72B2" w14:textId="77777777" w:rsidR="00B01C8F" w:rsidRDefault="00B01C8F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B01C8F" w14:paraId="776872D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14:paraId="7F5A1740" w14:textId="77777777" w:rsidR="00B01C8F" w:rsidRDefault="00B01C8F">
            <w:pPr>
              <w:overflowPunct/>
              <w:jc w:val="distribute"/>
            </w:pPr>
            <w:r>
              <w:rPr>
                <w:rFonts w:hint="eastAsia"/>
              </w:rPr>
              <w:t>住宅の建築時期</w:t>
            </w:r>
          </w:p>
        </w:tc>
        <w:tc>
          <w:tcPr>
            <w:tcW w:w="6825" w:type="dxa"/>
            <w:gridSpan w:val="3"/>
            <w:vAlign w:val="center"/>
          </w:tcPr>
          <w:p w14:paraId="3E3AF8D2" w14:textId="77777777" w:rsidR="00B01C8F" w:rsidRDefault="00B01C8F">
            <w:pPr>
              <w:overflowPunct/>
            </w:pPr>
            <w:r>
              <w:rPr>
                <w:rFonts w:hint="eastAsia"/>
              </w:rPr>
              <w:t xml:space="preserve">　　　　　　　　　　　　　　　年　　　　　月</w:t>
            </w:r>
          </w:p>
        </w:tc>
      </w:tr>
      <w:tr w:rsidR="00B01C8F" w14:paraId="41EE2D9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14:paraId="7D09B6A8" w14:textId="77777777" w:rsidR="00B01C8F" w:rsidRDefault="00B01C8F">
            <w:pPr>
              <w:overflowPunct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3"/>
          </w:tcPr>
          <w:p w14:paraId="78B1393F" w14:textId="77777777" w:rsidR="00B01C8F" w:rsidRDefault="00B01C8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957852B" w14:textId="77777777" w:rsidR="00B01C8F" w:rsidRDefault="00B01C8F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01C8F" w14:paraId="5403164F" w14:textId="77777777" w:rsidTr="00F42137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8505" w:type="dxa"/>
            <w:vAlign w:val="center"/>
          </w:tcPr>
          <w:p w14:paraId="5D9CACDE" w14:textId="77777777" w:rsidR="00B01C8F" w:rsidRDefault="00B01C8F" w:rsidP="00F42137">
            <w:pPr>
              <w:overflowPunct/>
              <w:jc w:val="left"/>
            </w:pPr>
            <w:r>
              <w:rPr>
                <w:rFonts w:hint="eastAsia"/>
              </w:rPr>
              <w:t xml:space="preserve">　本診断に基づく、資料確認のために市税台帳</w:t>
            </w:r>
            <w:r>
              <w:t>(</w:t>
            </w:r>
            <w:r>
              <w:rPr>
                <w:rFonts w:hint="eastAsia"/>
              </w:rPr>
              <w:t>固定資産関係</w:t>
            </w:r>
            <w:r>
              <w:t>)</w:t>
            </w:r>
            <w:r>
              <w:rPr>
                <w:rFonts w:hint="eastAsia"/>
              </w:rPr>
              <w:t>の閲覧・複写について同意します。</w:t>
            </w:r>
          </w:p>
          <w:p w14:paraId="5EA0B037" w14:textId="77777777" w:rsidR="00F42137" w:rsidRDefault="00F42137" w:rsidP="00F42137">
            <w:pPr>
              <w:overflowPunct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="00B01C8F">
              <w:rPr>
                <w:rFonts w:hint="eastAsia"/>
              </w:rPr>
              <w:t>申請者　氏名</w:t>
            </w:r>
            <w:r>
              <w:t>(</w:t>
            </w:r>
            <w:r>
              <w:rPr>
                <w:rFonts w:hint="eastAsia"/>
              </w:rPr>
              <w:t>署名又は記名・押印</w:t>
            </w:r>
            <w:r>
              <w:t>)</w:t>
            </w:r>
          </w:p>
          <w:p w14:paraId="55951994" w14:textId="77777777" w:rsidR="00B01C8F" w:rsidRDefault="00B01C8F">
            <w:pPr>
              <w:overflowPunct/>
              <w:jc w:val="right"/>
            </w:pPr>
            <w:r>
              <w:rPr>
                <w:rFonts w:hint="eastAsia"/>
              </w:rPr>
              <w:t xml:space="preserve">　　　　　　　　　　</w:t>
            </w:r>
            <w:r w:rsidR="00F42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14:paraId="157BC2D9" w14:textId="77777777" w:rsidR="00B01C8F" w:rsidRDefault="00B01C8F">
      <w:pPr>
        <w:overflowPunct/>
      </w:pPr>
    </w:p>
    <w:sectPr w:rsidR="00B01C8F" w:rsidSect="00F42137">
      <w:pgSz w:w="11906" w:h="16838" w:code="9"/>
      <w:pgMar w:top="1701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09DA8" w14:textId="77777777" w:rsidR="00683F0B" w:rsidRDefault="00683F0B" w:rsidP="007D4F77">
      <w:r>
        <w:separator/>
      </w:r>
    </w:p>
  </w:endnote>
  <w:endnote w:type="continuationSeparator" w:id="0">
    <w:p w14:paraId="68AFA650" w14:textId="77777777" w:rsidR="00683F0B" w:rsidRDefault="00683F0B" w:rsidP="007D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C9199" w14:textId="77777777" w:rsidR="00683F0B" w:rsidRDefault="00683F0B" w:rsidP="007D4F77">
      <w:r>
        <w:separator/>
      </w:r>
    </w:p>
  </w:footnote>
  <w:footnote w:type="continuationSeparator" w:id="0">
    <w:p w14:paraId="780B505B" w14:textId="77777777" w:rsidR="00683F0B" w:rsidRDefault="00683F0B" w:rsidP="007D4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8F"/>
    <w:rsid w:val="00065AE0"/>
    <w:rsid w:val="003E478F"/>
    <w:rsid w:val="00683F0B"/>
    <w:rsid w:val="007D4F77"/>
    <w:rsid w:val="007E66FB"/>
    <w:rsid w:val="00B01C8F"/>
    <w:rsid w:val="00F4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5ADD4"/>
  <w14:defaultImageDpi w14:val="0"/>
  <w15:docId w15:val="{509CF7C5-6F61-453A-9A1D-0797E4FE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営繕課</cp:lastModifiedBy>
  <cp:revision>2</cp:revision>
  <dcterms:created xsi:type="dcterms:W3CDTF">2025-02-27T02:13:00Z</dcterms:created>
  <dcterms:modified xsi:type="dcterms:W3CDTF">2025-02-27T02:13:00Z</dcterms:modified>
</cp:coreProperties>
</file>